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80" w:rsidRPr="00DC4271" w:rsidRDefault="00E44B80" w:rsidP="00E44B80">
      <w:pPr>
        <w:jc w:val="center"/>
        <w:rPr>
          <w:b/>
          <w:szCs w:val="20"/>
        </w:rPr>
      </w:pPr>
      <w:r w:rsidRPr="00DC4271">
        <w:rPr>
          <w:b/>
          <w:noProof/>
          <w:szCs w:val="20"/>
          <w:lang w:eastAsia="en-AU"/>
        </w:rPr>
        <w:drawing>
          <wp:inline distT="0" distB="0" distL="0" distR="0" wp14:anchorId="3712ADFF" wp14:editId="62A9DFB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2610" w:rsidRPr="00DC4271" w:rsidRDefault="008B2610" w:rsidP="00F971CC">
      <w:pPr>
        <w:pStyle w:val="Title"/>
        <w:spacing w:before="2600"/>
      </w:pPr>
      <w:r w:rsidRPr="00DC4271">
        <w:t>Application Form</w:t>
      </w:r>
    </w:p>
    <w:p w:rsidR="00E44B80" w:rsidRPr="00DC4271" w:rsidRDefault="00E44B80" w:rsidP="00EB0182">
      <w:pPr>
        <w:pStyle w:val="Title"/>
        <w:spacing w:before="240"/>
        <w:rPr>
          <w:sz w:val="28"/>
          <w:szCs w:val="28"/>
        </w:rPr>
      </w:pPr>
      <w:r w:rsidRPr="00DC4271">
        <w:rPr>
          <w:sz w:val="28"/>
          <w:szCs w:val="28"/>
        </w:rPr>
        <w:t>(</w:t>
      </w:r>
      <w:r w:rsidR="001906CD" w:rsidRPr="00DC4271">
        <w:rPr>
          <w:sz w:val="28"/>
          <w:szCs w:val="28"/>
        </w:rPr>
        <w:t>New and Amended</w:t>
      </w:r>
      <w:r w:rsidR="00EB0182" w:rsidRPr="00DC4271">
        <w:rPr>
          <w:sz w:val="28"/>
          <w:szCs w:val="28"/>
        </w:rPr>
        <w:t xml:space="preserve"> </w:t>
      </w:r>
      <w:r w:rsidR="003433D1" w:rsidRPr="00DC4271">
        <w:rPr>
          <w:sz w:val="28"/>
          <w:szCs w:val="28"/>
        </w:rPr>
        <w:t>Requests for Public Funding</w:t>
      </w:r>
      <w:r w:rsidR="008B2610" w:rsidRPr="00DC4271">
        <w:rPr>
          <w:sz w:val="28"/>
          <w:szCs w:val="28"/>
        </w:rPr>
        <w:t>)</w:t>
      </w:r>
    </w:p>
    <w:p w:rsidR="00EB0182" w:rsidRPr="00DC4271" w:rsidRDefault="003013A9" w:rsidP="006751A9">
      <w:pPr>
        <w:jc w:val="center"/>
        <w:rPr>
          <w:rFonts w:ascii="Arial" w:hAnsi="Arial" w:cs="Arial"/>
          <w:b/>
          <w:sz w:val="52"/>
          <w:szCs w:val="52"/>
        </w:rPr>
      </w:pPr>
      <w:r w:rsidRPr="00DC4271">
        <w:rPr>
          <w:sz w:val="28"/>
          <w:szCs w:val="28"/>
        </w:rPr>
        <w:t xml:space="preserve">(Version </w:t>
      </w:r>
      <w:r w:rsidR="0005089D" w:rsidRPr="00DC4271">
        <w:rPr>
          <w:sz w:val="28"/>
          <w:szCs w:val="28"/>
        </w:rPr>
        <w:t>2.</w:t>
      </w:r>
      <w:r w:rsidR="00FF1A00" w:rsidRPr="00DC4271">
        <w:rPr>
          <w:sz w:val="28"/>
          <w:szCs w:val="28"/>
        </w:rPr>
        <w:t>5</w:t>
      </w:r>
      <w:r w:rsidR="00EB0182" w:rsidRPr="00DC4271">
        <w:rPr>
          <w:sz w:val="28"/>
          <w:szCs w:val="28"/>
        </w:rPr>
        <w:t>)</w:t>
      </w:r>
    </w:p>
    <w:p w:rsidR="00EB0182" w:rsidRPr="00DC4271" w:rsidRDefault="00EB0182" w:rsidP="003F7CB9">
      <w:pPr>
        <w:rPr>
          <w:rFonts w:ascii="Arial" w:hAnsi="Arial" w:cs="Arial"/>
          <w:b/>
          <w:sz w:val="52"/>
          <w:szCs w:val="52"/>
        </w:rPr>
      </w:pPr>
    </w:p>
    <w:p w:rsidR="00EB0182" w:rsidRPr="00DC4271" w:rsidRDefault="00EB0182" w:rsidP="003F7CB9">
      <w:pPr>
        <w:rPr>
          <w:rFonts w:ascii="Arial" w:hAnsi="Arial" w:cs="Arial"/>
          <w:b/>
          <w:sz w:val="52"/>
          <w:szCs w:val="52"/>
        </w:rPr>
      </w:pPr>
    </w:p>
    <w:p w:rsidR="00E44B80" w:rsidRPr="00DC4271" w:rsidRDefault="00300EEB" w:rsidP="003F7CB9">
      <w:r w:rsidRPr="00DC4271">
        <w:t>T</w:t>
      </w:r>
      <w:r w:rsidR="008B2610" w:rsidRPr="00DC4271">
        <w:t xml:space="preserve">his application form is to be completed for new and amended </w:t>
      </w:r>
      <w:r w:rsidR="003433D1" w:rsidRPr="00DC4271">
        <w:t xml:space="preserve">requests for public funding (including but not limited to the </w:t>
      </w:r>
      <w:r w:rsidR="008B2610" w:rsidRPr="00DC4271">
        <w:t>Medicare Benefits Schedule (MBS)</w:t>
      </w:r>
      <w:r w:rsidR="003433D1" w:rsidRPr="00DC4271">
        <w:t>)</w:t>
      </w:r>
      <w:r w:rsidR="008B2610" w:rsidRPr="00DC4271">
        <w:t>.  It describes the detailed information that the</w:t>
      </w:r>
      <w:r w:rsidR="009F5758" w:rsidRPr="00DC4271">
        <w:t xml:space="preserve"> Australian Government</w:t>
      </w:r>
      <w:r w:rsidR="008B2610" w:rsidRPr="00DC4271">
        <w:t xml:space="preserve"> Department of Health requires in order to determine whether </w:t>
      </w:r>
      <w:r w:rsidR="003433D1" w:rsidRPr="00DC4271">
        <w:t>a</w:t>
      </w:r>
      <w:r w:rsidR="008B2610" w:rsidRPr="00DC4271">
        <w:t xml:space="preserve"> proposed </w:t>
      </w:r>
      <w:r w:rsidR="003433D1" w:rsidRPr="00DC4271">
        <w:t xml:space="preserve">medical </w:t>
      </w:r>
      <w:r w:rsidR="008B2610" w:rsidRPr="00DC4271">
        <w:t>service is suitable.</w:t>
      </w:r>
    </w:p>
    <w:p w:rsidR="008B2610" w:rsidRPr="00DC4271" w:rsidRDefault="008B2610" w:rsidP="003F7CB9">
      <w:r w:rsidRPr="00DC4271">
        <w:t>Please use this template, along with the associated Application Form Guidelines to prepare your application.  Please complete all questions that are applicable to the proposed service, providing relevant information only.</w:t>
      </w:r>
      <w:r w:rsidR="009F5758" w:rsidRPr="00DC4271">
        <w:t xml:space="preserve">  Applications not completed in full will not be accepted.</w:t>
      </w:r>
    </w:p>
    <w:p w:rsidR="00EB0182" w:rsidRPr="00DC4271" w:rsidRDefault="00EB0182" w:rsidP="00EB0182">
      <w:pPr>
        <w:jc w:val="both"/>
        <w:rPr>
          <w:szCs w:val="20"/>
        </w:rPr>
      </w:pPr>
      <w:r w:rsidRPr="00DC4271">
        <w:rPr>
          <w:szCs w:val="20"/>
        </w:rPr>
        <w:t xml:space="preserve">The application form will be disseminated to professional bodies / organisations and consumer organisations that have </w:t>
      </w:r>
      <w:r w:rsidR="004A68EF" w:rsidRPr="00DC4271">
        <w:rPr>
          <w:szCs w:val="20"/>
        </w:rPr>
        <w:t xml:space="preserve">will </w:t>
      </w:r>
      <w:r w:rsidRPr="00DC4271">
        <w:rPr>
          <w:szCs w:val="20"/>
        </w:rPr>
        <w:t xml:space="preserve">be identified in Part 5, and any additional groups that the Department </w:t>
      </w:r>
      <w:r w:rsidR="004A68EF" w:rsidRPr="00DC4271">
        <w:rPr>
          <w:szCs w:val="20"/>
        </w:rPr>
        <w:t>deem</w:t>
      </w:r>
      <w:r w:rsidRPr="00DC4271">
        <w:rPr>
          <w:szCs w:val="20"/>
        </w:rPr>
        <w:t xml:space="preserve"> should be consulted with.</w:t>
      </w:r>
      <w:r w:rsidR="004A68EF" w:rsidRPr="00DC4271">
        <w:rPr>
          <w:szCs w:val="20"/>
        </w:rPr>
        <w:t xml:space="preserve">  </w:t>
      </w:r>
      <w:r w:rsidRPr="00DC4271">
        <w:rPr>
          <w:szCs w:val="20"/>
        </w:rPr>
        <w:t>The application form, with relevant material can be redacted if requested by the Applicant.</w:t>
      </w:r>
    </w:p>
    <w:p w:rsidR="008B2610" w:rsidRPr="00DC4271" w:rsidRDefault="009F5758" w:rsidP="003F7CB9">
      <w:r w:rsidRPr="00DC4271">
        <w:t>Should you require any further assistance, d</w:t>
      </w:r>
      <w:r w:rsidR="008B2610" w:rsidRPr="00DC4271">
        <w:t>epartmental staff are available through the contact numbers and email below to discuss</w:t>
      </w:r>
      <w:r w:rsidRPr="00DC4271">
        <w:t xml:space="preserve"> the application form, or any other component of the Medical Services Advisory Committee process.</w:t>
      </w:r>
    </w:p>
    <w:p w:rsidR="008B2610" w:rsidRPr="00DC4271" w:rsidRDefault="009F5758" w:rsidP="003F7CB9">
      <w:pPr>
        <w:spacing w:before="0" w:after="0"/>
      </w:pPr>
      <w:r w:rsidRPr="00DC4271">
        <w:t>Phone:  +61 2 6289 7550</w:t>
      </w:r>
    </w:p>
    <w:p w:rsidR="009F5758" w:rsidRPr="00DC4271" w:rsidRDefault="009F5758" w:rsidP="003F7CB9">
      <w:pPr>
        <w:spacing w:before="0" w:after="0"/>
      </w:pPr>
      <w:r w:rsidRPr="00DC4271">
        <w:t>Fax:  +61 2 6289 5540</w:t>
      </w:r>
    </w:p>
    <w:p w:rsidR="009F5758" w:rsidRPr="00DC4271" w:rsidRDefault="009F5758" w:rsidP="003F7CB9">
      <w:pPr>
        <w:spacing w:before="0" w:after="0"/>
      </w:pPr>
      <w:r w:rsidRPr="00DC4271">
        <w:t xml:space="preserve">Email:  </w:t>
      </w:r>
      <w:hyperlink r:id="rId10" w:tooltip="click here to email the Department of Health HTA Team" w:history="1">
        <w:r w:rsidRPr="00DC4271">
          <w:rPr>
            <w:rStyle w:val="Hyperlink"/>
            <w:szCs w:val="20"/>
          </w:rPr>
          <w:t>hta@health.gov.au</w:t>
        </w:r>
      </w:hyperlink>
    </w:p>
    <w:p w:rsidR="009F5758" w:rsidRPr="00DC4271" w:rsidRDefault="009F5758" w:rsidP="003F7CB9">
      <w:pPr>
        <w:spacing w:before="0" w:after="0"/>
      </w:pPr>
      <w:r w:rsidRPr="00DC4271">
        <w:t xml:space="preserve">Website:  </w:t>
      </w:r>
      <w:hyperlink r:id="rId11" w:tooltip="click here to visit the Medical Services Advisory Committee website" w:history="1">
        <w:r w:rsidR="008E6227" w:rsidRPr="00DC4271">
          <w:rPr>
            <w:rStyle w:val="Hyperlink"/>
          </w:rPr>
          <w:t>www.msac.gov.au</w:t>
        </w:r>
      </w:hyperlink>
      <w:r w:rsidR="008E6227" w:rsidRPr="00DC4271">
        <w:t xml:space="preserve"> </w:t>
      </w:r>
      <w:r w:rsidR="001A02E3" w:rsidRPr="00DC4271">
        <w:t xml:space="preserve"> </w:t>
      </w:r>
    </w:p>
    <w:p w:rsidR="001D77ED" w:rsidRPr="00DC4271" w:rsidRDefault="00D73646" w:rsidP="006751A9">
      <w:bookmarkStart w:id="0" w:name="_Toc443555803"/>
      <w:r w:rsidRPr="00DC4271">
        <w:rPr>
          <w:rStyle w:val="IntenseReference"/>
        </w:rPr>
        <w:br w:type="page"/>
      </w:r>
      <w:bookmarkEnd w:id="0"/>
    </w:p>
    <w:p w:rsidR="00E04FB3" w:rsidRPr="00DC4271" w:rsidRDefault="00494011" w:rsidP="0026145E">
      <w:pPr>
        <w:pStyle w:val="Heading1"/>
        <w:jc w:val="both"/>
      </w:pPr>
      <w:r w:rsidRPr="00DC4271">
        <w:lastRenderedPageBreak/>
        <w:t>PART 1</w:t>
      </w:r>
      <w:r w:rsidR="00F93784" w:rsidRPr="00DC4271">
        <w:t xml:space="preserve"> – </w:t>
      </w:r>
      <w:r w:rsidR="00E04FB3" w:rsidRPr="00DC4271">
        <w:t>APPLICANT DETAILS</w:t>
      </w:r>
    </w:p>
    <w:p w:rsidR="00392F00" w:rsidRPr="00DC4271" w:rsidRDefault="00D57F88" w:rsidP="0026145E">
      <w:pPr>
        <w:pStyle w:val="Heading2"/>
        <w:jc w:val="both"/>
      </w:pPr>
      <w:r w:rsidRPr="00DC4271">
        <w:t>Applicant d</w:t>
      </w:r>
      <w:r w:rsidR="00392F00" w:rsidRPr="00DC4271">
        <w:t>etails</w:t>
      </w:r>
      <w:r w:rsidR="000D066E" w:rsidRPr="00DC4271">
        <w:t xml:space="preserve"> (primary and alternative contacts)</w:t>
      </w:r>
    </w:p>
    <w:p w:rsidR="00C171FB" w:rsidRPr="00DC4271" w:rsidRDefault="00C171FB" w:rsidP="0026145E">
      <w:pPr>
        <w:pBdr>
          <w:top w:val="single" w:sz="4" w:space="1" w:color="auto"/>
          <w:left w:val="single" w:sz="4" w:space="4" w:color="auto"/>
          <w:bottom w:val="single" w:sz="4" w:space="1" w:color="auto"/>
          <w:right w:val="single" w:sz="4" w:space="4" w:color="auto"/>
        </w:pBdr>
        <w:jc w:val="both"/>
      </w:pPr>
      <w:r w:rsidRPr="00DC4271">
        <w:t xml:space="preserve">Corporation / partnership details (where relevant): </w:t>
      </w:r>
    </w:p>
    <w:p w:rsidR="00A55D3E" w:rsidRPr="00DC4271" w:rsidRDefault="00C171FB" w:rsidP="0026145E">
      <w:pPr>
        <w:pBdr>
          <w:top w:val="single" w:sz="4" w:space="1" w:color="auto"/>
          <w:left w:val="single" w:sz="4" w:space="4" w:color="auto"/>
          <w:bottom w:val="single" w:sz="4" w:space="1" w:color="auto"/>
          <w:right w:val="single" w:sz="4" w:space="4" w:color="auto"/>
        </w:pBdr>
        <w:jc w:val="both"/>
      </w:pPr>
      <w:r w:rsidRPr="00DC4271">
        <w:t>Corporation name:</w:t>
      </w:r>
      <w:r w:rsidR="00A55D3E" w:rsidRPr="00DC4271">
        <w:tab/>
      </w:r>
      <w:r w:rsidR="00E6425A" w:rsidRPr="00D6099F">
        <w:rPr>
          <w:color w:val="FF0000"/>
        </w:rPr>
        <w:t>REDACTED</w:t>
      </w:r>
    </w:p>
    <w:p w:rsidR="00C171FB" w:rsidRPr="00DC4271" w:rsidRDefault="00C171FB" w:rsidP="0026145E">
      <w:pPr>
        <w:pBdr>
          <w:top w:val="single" w:sz="4" w:space="1" w:color="auto"/>
          <w:left w:val="single" w:sz="4" w:space="4" w:color="auto"/>
          <w:bottom w:val="single" w:sz="4" w:space="1" w:color="auto"/>
          <w:right w:val="single" w:sz="4" w:space="4" w:color="auto"/>
        </w:pBdr>
        <w:jc w:val="both"/>
      </w:pPr>
      <w:r w:rsidRPr="00DC4271">
        <w:t>ABN:</w:t>
      </w:r>
      <w:r w:rsidR="00E6425A">
        <w:tab/>
      </w:r>
    </w:p>
    <w:p w:rsidR="00C171FB" w:rsidRPr="00DC4271" w:rsidRDefault="00C171FB" w:rsidP="0026145E">
      <w:pPr>
        <w:pBdr>
          <w:top w:val="single" w:sz="4" w:space="1" w:color="auto"/>
          <w:left w:val="single" w:sz="4" w:space="4" w:color="auto"/>
          <w:bottom w:val="single" w:sz="4" w:space="1" w:color="auto"/>
          <w:right w:val="single" w:sz="4" w:space="4" w:color="auto"/>
        </w:pBdr>
        <w:jc w:val="both"/>
      </w:pPr>
      <w:r w:rsidRPr="00DC4271">
        <w:t>Business trading name:</w:t>
      </w:r>
      <w:r w:rsidR="00A55D3E" w:rsidRPr="00DC4271">
        <w:tab/>
      </w:r>
    </w:p>
    <w:p w:rsidR="00C171FB" w:rsidRPr="00DC4271" w:rsidRDefault="00C171FB" w:rsidP="0026145E">
      <w:pPr>
        <w:jc w:val="both"/>
      </w:pPr>
    </w:p>
    <w:p w:rsidR="00C171FB" w:rsidRPr="00DC4271" w:rsidRDefault="00C171FB" w:rsidP="0026145E">
      <w:pPr>
        <w:jc w:val="both"/>
        <w:rPr>
          <w:b/>
        </w:rPr>
      </w:pPr>
      <w:r w:rsidRPr="00DC4271">
        <w:rPr>
          <w:b/>
        </w:rPr>
        <w:t xml:space="preserve">Primary contact name: </w:t>
      </w:r>
      <w:r w:rsidR="00E6425A" w:rsidRPr="00D6099F">
        <w:rPr>
          <w:color w:val="FF0000"/>
        </w:rPr>
        <w:t>REDACTED</w:t>
      </w:r>
    </w:p>
    <w:p w:rsidR="00C171FB" w:rsidRPr="00DC4271" w:rsidRDefault="00C171FB" w:rsidP="0026145E">
      <w:pPr>
        <w:pBdr>
          <w:top w:val="single" w:sz="4" w:space="1" w:color="auto"/>
          <w:left w:val="single" w:sz="4" w:space="4" w:color="auto"/>
          <w:bottom w:val="single" w:sz="4" w:space="1" w:color="auto"/>
          <w:right w:val="single" w:sz="4" w:space="4" w:color="auto"/>
        </w:pBdr>
        <w:jc w:val="both"/>
      </w:pPr>
      <w:r w:rsidRPr="00DC4271">
        <w:t>Primary contact numbers</w:t>
      </w:r>
    </w:p>
    <w:p w:rsidR="00A55D3E" w:rsidRPr="00DC4271" w:rsidRDefault="00C171FB" w:rsidP="0026145E">
      <w:pPr>
        <w:pBdr>
          <w:top w:val="single" w:sz="4" w:space="1" w:color="auto"/>
          <w:left w:val="single" w:sz="4" w:space="4" w:color="auto"/>
          <w:bottom w:val="single" w:sz="4" w:space="1" w:color="auto"/>
          <w:right w:val="single" w:sz="4" w:space="4" w:color="auto"/>
        </w:pBdr>
        <w:jc w:val="both"/>
      </w:pPr>
      <w:r w:rsidRPr="00DC4271">
        <w:t>Business:</w:t>
      </w:r>
      <w:r w:rsidR="00A55D3E" w:rsidRPr="00DC4271">
        <w:tab/>
      </w:r>
      <w:r w:rsidR="00E6425A" w:rsidRPr="00D6099F">
        <w:rPr>
          <w:color w:val="FF0000"/>
        </w:rPr>
        <w:t>REDACTED</w:t>
      </w:r>
    </w:p>
    <w:p w:rsidR="00A55D3E" w:rsidRPr="00DC4271" w:rsidRDefault="00C171FB" w:rsidP="0026145E">
      <w:pPr>
        <w:pBdr>
          <w:top w:val="single" w:sz="4" w:space="1" w:color="auto"/>
          <w:left w:val="single" w:sz="4" w:space="4" w:color="auto"/>
          <w:bottom w:val="single" w:sz="4" w:space="1" w:color="auto"/>
          <w:right w:val="single" w:sz="4" w:space="4" w:color="auto"/>
        </w:pBdr>
        <w:jc w:val="both"/>
      </w:pPr>
      <w:r w:rsidRPr="00DC4271">
        <w:t>Mobile:</w:t>
      </w:r>
      <w:r w:rsidRPr="00DC4271">
        <w:tab/>
      </w:r>
      <w:r w:rsidR="00A55D3E" w:rsidRPr="00DC4271">
        <w:tab/>
      </w:r>
    </w:p>
    <w:p w:rsidR="00C171FB" w:rsidRPr="00DC4271" w:rsidRDefault="00C171FB" w:rsidP="0026145E">
      <w:pPr>
        <w:pBdr>
          <w:top w:val="single" w:sz="4" w:space="1" w:color="auto"/>
          <w:left w:val="single" w:sz="4" w:space="4" w:color="auto"/>
          <w:bottom w:val="single" w:sz="4" w:space="1" w:color="auto"/>
          <w:right w:val="single" w:sz="4" w:space="4" w:color="auto"/>
        </w:pBdr>
        <w:jc w:val="both"/>
      </w:pPr>
      <w:r w:rsidRPr="00DC4271">
        <w:t xml:space="preserve">Email: </w:t>
      </w:r>
      <w:r w:rsidR="00A55D3E" w:rsidRPr="00DC4271">
        <w:tab/>
      </w:r>
      <w:r w:rsidR="00A55D3E" w:rsidRPr="00DC4271">
        <w:tab/>
      </w:r>
      <w:r w:rsidR="00E6425A" w:rsidRPr="00873224">
        <w:rPr>
          <w:color w:val="FF0000"/>
        </w:rPr>
        <w:t>R</w:t>
      </w:r>
      <w:r w:rsidR="00E6425A" w:rsidRPr="00D6099F">
        <w:rPr>
          <w:color w:val="FF0000"/>
        </w:rPr>
        <w:t>EDACTED</w:t>
      </w:r>
    </w:p>
    <w:p w:rsidR="00C171FB" w:rsidRPr="00DC4271" w:rsidRDefault="00C171FB" w:rsidP="0026145E">
      <w:pPr>
        <w:jc w:val="both"/>
        <w:rPr>
          <w:b/>
        </w:rPr>
      </w:pPr>
    </w:p>
    <w:p w:rsidR="00C171FB" w:rsidRPr="00DC4271" w:rsidRDefault="00C171FB" w:rsidP="0026145E">
      <w:pPr>
        <w:jc w:val="both"/>
        <w:rPr>
          <w:b/>
        </w:rPr>
      </w:pPr>
      <w:r w:rsidRPr="00DC4271">
        <w:rPr>
          <w:b/>
        </w:rPr>
        <w:t xml:space="preserve">Alternative contact name: </w:t>
      </w:r>
      <w:r w:rsidR="00E6425A" w:rsidRPr="00D6099F">
        <w:rPr>
          <w:color w:val="FF0000"/>
        </w:rPr>
        <w:t>REDACTED</w:t>
      </w:r>
    </w:p>
    <w:p w:rsidR="00C171FB" w:rsidRPr="00DC4271" w:rsidRDefault="00C171FB" w:rsidP="0026145E">
      <w:pPr>
        <w:pBdr>
          <w:top w:val="single" w:sz="4" w:space="1" w:color="auto"/>
          <w:left w:val="single" w:sz="4" w:space="4" w:color="auto"/>
          <w:bottom w:val="single" w:sz="4" w:space="1" w:color="auto"/>
          <w:right w:val="single" w:sz="4" w:space="4" w:color="auto"/>
        </w:pBdr>
        <w:jc w:val="both"/>
      </w:pPr>
      <w:r w:rsidRPr="00DC4271">
        <w:t>Alternative contact numbers</w:t>
      </w:r>
    </w:p>
    <w:p w:rsidR="00C171FB" w:rsidRPr="00DC4271" w:rsidRDefault="00C171FB" w:rsidP="0026145E">
      <w:pPr>
        <w:pBdr>
          <w:top w:val="single" w:sz="4" w:space="1" w:color="auto"/>
          <w:left w:val="single" w:sz="4" w:space="4" w:color="auto"/>
          <w:bottom w:val="single" w:sz="4" w:space="1" w:color="auto"/>
          <w:right w:val="single" w:sz="4" w:space="4" w:color="auto"/>
        </w:pBdr>
        <w:jc w:val="both"/>
      </w:pPr>
      <w:r w:rsidRPr="00DC4271">
        <w:t>Business</w:t>
      </w:r>
      <w:r w:rsidR="006F3B0E">
        <w:t>:</w:t>
      </w:r>
    </w:p>
    <w:p w:rsidR="00C171FB" w:rsidRPr="00DC4271" w:rsidRDefault="00C171FB" w:rsidP="0026145E">
      <w:pPr>
        <w:pBdr>
          <w:top w:val="single" w:sz="4" w:space="1" w:color="auto"/>
          <w:left w:val="single" w:sz="4" w:space="4" w:color="auto"/>
          <w:bottom w:val="single" w:sz="4" w:space="1" w:color="auto"/>
          <w:right w:val="single" w:sz="4" w:space="4" w:color="auto"/>
        </w:pBdr>
        <w:jc w:val="both"/>
      </w:pPr>
      <w:r w:rsidRPr="00DC4271">
        <w:t>Mobile:</w:t>
      </w:r>
    </w:p>
    <w:p w:rsidR="00C171FB" w:rsidRPr="00DC4271" w:rsidRDefault="00C171FB" w:rsidP="0026145E">
      <w:pPr>
        <w:pBdr>
          <w:top w:val="single" w:sz="4" w:space="1" w:color="auto"/>
          <w:left w:val="single" w:sz="4" w:space="4" w:color="auto"/>
          <w:bottom w:val="single" w:sz="4" w:space="1" w:color="auto"/>
          <w:right w:val="single" w:sz="4" w:space="4" w:color="auto"/>
        </w:pBdr>
        <w:jc w:val="both"/>
      </w:pPr>
      <w:r w:rsidRPr="00DC4271">
        <w:t>Email:</w:t>
      </w:r>
    </w:p>
    <w:p w:rsidR="00C171FB" w:rsidRPr="00DC4271" w:rsidRDefault="00C171FB" w:rsidP="0026145E">
      <w:pPr>
        <w:jc w:val="both"/>
      </w:pPr>
    </w:p>
    <w:p w:rsidR="00F34AEC" w:rsidRPr="00DC4271" w:rsidRDefault="00F34AEC" w:rsidP="0026145E">
      <w:pPr>
        <w:pStyle w:val="Heading2"/>
        <w:jc w:val="both"/>
      </w:pPr>
      <w:r w:rsidRPr="00DC4271">
        <w:t>(a) Are you a consultant acting on behalf of an Applicant?</w:t>
      </w:r>
    </w:p>
    <w:p w:rsidR="00F34AEC" w:rsidRPr="00DC4271" w:rsidRDefault="00F34AEC" w:rsidP="0026145E">
      <w:pPr>
        <w:spacing w:before="0" w:after="0"/>
        <w:ind w:left="426"/>
        <w:jc w:val="both"/>
        <w:rPr>
          <w:szCs w:val="20"/>
        </w:rPr>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Yes</w:t>
      </w:r>
    </w:p>
    <w:p w:rsidR="00F34AEC" w:rsidRPr="00DC4271" w:rsidRDefault="00A55D3E" w:rsidP="0026145E">
      <w:pPr>
        <w:spacing w:before="0" w:after="0"/>
        <w:ind w:left="426"/>
        <w:jc w:val="both"/>
        <w:rPr>
          <w:szCs w:val="20"/>
        </w:rPr>
      </w:pPr>
      <w:r w:rsidRPr="00DC4271">
        <w:rPr>
          <w:szCs w:val="20"/>
        </w:rPr>
        <w:fldChar w:fldCharType="begin">
          <w:ffData>
            <w:name w:val="Check2"/>
            <w:enabled/>
            <w:calcOnExit w:val="0"/>
            <w:checkBox>
              <w:sizeAuto/>
              <w:default w:val="1"/>
            </w:checkBox>
          </w:ffData>
        </w:fldChar>
      </w:r>
      <w:bookmarkStart w:id="1" w:name="Check2"/>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bookmarkEnd w:id="1"/>
      <w:r w:rsidR="00F34AEC" w:rsidRPr="00DC4271">
        <w:rPr>
          <w:szCs w:val="20"/>
        </w:rPr>
        <w:t xml:space="preserve"> No</w:t>
      </w:r>
      <w:r w:rsidR="00352047" w:rsidRPr="00DC4271">
        <w:rPr>
          <w:szCs w:val="20"/>
        </w:rPr>
        <w:t xml:space="preserve"> </w:t>
      </w:r>
    </w:p>
    <w:p w:rsidR="00F34AEC" w:rsidRPr="00DC4271" w:rsidRDefault="00F34AEC" w:rsidP="0026145E">
      <w:pPr>
        <w:jc w:val="both"/>
      </w:pPr>
    </w:p>
    <w:p w:rsidR="00F34AEC" w:rsidRPr="00DC4271" w:rsidRDefault="00F34AEC" w:rsidP="0026145E">
      <w:pPr>
        <w:ind w:firstLine="360"/>
        <w:jc w:val="both"/>
        <w:rPr>
          <w:b/>
        </w:rPr>
      </w:pPr>
      <w:r w:rsidRPr="00DC4271">
        <w:rPr>
          <w:b/>
        </w:rPr>
        <w:t>(b) If yes, what is the Applicant(s) name that you are acting on behalf of?</w:t>
      </w:r>
    </w:p>
    <w:p w:rsidR="00F34AEC" w:rsidRPr="00DC4271" w:rsidRDefault="00F34AEC" w:rsidP="0026145E">
      <w:pPr>
        <w:ind w:left="284"/>
        <w:jc w:val="both"/>
        <w:rPr>
          <w:noProof/>
        </w:rPr>
      </w:pPr>
      <w:r w:rsidRPr="00DC4271">
        <w:rPr>
          <w:noProof/>
        </w:rPr>
        <w:t>Insert relevant Applicant(s) name here.</w:t>
      </w:r>
    </w:p>
    <w:p w:rsidR="00F34AEC" w:rsidRPr="00DC4271" w:rsidRDefault="00F34AEC" w:rsidP="0026145E">
      <w:pPr>
        <w:jc w:val="both"/>
      </w:pPr>
    </w:p>
    <w:p w:rsidR="00534C5F" w:rsidRPr="00DC4271" w:rsidRDefault="00494011" w:rsidP="0026145E">
      <w:pPr>
        <w:pStyle w:val="Heading2"/>
        <w:jc w:val="both"/>
      </w:pPr>
      <w:r w:rsidRPr="00DC4271">
        <w:t xml:space="preserve">(a) </w:t>
      </w:r>
      <w:r w:rsidR="00534C5F" w:rsidRPr="00DC4271">
        <w:t>Are you a lobbyist acting on behalf of an Applicant?</w:t>
      </w:r>
    </w:p>
    <w:p w:rsidR="00A6491A" w:rsidRPr="00DC4271" w:rsidRDefault="00A6491A" w:rsidP="0026145E">
      <w:pPr>
        <w:spacing w:before="0" w:after="0"/>
        <w:ind w:left="426"/>
        <w:jc w:val="both"/>
        <w:rPr>
          <w:szCs w:val="20"/>
        </w:rPr>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Yes</w:t>
      </w:r>
    </w:p>
    <w:p w:rsidR="00A6491A" w:rsidRPr="00DC4271" w:rsidRDefault="00A55D3E" w:rsidP="0026145E">
      <w:pPr>
        <w:spacing w:before="0" w:after="0"/>
        <w:ind w:left="426"/>
        <w:jc w:val="both"/>
        <w:rPr>
          <w:szCs w:val="20"/>
        </w:rPr>
      </w:pPr>
      <w:r w:rsidRPr="00DC4271">
        <w:rPr>
          <w:szCs w:val="20"/>
        </w:rPr>
        <w:fldChar w:fldCharType="begin">
          <w:ffData>
            <w:name w:val=""/>
            <w:enabled/>
            <w:calcOnExit w:val="0"/>
            <w:checkBox>
              <w:sizeAuto/>
              <w:default w:val="1"/>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00A6491A" w:rsidRPr="00DC4271">
        <w:rPr>
          <w:szCs w:val="20"/>
        </w:rPr>
        <w:t xml:space="preserve"> No  </w:t>
      </w:r>
    </w:p>
    <w:p w:rsidR="00534C5F" w:rsidRPr="00DC4271" w:rsidRDefault="00534C5F" w:rsidP="0026145E">
      <w:pPr>
        <w:pStyle w:val="Heading2"/>
        <w:numPr>
          <w:ilvl w:val="0"/>
          <w:numId w:val="23"/>
        </w:numPr>
        <w:jc w:val="both"/>
      </w:pPr>
      <w:r w:rsidRPr="00DC4271">
        <w:t>If yes, are you listed on the Register of Lobbyists?</w:t>
      </w:r>
    </w:p>
    <w:p w:rsidR="00A6491A" w:rsidRPr="00DC4271" w:rsidRDefault="00A6491A" w:rsidP="0026145E">
      <w:pPr>
        <w:spacing w:before="0" w:after="0"/>
        <w:ind w:left="426"/>
        <w:jc w:val="both"/>
        <w:rPr>
          <w:szCs w:val="20"/>
        </w:rPr>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Yes</w:t>
      </w:r>
    </w:p>
    <w:p w:rsidR="00A6491A" w:rsidRPr="00DC4271" w:rsidRDefault="00A6491A" w:rsidP="0026145E">
      <w:pPr>
        <w:spacing w:before="0" w:after="0"/>
        <w:ind w:left="426"/>
        <w:jc w:val="both"/>
        <w:rPr>
          <w:szCs w:val="20"/>
        </w:rPr>
      </w:pPr>
      <w:r w:rsidRPr="00DC4271">
        <w:rPr>
          <w:szCs w:val="20"/>
        </w:rPr>
        <w:fldChar w:fldCharType="begin">
          <w:ffData>
            <w:name w:val="Check2"/>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No  </w:t>
      </w:r>
    </w:p>
    <w:p w:rsidR="00E04FB3" w:rsidRPr="00DC4271" w:rsidRDefault="00E04FB3" w:rsidP="0026145E">
      <w:pPr>
        <w:spacing w:before="0" w:after="0"/>
        <w:ind w:left="426"/>
        <w:jc w:val="both"/>
        <w:rPr>
          <w:b/>
          <w:szCs w:val="20"/>
        </w:rPr>
      </w:pPr>
      <w:r w:rsidRPr="00DC4271">
        <w:rPr>
          <w:b/>
          <w:szCs w:val="20"/>
        </w:rPr>
        <w:br w:type="page"/>
      </w:r>
    </w:p>
    <w:p w:rsidR="00D57F88" w:rsidRPr="00DC4271" w:rsidRDefault="00730C04" w:rsidP="0026145E">
      <w:pPr>
        <w:pStyle w:val="Heading1"/>
        <w:jc w:val="both"/>
      </w:pPr>
      <w:r w:rsidRPr="00DC4271">
        <w:lastRenderedPageBreak/>
        <w:t>PART 2</w:t>
      </w:r>
      <w:r w:rsidR="00F93784" w:rsidRPr="00DC4271">
        <w:t xml:space="preserve"> – </w:t>
      </w:r>
      <w:r w:rsidR="00E04FB3" w:rsidRPr="00DC4271">
        <w:t>INFORMATION ABOUT THE PROPOSED MEDICAL SERVICE</w:t>
      </w:r>
    </w:p>
    <w:p w:rsidR="000B3CD0" w:rsidRPr="00DC4271" w:rsidRDefault="000B3CD0" w:rsidP="0026145E">
      <w:pPr>
        <w:pStyle w:val="Heading2"/>
        <w:jc w:val="both"/>
      </w:pPr>
      <w:r w:rsidRPr="00DC4271">
        <w:t>Application title</w:t>
      </w:r>
      <w:r w:rsidR="00A8732C" w:rsidRPr="00DC4271">
        <w:t xml:space="preserve"> </w:t>
      </w:r>
    </w:p>
    <w:p w:rsidR="009056C5" w:rsidRPr="00DC4271" w:rsidRDefault="00A55D3E" w:rsidP="0026145E">
      <w:pPr>
        <w:ind w:left="284"/>
        <w:jc w:val="both"/>
      </w:pPr>
      <w:r w:rsidRPr="00DC4271">
        <w:rPr>
          <w:szCs w:val="20"/>
        </w:rPr>
        <w:t>SENTINEL LYMPH NODE BIOPSY FOR INTERMEDIATE THICKNESS MELANOMA</w:t>
      </w:r>
    </w:p>
    <w:p w:rsidR="009B4E1E" w:rsidRPr="00DC4271" w:rsidRDefault="009B4E1E" w:rsidP="0026145E">
      <w:pPr>
        <w:pStyle w:val="Heading2"/>
        <w:jc w:val="both"/>
      </w:pPr>
      <w:r w:rsidRPr="00DC4271">
        <w:t>Provide a succinct description of the medical condition relevant to the proposed service</w:t>
      </w:r>
      <w:r w:rsidR="000955E7" w:rsidRPr="00DC4271">
        <w:t xml:space="preserve"> (no more than 150 words</w:t>
      </w:r>
      <w:r w:rsidR="00F93784" w:rsidRPr="00DC4271">
        <w:t xml:space="preserve"> – </w:t>
      </w:r>
      <w:r w:rsidR="00C847AE" w:rsidRPr="00DC4271">
        <w:t>further</w:t>
      </w:r>
      <w:r w:rsidR="00F93784" w:rsidRPr="00DC4271">
        <w:t xml:space="preserve"> information will be </w:t>
      </w:r>
      <w:r w:rsidR="00C847AE" w:rsidRPr="00DC4271">
        <w:t xml:space="preserve">requested </w:t>
      </w:r>
      <w:r w:rsidR="003F2711" w:rsidRPr="00DC4271">
        <w:t>at Part F</w:t>
      </w:r>
      <w:r w:rsidR="00C847AE" w:rsidRPr="00DC4271">
        <w:t xml:space="preserve"> of the Application Form</w:t>
      </w:r>
      <w:r w:rsidR="000955E7" w:rsidRPr="00DC4271">
        <w:t>)</w:t>
      </w:r>
      <w:r w:rsidR="00C26A30">
        <w:t>.</w:t>
      </w:r>
    </w:p>
    <w:p w:rsidR="00A55D3E" w:rsidRPr="00DC4271" w:rsidRDefault="00A55D3E" w:rsidP="0026145E">
      <w:pPr>
        <w:ind w:left="284"/>
        <w:jc w:val="both"/>
        <w:rPr>
          <w:szCs w:val="20"/>
        </w:rPr>
      </w:pPr>
      <w:r w:rsidRPr="00DC4271">
        <w:rPr>
          <w:szCs w:val="20"/>
        </w:rPr>
        <w:t>Melanoma is a malignancy of skin pigment cells (melanocytes). The lifetime risk for melanoma in Australia is 1 in 24 for males and 1 in 35 for females. In 2011 there were 11,500 new cases diagnosed in Australia (Cancer Council Australia) and more than 1,500 die each year from the disease.</w:t>
      </w:r>
    </w:p>
    <w:p w:rsidR="002C3345" w:rsidRPr="00DC4271" w:rsidRDefault="00A55D3E" w:rsidP="0026145E">
      <w:pPr>
        <w:ind w:left="284"/>
        <w:jc w:val="both"/>
      </w:pPr>
      <w:r w:rsidRPr="00DC4271">
        <w:rPr>
          <w:szCs w:val="20"/>
        </w:rPr>
        <w:t>Fortunately, about 70% of cases are diagnosed at an early stage (&lt;1.0mm thickness) where 5-year survival is &gt;95%. With increasing depth, there is a stepwise decline in survival. Sentinel node status is the most significant prognostic indicator in patients with intermediate thickness melanoma. Patients with intermediate thickness melanoma (</w:t>
      </w:r>
      <w:r w:rsidR="008F074C" w:rsidRPr="00DC4271">
        <w:rPr>
          <w:szCs w:val="20"/>
        </w:rPr>
        <w:t xml:space="preserve">greater than </w:t>
      </w:r>
      <w:r w:rsidRPr="00DC4271">
        <w:rPr>
          <w:szCs w:val="20"/>
        </w:rPr>
        <w:t>1.0mm depth) have an increased risk of lymph node involvement and hence poorer survival.</w:t>
      </w:r>
    </w:p>
    <w:p w:rsidR="000955E7" w:rsidRPr="00DC4271" w:rsidRDefault="000955E7" w:rsidP="0026145E">
      <w:pPr>
        <w:pStyle w:val="Heading2"/>
        <w:jc w:val="both"/>
      </w:pPr>
      <w:r w:rsidRPr="00DC4271">
        <w:t>Prov</w:t>
      </w:r>
      <w:r w:rsidR="00D11EB1" w:rsidRPr="00DC4271">
        <w:t>i</w:t>
      </w:r>
      <w:r w:rsidRPr="00DC4271">
        <w:t>de a succinct description of the proposed medical service (no more than 150 words</w:t>
      </w:r>
      <w:r w:rsidR="00C847AE" w:rsidRPr="00DC4271">
        <w:t xml:space="preserve"> </w:t>
      </w:r>
      <w:r w:rsidR="00F93784" w:rsidRPr="00DC4271">
        <w:t xml:space="preserve">– </w:t>
      </w:r>
      <w:r w:rsidR="00C847AE" w:rsidRPr="00DC4271">
        <w:t>further</w:t>
      </w:r>
      <w:r w:rsidR="00F93784" w:rsidRPr="00DC4271">
        <w:t xml:space="preserve"> information will be </w:t>
      </w:r>
      <w:r w:rsidR="00C847AE" w:rsidRPr="00DC4271">
        <w:t>requested</w:t>
      </w:r>
      <w:r w:rsidR="00F93784" w:rsidRPr="00DC4271">
        <w:t xml:space="preserve"> </w:t>
      </w:r>
      <w:r w:rsidR="00883641" w:rsidRPr="00DC4271">
        <w:t>at</w:t>
      </w:r>
      <w:r w:rsidR="00C847AE" w:rsidRPr="00DC4271">
        <w:t xml:space="preserve"> </w:t>
      </w:r>
      <w:r w:rsidR="00026412" w:rsidRPr="00DC4271">
        <w:t>Part 6</w:t>
      </w:r>
      <w:r w:rsidR="00C847AE" w:rsidRPr="00DC4271">
        <w:t xml:space="preserve"> of the Application Form</w:t>
      </w:r>
      <w:r w:rsidRPr="00DC4271">
        <w:t>)</w:t>
      </w:r>
    </w:p>
    <w:p w:rsidR="00A55D3E" w:rsidRPr="00DC4271" w:rsidRDefault="00A55D3E" w:rsidP="0026145E">
      <w:pPr>
        <w:ind w:left="284"/>
        <w:jc w:val="both"/>
        <w:rPr>
          <w:szCs w:val="20"/>
        </w:rPr>
      </w:pPr>
      <w:r w:rsidRPr="00DC4271">
        <w:rPr>
          <w:szCs w:val="20"/>
        </w:rPr>
        <w:t>Sentinel lymph node biopsy (SLNBx) is increasingly being performed in Australia for intermediate thickness melanoma. It provides important prognostic information for appropriately counselled patients.</w:t>
      </w:r>
    </w:p>
    <w:p w:rsidR="00A55D3E" w:rsidRPr="00DC4271" w:rsidRDefault="00A55D3E" w:rsidP="0026145E">
      <w:pPr>
        <w:ind w:left="284"/>
        <w:jc w:val="both"/>
        <w:rPr>
          <w:szCs w:val="20"/>
        </w:rPr>
      </w:pPr>
      <w:r w:rsidRPr="00DC4271">
        <w:rPr>
          <w:szCs w:val="20"/>
        </w:rPr>
        <w:t>Currently, this procedure is not coded in the MBS and alternative item numbers do not accurately reflect its use or procedural requirements.</w:t>
      </w:r>
    </w:p>
    <w:p w:rsidR="00CB12EC" w:rsidRPr="00DC4271" w:rsidRDefault="00A55D3E" w:rsidP="0026145E">
      <w:pPr>
        <w:ind w:left="284"/>
        <w:jc w:val="both"/>
      </w:pPr>
      <w:r w:rsidRPr="00DC4271">
        <w:rPr>
          <w:szCs w:val="20"/>
        </w:rPr>
        <w:t>SLNBx with excision of lymph node(s) identified by a combination of blue dye (</w:t>
      </w:r>
      <w:r w:rsidRPr="00DC4271">
        <w:rPr>
          <w:rFonts w:cstheme="minorHAnsi"/>
          <w:szCs w:val="20"/>
        </w:rPr>
        <w:t>lymphotropic dye injection)</w:t>
      </w:r>
      <w:r w:rsidRPr="00DC4271">
        <w:rPr>
          <w:szCs w:val="20"/>
        </w:rPr>
        <w:t xml:space="preserve"> and lymphoscintography/gamma probe, ideally performed at the time of the primary melanoma wide excision (although this is not always possible).</w:t>
      </w:r>
    </w:p>
    <w:p w:rsidR="00D11EB1" w:rsidRPr="00DC4271" w:rsidRDefault="00730C04" w:rsidP="0026145E">
      <w:pPr>
        <w:pStyle w:val="Heading2"/>
        <w:jc w:val="both"/>
        <w:rPr>
          <w:rStyle w:val="Strong"/>
          <w:rFonts w:asciiTheme="minorHAnsi" w:eastAsiaTheme="minorHAnsi" w:hAnsiTheme="minorHAnsi" w:cstheme="minorBidi"/>
          <w:b/>
        </w:rPr>
      </w:pPr>
      <w:r w:rsidRPr="00DC4271">
        <w:rPr>
          <w:rStyle w:val="Strong"/>
          <w:rFonts w:asciiTheme="minorHAnsi" w:eastAsiaTheme="minorHAnsi" w:hAnsiTheme="minorHAnsi" w:cstheme="minorBidi"/>
          <w:b/>
        </w:rPr>
        <w:t xml:space="preserve">(a) </w:t>
      </w:r>
      <w:r w:rsidR="00D11EB1" w:rsidRPr="00DC4271">
        <w:rPr>
          <w:rStyle w:val="Strong"/>
          <w:rFonts w:asciiTheme="minorHAnsi" w:eastAsiaTheme="minorHAnsi" w:hAnsiTheme="minorHAnsi" w:cstheme="minorBidi"/>
          <w:b/>
        </w:rPr>
        <w:t>Is this a request for MBS funding?</w:t>
      </w:r>
    </w:p>
    <w:p w:rsidR="00753C44" w:rsidRPr="00DC4271" w:rsidRDefault="004C5FE0" w:rsidP="0026145E">
      <w:pPr>
        <w:spacing w:before="0" w:after="0"/>
        <w:ind w:left="284"/>
        <w:jc w:val="both"/>
        <w:rPr>
          <w:szCs w:val="20"/>
        </w:rPr>
      </w:pPr>
      <w:r w:rsidRPr="00DC4271">
        <w:rPr>
          <w:szCs w:val="20"/>
        </w:rPr>
        <w:fldChar w:fldCharType="begin">
          <w:ffData>
            <w:name w:val="Check1"/>
            <w:enabled/>
            <w:calcOnExit w:val="0"/>
            <w:checkBox>
              <w:sizeAuto/>
              <w:default w:val="1"/>
            </w:checkBox>
          </w:ffData>
        </w:fldChar>
      </w:r>
      <w:bookmarkStart w:id="2" w:name="Check1"/>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bookmarkEnd w:id="2"/>
      <w:r w:rsidR="006B6390" w:rsidRPr="00DC4271">
        <w:rPr>
          <w:szCs w:val="20"/>
        </w:rPr>
        <w:t xml:space="preserve"> Yes</w:t>
      </w:r>
    </w:p>
    <w:p w:rsidR="00753C44" w:rsidRPr="00DC4271" w:rsidRDefault="006B6390" w:rsidP="0026145E">
      <w:pPr>
        <w:spacing w:before="0" w:after="0"/>
        <w:ind w:left="284"/>
        <w:jc w:val="both"/>
        <w:rPr>
          <w:szCs w:val="20"/>
        </w:rPr>
      </w:pPr>
      <w:r w:rsidRPr="00DC4271">
        <w:rPr>
          <w:szCs w:val="20"/>
        </w:rPr>
        <w:fldChar w:fldCharType="begin">
          <w:ffData>
            <w:name w:val="Check2"/>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No</w:t>
      </w:r>
      <w:r w:rsidR="00753C44" w:rsidRPr="00DC4271">
        <w:rPr>
          <w:szCs w:val="20"/>
        </w:rPr>
        <w:t xml:space="preserve">  </w:t>
      </w:r>
    </w:p>
    <w:p w:rsidR="000B3CD0" w:rsidRPr="00DC4271" w:rsidRDefault="000B3CD0" w:rsidP="0026145E">
      <w:pPr>
        <w:pStyle w:val="Heading2"/>
        <w:numPr>
          <w:ilvl w:val="0"/>
          <w:numId w:val="24"/>
        </w:numPr>
        <w:jc w:val="both"/>
        <w:rPr>
          <w:rStyle w:val="Strong"/>
          <w:rFonts w:asciiTheme="minorHAnsi" w:eastAsiaTheme="minorHAnsi" w:hAnsiTheme="minorHAnsi" w:cstheme="minorBidi"/>
          <w:b/>
        </w:rPr>
      </w:pPr>
      <w:r w:rsidRPr="00DC4271">
        <w:rPr>
          <w:rStyle w:val="Strong"/>
          <w:rFonts w:asciiTheme="minorHAnsi" w:eastAsiaTheme="minorHAnsi" w:hAnsiTheme="minorHAnsi" w:cstheme="minorBidi"/>
          <w:b/>
        </w:rPr>
        <w:t>I</w:t>
      </w:r>
      <w:r w:rsidR="003020B5" w:rsidRPr="00DC4271">
        <w:rPr>
          <w:rStyle w:val="Strong"/>
          <w:rFonts w:asciiTheme="minorHAnsi" w:eastAsiaTheme="minorHAnsi" w:hAnsiTheme="minorHAnsi" w:cstheme="minorBidi"/>
          <w:b/>
        </w:rPr>
        <w:t xml:space="preserve">f </w:t>
      </w:r>
      <w:r w:rsidR="00D11EB1" w:rsidRPr="00DC4271">
        <w:rPr>
          <w:rStyle w:val="Strong"/>
          <w:rFonts w:asciiTheme="minorHAnsi" w:eastAsiaTheme="minorHAnsi" w:hAnsiTheme="minorHAnsi" w:cstheme="minorBidi"/>
          <w:b/>
        </w:rPr>
        <w:t xml:space="preserve">yes, is </w:t>
      </w:r>
      <w:r w:rsidRPr="00DC4271">
        <w:rPr>
          <w:rStyle w:val="Strong"/>
          <w:rFonts w:asciiTheme="minorHAnsi" w:eastAsiaTheme="minorHAnsi" w:hAnsiTheme="minorHAnsi" w:cstheme="minorBidi"/>
          <w:b/>
        </w:rPr>
        <w:t>the medical service</w:t>
      </w:r>
      <w:r w:rsidR="005D0677" w:rsidRPr="00DC4271">
        <w:rPr>
          <w:rStyle w:val="Strong"/>
          <w:rFonts w:asciiTheme="minorHAnsi" w:eastAsiaTheme="minorHAnsi" w:hAnsiTheme="minorHAnsi" w:cstheme="minorBidi"/>
          <w:b/>
        </w:rPr>
        <w:t>(s)</w:t>
      </w:r>
      <w:r w:rsidRPr="00DC4271">
        <w:rPr>
          <w:rStyle w:val="Strong"/>
          <w:rFonts w:asciiTheme="minorHAnsi" w:eastAsiaTheme="minorHAnsi" w:hAnsiTheme="minorHAnsi" w:cstheme="minorBidi"/>
          <w:b/>
        </w:rPr>
        <w:t xml:space="preserve"> </w:t>
      </w:r>
      <w:r w:rsidR="00F83566" w:rsidRPr="00DC4271">
        <w:rPr>
          <w:rStyle w:val="Strong"/>
          <w:rFonts w:asciiTheme="minorHAnsi" w:eastAsiaTheme="minorHAnsi" w:hAnsiTheme="minorHAnsi" w:cstheme="minorBidi"/>
          <w:b/>
        </w:rPr>
        <w:t xml:space="preserve">proposed to be </w:t>
      </w:r>
      <w:r w:rsidRPr="00DC4271">
        <w:rPr>
          <w:rStyle w:val="Strong"/>
          <w:rFonts w:asciiTheme="minorHAnsi" w:eastAsiaTheme="minorHAnsi" w:hAnsiTheme="minorHAnsi" w:cstheme="minorBidi"/>
          <w:b/>
        </w:rPr>
        <w:t xml:space="preserve">covered under an existing </w:t>
      </w:r>
      <w:r w:rsidR="00F83566" w:rsidRPr="00DC4271">
        <w:rPr>
          <w:rStyle w:val="Strong"/>
          <w:rFonts w:asciiTheme="minorHAnsi" w:eastAsiaTheme="minorHAnsi" w:hAnsiTheme="minorHAnsi" w:cstheme="minorBidi"/>
          <w:b/>
        </w:rPr>
        <w:t>MBS item number</w:t>
      </w:r>
      <w:r w:rsidR="005D0677" w:rsidRPr="00DC4271">
        <w:rPr>
          <w:rStyle w:val="Strong"/>
          <w:rFonts w:asciiTheme="minorHAnsi" w:eastAsiaTheme="minorHAnsi" w:hAnsiTheme="minorHAnsi" w:cstheme="minorBidi"/>
          <w:b/>
        </w:rPr>
        <w:t>(s)</w:t>
      </w:r>
      <w:r w:rsidR="003020B5" w:rsidRPr="00DC4271">
        <w:rPr>
          <w:rStyle w:val="Strong"/>
          <w:rFonts w:asciiTheme="minorHAnsi" w:eastAsiaTheme="minorHAnsi" w:hAnsiTheme="minorHAnsi" w:cstheme="minorBidi"/>
          <w:b/>
        </w:rPr>
        <w:t xml:space="preserve"> or is a new MBS item</w:t>
      </w:r>
      <w:r w:rsidR="005D0677" w:rsidRPr="00DC4271">
        <w:rPr>
          <w:rStyle w:val="Strong"/>
          <w:rFonts w:asciiTheme="minorHAnsi" w:eastAsiaTheme="minorHAnsi" w:hAnsiTheme="minorHAnsi" w:cstheme="minorBidi"/>
          <w:b/>
        </w:rPr>
        <w:t>(s)</w:t>
      </w:r>
      <w:r w:rsidR="003020B5" w:rsidRPr="00DC4271">
        <w:rPr>
          <w:rStyle w:val="Strong"/>
          <w:rFonts w:asciiTheme="minorHAnsi" w:eastAsiaTheme="minorHAnsi" w:hAnsiTheme="minorHAnsi" w:cstheme="minorBidi"/>
          <w:b/>
        </w:rPr>
        <w:t xml:space="preserve"> being sought altogether</w:t>
      </w:r>
      <w:r w:rsidRPr="00DC4271">
        <w:rPr>
          <w:rStyle w:val="Strong"/>
          <w:rFonts w:asciiTheme="minorHAnsi" w:eastAsiaTheme="minorHAnsi" w:hAnsiTheme="minorHAnsi" w:cstheme="minorBidi"/>
          <w:b/>
        </w:rPr>
        <w:t>?</w:t>
      </w:r>
    </w:p>
    <w:p w:rsidR="00753C44" w:rsidRPr="00DC4271" w:rsidRDefault="006B6390" w:rsidP="0026145E">
      <w:pPr>
        <w:spacing w:before="0" w:after="0"/>
        <w:ind w:left="284"/>
        <w:jc w:val="both"/>
        <w:rPr>
          <w:szCs w:val="20"/>
        </w:rPr>
      </w:pPr>
      <w:r w:rsidRPr="00DC4271">
        <w:rPr>
          <w:szCs w:val="20"/>
        </w:rPr>
        <w:fldChar w:fldCharType="begin">
          <w:ffData>
            <w:name w:val="Check2"/>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w:t>
      </w:r>
      <w:r w:rsidR="00753C44" w:rsidRPr="00DC4271">
        <w:rPr>
          <w:szCs w:val="20"/>
        </w:rPr>
        <w:t>Amendment to existing MBS item(s)</w:t>
      </w:r>
    </w:p>
    <w:p w:rsidR="00753C44" w:rsidRPr="00DC4271" w:rsidRDefault="004C5FE0" w:rsidP="0026145E">
      <w:pPr>
        <w:spacing w:before="0" w:after="0"/>
        <w:ind w:left="284"/>
        <w:jc w:val="both"/>
        <w:rPr>
          <w:szCs w:val="20"/>
        </w:rPr>
      </w:pPr>
      <w:r w:rsidRPr="00DC4271">
        <w:rPr>
          <w:szCs w:val="20"/>
        </w:rPr>
        <w:fldChar w:fldCharType="begin">
          <w:ffData>
            <w:name w:val=""/>
            <w:enabled/>
            <w:calcOnExit w:val="0"/>
            <w:checkBox>
              <w:sizeAuto/>
              <w:default w:val="1"/>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006B6390" w:rsidRPr="00DC4271">
        <w:rPr>
          <w:szCs w:val="20"/>
        </w:rPr>
        <w:t xml:space="preserve"> </w:t>
      </w:r>
      <w:r w:rsidR="00753C44" w:rsidRPr="00DC4271">
        <w:rPr>
          <w:szCs w:val="20"/>
        </w:rPr>
        <w:t>New MBS item(s)</w:t>
      </w:r>
    </w:p>
    <w:p w:rsidR="000B3CD0" w:rsidRPr="00DC4271" w:rsidRDefault="000B3CD0" w:rsidP="0026145E">
      <w:pPr>
        <w:pStyle w:val="Heading2"/>
        <w:numPr>
          <w:ilvl w:val="0"/>
          <w:numId w:val="24"/>
        </w:numPr>
        <w:jc w:val="both"/>
        <w:rPr>
          <w:rStyle w:val="Strong"/>
          <w:rFonts w:asciiTheme="minorHAnsi" w:eastAsiaTheme="minorHAnsi" w:hAnsiTheme="minorHAnsi" w:cstheme="minorBidi"/>
          <w:b/>
        </w:rPr>
      </w:pPr>
      <w:r w:rsidRPr="00DC4271">
        <w:rPr>
          <w:rStyle w:val="Strong"/>
          <w:rFonts w:asciiTheme="minorHAnsi" w:eastAsiaTheme="minorHAnsi" w:hAnsiTheme="minorHAnsi" w:cstheme="minorBidi"/>
          <w:b/>
        </w:rPr>
        <w:t xml:space="preserve">If </w:t>
      </w:r>
      <w:r w:rsidR="00126B33" w:rsidRPr="00DC4271">
        <w:rPr>
          <w:rStyle w:val="Strong"/>
          <w:rFonts w:asciiTheme="minorHAnsi" w:eastAsiaTheme="minorHAnsi" w:hAnsiTheme="minorHAnsi" w:cstheme="minorBidi"/>
          <w:b/>
        </w:rPr>
        <w:t xml:space="preserve">an amendment </w:t>
      </w:r>
      <w:r w:rsidR="003020B5" w:rsidRPr="00DC4271">
        <w:rPr>
          <w:rStyle w:val="Strong"/>
          <w:rFonts w:asciiTheme="minorHAnsi" w:eastAsiaTheme="minorHAnsi" w:hAnsiTheme="minorHAnsi" w:cstheme="minorBidi"/>
          <w:b/>
        </w:rPr>
        <w:t xml:space="preserve">to </w:t>
      </w:r>
      <w:r w:rsidR="00126B33" w:rsidRPr="00DC4271">
        <w:rPr>
          <w:rStyle w:val="Strong"/>
          <w:rFonts w:asciiTheme="minorHAnsi" w:eastAsiaTheme="minorHAnsi" w:hAnsiTheme="minorHAnsi" w:cstheme="minorBidi"/>
          <w:b/>
        </w:rPr>
        <w:t xml:space="preserve">an </w:t>
      </w:r>
      <w:r w:rsidR="003020B5" w:rsidRPr="00DC4271">
        <w:rPr>
          <w:rStyle w:val="Strong"/>
          <w:rFonts w:asciiTheme="minorHAnsi" w:eastAsiaTheme="minorHAnsi" w:hAnsiTheme="minorHAnsi" w:cstheme="minorBidi"/>
          <w:b/>
        </w:rPr>
        <w:t>existing item</w:t>
      </w:r>
      <w:r w:rsidR="005D0677" w:rsidRPr="00DC4271">
        <w:rPr>
          <w:rStyle w:val="Strong"/>
          <w:rFonts w:asciiTheme="minorHAnsi" w:eastAsiaTheme="minorHAnsi" w:hAnsiTheme="minorHAnsi" w:cstheme="minorBidi"/>
          <w:b/>
        </w:rPr>
        <w:t>(s)</w:t>
      </w:r>
      <w:r w:rsidR="00126B33" w:rsidRPr="00DC4271">
        <w:rPr>
          <w:rStyle w:val="Strong"/>
          <w:rFonts w:asciiTheme="minorHAnsi" w:eastAsiaTheme="minorHAnsi" w:hAnsiTheme="minorHAnsi" w:cstheme="minorBidi"/>
          <w:b/>
        </w:rPr>
        <w:t xml:space="preserve"> is being sought</w:t>
      </w:r>
      <w:r w:rsidR="003020B5" w:rsidRPr="00DC4271">
        <w:rPr>
          <w:rStyle w:val="Strong"/>
          <w:rFonts w:asciiTheme="minorHAnsi" w:eastAsiaTheme="minorHAnsi" w:hAnsiTheme="minorHAnsi" w:cstheme="minorBidi"/>
          <w:b/>
        </w:rPr>
        <w:t>,</w:t>
      </w:r>
      <w:r w:rsidRPr="00DC4271">
        <w:rPr>
          <w:rStyle w:val="Strong"/>
          <w:rFonts w:asciiTheme="minorHAnsi" w:eastAsiaTheme="minorHAnsi" w:hAnsiTheme="minorHAnsi" w:cstheme="minorBidi"/>
          <w:b/>
        </w:rPr>
        <w:t xml:space="preserve"> please </w:t>
      </w:r>
      <w:r w:rsidR="00126B33" w:rsidRPr="00DC4271">
        <w:rPr>
          <w:rStyle w:val="Strong"/>
          <w:rFonts w:asciiTheme="minorHAnsi" w:eastAsiaTheme="minorHAnsi" w:hAnsiTheme="minorHAnsi" w:cstheme="minorBidi"/>
          <w:b/>
        </w:rPr>
        <w:t xml:space="preserve">list </w:t>
      </w:r>
      <w:r w:rsidRPr="00DC4271">
        <w:rPr>
          <w:rStyle w:val="Strong"/>
          <w:rFonts w:asciiTheme="minorHAnsi" w:eastAsiaTheme="minorHAnsi" w:hAnsiTheme="minorHAnsi" w:cstheme="minorBidi"/>
          <w:b/>
        </w:rPr>
        <w:t xml:space="preserve">the relevant MBS item number(s) </w:t>
      </w:r>
      <w:r w:rsidR="009C03FB" w:rsidRPr="00DC4271">
        <w:rPr>
          <w:rStyle w:val="Strong"/>
          <w:rFonts w:asciiTheme="minorHAnsi" w:eastAsiaTheme="minorHAnsi" w:hAnsiTheme="minorHAnsi" w:cstheme="minorBidi"/>
          <w:b/>
        </w:rPr>
        <w:t xml:space="preserve">that </w:t>
      </w:r>
      <w:r w:rsidR="00126B33" w:rsidRPr="00DC4271">
        <w:rPr>
          <w:rStyle w:val="Strong"/>
          <w:rFonts w:asciiTheme="minorHAnsi" w:eastAsiaTheme="minorHAnsi" w:hAnsiTheme="minorHAnsi" w:cstheme="minorBidi"/>
          <w:b/>
        </w:rPr>
        <w:t xml:space="preserve">are </w:t>
      </w:r>
      <w:r w:rsidR="005A6AB9" w:rsidRPr="00DC4271">
        <w:rPr>
          <w:rStyle w:val="Strong"/>
          <w:rFonts w:asciiTheme="minorHAnsi" w:eastAsiaTheme="minorHAnsi" w:hAnsiTheme="minorHAnsi" w:cstheme="minorBidi"/>
          <w:b/>
        </w:rPr>
        <w:t xml:space="preserve">to be </w:t>
      </w:r>
      <w:r w:rsidR="00126B33" w:rsidRPr="00DC4271">
        <w:rPr>
          <w:rStyle w:val="Strong"/>
          <w:rFonts w:asciiTheme="minorHAnsi" w:eastAsiaTheme="minorHAnsi" w:hAnsiTheme="minorHAnsi" w:cstheme="minorBidi"/>
          <w:b/>
        </w:rPr>
        <w:t xml:space="preserve">amended </w:t>
      </w:r>
      <w:r w:rsidR="005A6AB9" w:rsidRPr="00DC4271">
        <w:rPr>
          <w:rStyle w:val="Strong"/>
          <w:rFonts w:asciiTheme="minorHAnsi" w:eastAsiaTheme="minorHAnsi" w:hAnsiTheme="minorHAnsi" w:cstheme="minorBidi"/>
          <w:b/>
        </w:rPr>
        <w:t xml:space="preserve">to </w:t>
      </w:r>
      <w:r w:rsidR="00A93F58" w:rsidRPr="00DC4271">
        <w:rPr>
          <w:rStyle w:val="Strong"/>
          <w:rFonts w:asciiTheme="minorHAnsi" w:eastAsiaTheme="minorHAnsi" w:hAnsiTheme="minorHAnsi" w:cstheme="minorBidi"/>
          <w:b/>
        </w:rPr>
        <w:t xml:space="preserve">include </w:t>
      </w:r>
      <w:r w:rsidR="005A6AB9" w:rsidRPr="00DC4271">
        <w:rPr>
          <w:rStyle w:val="Strong"/>
          <w:rFonts w:asciiTheme="minorHAnsi" w:eastAsiaTheme="minorHAnsi" w:hAnsiTheme="minorHAnsi" w:cstheme="minorBidi"/>
          <w:b/>
        </w:rPr>
        <w:t>the proposed medical service</w:t>
      </w:r>
      <w:r w:rsidR="00802553" w:rsidRPr="00DC4271">
        <w:rPr>
          <w:rStyle w:val="Strong"/>
          <w:rFonts w:asciiTheme="minorHAnsi" w:eastAsiaTheme="minorHAnsi" w:hAnsiTheme="minorHAnsi" w:cstheme="minorBidi"/>
          <w:b/>
        </w:rPr>
        <w:t>:</w:t>
      </w:r>
      <w:r w:rsidR="00E06102" w:rsidRPr="00DC4271">
        <w:rPr>
          <w:rStyle w:val="Strong"/>
          <w:rFonts w:asciiTheme="minorHAnsi" w:eastAsiaTheme="minorHAnsi" w:hAnsiTheme="minorHAnsi" w:cstheme="minorBidi"/>
          <w:b/>
        </w:rPr>
        <w:t xml:space="preserve"> </w:t>
      </w:r>
    </w:p>
    <w:p w:rsidR="003D795C" w:rsidRPr="00DC4271" w:rsidRDefault="003D795C" w:rsidP="0026145E">
      <w:pPr>
        <w:ind w:left="284"/>
        <w:jc w:val="both"/>
      </w:pPr>
      <w:r w:rsidRPr="00DC4271">
        <w:fldChar w:fldCharType="begin">
          <w:ffData>
            <w:name w:val=""/>
            <w:enabled/>
            <w:calcOnExit w:val="0"/>
            <w:textInput>
              <w:default w:val="Insert relevant MBS item numbers here"/>
            </w:textInput>
          </w:ffData>
        </w:fldChar>
      </w:r>
      <w:r w:rsidRPr="00DC4271">
        <w:instrText xml:space="preserve"> FORMTEXT </w:instrText>
      </w:r>
      <w:r w:rsidRPr="00DC4271">
        <w:fldChar w:fldCharType="separate"/>
      </w:r>
      <w:r w:rsidRPr="00DC4271">
        <w:rPr>
          <w:noProof/>
        </w:rPr>
        <w:t>Insert relevant MBS item numbers here</w:t>
      </w:r>
      <w:r w:rsidRPr="00DC4271">
        <w:fldChar w:fldCharType="end"/>
      </w:r>
    </w:p>
    <w:p w:rsidR="006C0843" w:rsidRPr="00DC4271" w:rsidRDefault="006C0843" w:rsidP="0026145E">
      <w:pPr>
        <w:pStyle w:val="Heading2"/>
        <w:numPr>
          <w:ilvl w:val="0"/>
          <w:numId w:val="24"/>
        </w:numPr>
        <w:jc w:val="both"/>
        <w:rPr>
          <w:rStyle w:val="Strong"/>
          <w:rFonts w:asciiTheme="minorHAnsi" w:eastAsiaTheme="minorHAnsi" w:hAnsiTheme="minorHAnsi" w:cstheme="minorBidi"/>
          <w:b/>
        </w:rPr>
      </w:pPr>
      <w:r w:rsidRPr="00DC4271">
        <w:rPr>
          <w:rStyle w:val="Strong"/>
          <w:rFonts w:asciiTheme="minorHAnsi" w:eastAsiaTheme="minorHAnsi" w:hAnsiTheme="minorHAnsi" w:cstheme="minorBidi"/>
          <w:b/>
        </w:rPr>
        <w:t>If an amendment to an existing item</w:t>
      </w:r>
      <w:r w:rsidR="003E30FB" w:rsidRPr="00DC4271">
        <w:rPr>
          <w:rStyle w:val="Strong"/>
          <w:rFonts w:asciiTheme="minorHAnsi" w:eastAsiaTheme="minorHAnsi" w:hAnsiTheme="minorHAnsi" w:cstheme="minorBidi"/>
          <w:b/>
        </w:rPr>
        <w:t>(s)</w:t>
      </w:r>
      <w:r w:rsidRPr="00DC4271">
        <w:rPr>
          <w:rStyle w:val="Strong"/>
          <w:rFonts w:asciiTheme="minorHAnsi" w:eastAsiaTheme="minorHAnsi" w:hAnsiTheme="minorHAnsi" w:cstheme="minorBidi"/>
          <w:b/>
        </w:rPr>
        <w:t xml:space="preserve"> is being sought, what is the nature of the amendment</w:t>
      </w:r>
      <w:r w:rsidR="00C01121" w:rsidRPr="00DC4271">
        <w:rPr>
          <w:rStyle w:val="Strong"/>
          <w:rFonts w:asciiTheme="minorHAnsi" w:eastAsiaTheme="minorHAnsi" w:hAnsiTheme="minorHAnsi" w:cstheme="minorBidi"/>
          <w:b/>
        </w:rPr>
        <w:t>(s)</w:t>
      </w:r>
      <w:r w:rsidR="00E06102" w:rsidRPr="00DC4271">
        <w:rPr>
          <w:rStyle w:val="Strong"/>
          <w:rFonts w:asciiTheme="minorHAnsi" w:eastAsiaTheme="minorHAnsi" w:hAnsiTheme="minorHAnsi" w:cstheme="minorBidi"/>
          <w:b/>
        </w:rPr>
        <w:t>?</w:t>
      </w:r>
    </w:p>
    <w:p w:rsidR="002A270B" w:rsidRPr="00DC4271" w:rsidRDefault="002A270B" w:rsidP="0026145E">
      <w:pPr>
        <w:pStyle w:val="ListParagraph"/>
        <w:numPr>
          <w:ilvl w:val="0"/>
          <w:numId w:val="34"/>
        </w:numPr>
        <w:spacing w:before="0" w:after="0"/>
        <w:ind w:left="851" w:hanging="425"/>
        <w:jc w:val="both"/>
        <w:rPr>
          <w:rStyle w:val="Strong"/>
          <w:b w:val="0"/>
        </w:rPr>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Pr="00DC4271">
        <w:rPr>
          <w:rStyle w:val="Strong"/>
          <w:b w:val="0"/>
        </w:rPr>
        <w:t>An amendment to the way the service is clinically delivered under the existing item(s)</w:t>
      </w:r>
    </w:p>
    <w:p w:rsidR="002A270B" w:rsidRPr="00DC4271" w:rsidRDefault="002A270B" w:rsidP="0026145E">
      <w:pPr>
        <w:pStyle w:val="ListParagraph"/>
        <w:numPr>
          <w:ilvl w:val="0"/>
          <w:numId w:val="34"/>
        </w:numPr>
        <w:spacing w:before="0" w:after="0"/>
        <w:ind w:left="851" w:hanging="425"/>
        <w:jc w:val="both"/>
        <w:rPr>
          <w:rStyle w:val="Strong"/>
          <w:b w:val="0"/>
        </w:rPr>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Pr="00DC4271">
        <w:rPr>
          <w:rStyle w:val="Strong"/>
          <w:b w:val="0"/>
        </w:rPr>
        <w:t>An amendment to the patient population under the existing item(s)</w:t>
      </w:r>
    </w:p>
    <w:p w:rsidR="002A270B" w:rsidRPr="00DC4271" w:rsidRDefault="002A270B" w:rsidP="0026145E">
      <w:pPr>
        <w:pStyle w:val="ListParagraph"/>
        <w:numPr>
          <w:ilvl w:val="0"/>
          <w:numId w:val="34"/>
        </w:numPr>
        <w:spacing w:before="0" w:after="0"/>
        <w:ind w:left="851" w:hanging="425"/>
        <w:jc w:val="both"/>
        <w:rPr>
          <w:rStyle w:val="Strong"/>
          <w:b w:val="0"/>
        </w:rPr>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Pr="00DC4271">
        <w:rPr>
          <w:rStyle w:val="Strong"/>
          <w:b w:val="0"/>
        </w:rPr>
        <w:t>An amendment to the schedule fee of the existing item(s)</w:t>
      </w:r>
    </w:p>
    <w:p w:rsidR="002A270B" w:rsidRPr="00DC4271" w:rsidRDefault="002A270B" w:rsidP="0026145E">
      <w:pPr>
        <w:pStyle w:val="ListParagraph"/>
        <w:numPr>
          <w:ilvl w:val="0"/>
          <w:numId w:val="34"/>
        </w:numPr>
        <w:spacing w:before="0" w:after="0"/>
        <w:ind w:left="851" w:hanging="425"/>
        <w:jc w:val="both"/>
        <w:rPr>
          <w:rStyle w:val="Strong"/>
          <w:b w:val="0"/>
        </w:rPr>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Pr="00DC4271">
        <w:rPr>
          <w:rStyle w:val="Strong"/>
          <w:b w:val="0"/>
        </w:rPr>
        <w:t>An amendment to the time and complexity of an existing item(s)</w:t>
      </w:r>
    </w:p>
    <w:p w:rsidR="002A270B" w:rsidRPr="00DC4271" w:rsidRDefault="002A270B" w:rsidP="0026145E">
      <w:pPr>
        <w:pStyle w:val="ListParagraph"/>
        <w:numPr>
          <w:ilvl w:val="0"/>
          <w:numId w:val="34"/>
        </w:numPr>
        <w:spacing w:before="0" w:after="0"/>
        <w:ind w:left="851" w:hanging="425"/>
        <w:jc w:val="both"/>
        <w:rPr>
          <w:rStyle w:val="Strong"/>
          <w:b w:val="0"/>
        </w:rPr>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Pr="00DC4271">
        <w:rPr>
          <w:rStyle w:val="Strong"/>
          <w:b w:val="0"/>
        </w:rPr>
        <w:t>Access to an existing item(s) by a different health practitioner group</w:t>
      </w:r>
    </w:p>
    <w:p w:rsidR="002A270B" w:rsidRPr="00DC4271" w:rsidRDefault="002A270B" w:rsidP="0026145E">
      <w:pPr>
        <w:pStyle w:val="ListParagraph"/>
        <w:numPr>
          <w:ilvl w:val="0"/>
          <w:numId w:val="34"/>
        </w:numPr>
        <w:spacing w:before="0" w:after="0"/>
        <w:ind w:left="851" w:hanging="425"/>
        <w:jc w:val="both"/>
        <w:rPr>
          <w:rStyle w:val="Strong"/>
          <w:b w:val="0"/>
        </w:rPr>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Pr="00DC4271">
        <w:rPr>
          <w:rStyle w:val="Strong"/>
          <w:b w:val="0"/>
        </w:rPr>
        <w:t>Minor amendments to the item descriptor that does not affect how the service is delivered</w:t>
      </w:r>
    </w:p>
    <w:p w:rsidR="002A270B" w:rsidRPr="00DC4271" w:rsidRDefault="002A270B" w:rsidP="0026145E">
      <w:pPr>
        <w:pStyle w:val="ListParagraph"/>
        <w:numPr>
          <w:ilvl w:val="0"/>
          <w:numId w:val="34"/>
        </w:numPr>
        <w:spacing w:before="0" w:after="0"/>
        <w:ind w:left="851" w:hanging="425"/>
        <w:jc w:val="both"/>
        <w:rPr>
          <w:rStyle w:val="Strong"/>
          <w:b w:val="0"/>
        </w:rPr>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Pr="00DC4271">
        <w:rPr>
          <w:rStyle w:val="Strong"/>
          <w:b w:val="0"/>
        </w:rPr>
        <w:t>An amendment to an existing specific single consultation item</w:t>
      </w:r>
    </w:p>
    <w:p w:rsidR="002A270B" w:rsidRPr="00DC4271" w:rsidRDefault="002A270B" w:rsidP="0026145E">
      <w:pPr>
        <w:pStyle w:val="ListParagraph"/>
        <w:numPr>
          <w:ilvl w:val="0"/>
          <w:numId w:val="34"/>
        </w:numPr>
        <w:spacing w:before="0" w:after="0"/>
        <w:ind w:left="851" w:hanging="425"/>
        <w:jc w:val="both"/>
        <w:rPr>
          <w:rStyle w:val="Strong"/>
          <w:b w:val="0"/>
        </w:rPr>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Pr="00DC4271">
        <w:rPr>
          <w:rStyle w:val="Strong"/>
          <w:b w:val="0"/>
        </w:rPr>
        <w:t>An amendment to an existing global consultation item(s)</w:t>
      </w:r>
    </w:p>
    <w:p w:rsidR="002A270B" w:rsidRPr="00DC4271" w:rsidRDefault="004A263B" w:rsidP="0026145E">
      <w:pPr>
        <w:pStyle w:val="ListParagraph"/>
        <w:numPr>
          <w:ilvl w:val="0"/>
          <w:numId w:val="34"/>
        </w:numPr>
        <w:ind w:left="851" w:hanging="425"/>
        <w:jc w:val="both"/>
        <w:rPr>
          <w:rStyle w:val="Strong"/>
        </w:rPr>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002A270B" w:rsidRPr="00DC4271">
        <w:rPr>
          <w:rStyle w:val="Strong"/>
          <w:b w:val="0"/>
        </w:rPr>
        <w:t>Other (please describe below)</w:t>
      </w:r>
      <w:r w:rsidR="00A6491A" w:rsidRPr="00DC4271">
        <w:rPr>
          <w:rStyle w:val="Strong"/>
          <w:b w:val="0"/>
        </w:rPr>
        <w:t>:</w:t>
      </w:r>
    </w:p>
    <w:p w:rsidR="002A270B" w:rsidRPr="00DC4271" w:rsidRDefault="00A6594E" w:rsidP="0026145E">
      <w:pPr>
        <w:ind w:left="284"/>
        <w:jc w:val="both"/>
      </w:pPr>
      <w:r w:rsidRPr="00DC4271">
        <w:fldChar w:fldCharType="begin">
          <w:ffData>
            <w:name w:val=""/>
            <w:enabled/>
            <w:calcOnExit w:val="0"/>
            <w:textInput>
              <w:default w:val="Insert description of 'other' amendment here"/>
            </w:textInput>
          </w:ffData>
        </w:fldChar>
      </w:r>
      <w:r w:rsidRPr="00DC4271">
        <w:instrText xml:space="preserve"> FORMTEXT </w:instrText>
      </w:r>
      <w:r w:rsidRPr="00DC4271">
        <w:fldChar w:fldCharType="separate"/>
      </w:r>
      <w:r w:rsidRPr="00DC4271">
        <w:rPr>
          <w:noProof/>
        </w:rPr>
        <w:t>Insert description of 'other' amendment here</w:t>
      </w:r>
      <w:r w:rsidRPr="00DC4271">
        <w:fldChar w:fldCharType="end"/>
      </w:r>
    </w:p>
    <w:p w:rsidR="00482F3D" w:rsidRDefault="00482F3D">
      <w:pPr>
        <w:spacing w:before="0" w:after="200" w:line="276" w:lineRule="auto"/>
        <w:rPr>
          <w:rStyle w:val="Strong"/>
          <w:rFonts w:asciiTheme="minorHAnsi" w:eastAsiaTheme="minorHAnsi" w:hAnsiTheme="minorHAnsi" w:cstheme="minorBidi"/>
          <w:szCs w:val="20"/>
        </w:rPr>
      </w:pPr>
      <w:r>
        <w:rPr>
          <w:rStyle w:val="Strong"/>
          <w:rFonts w:asciiTheme="minorHAnsi" w:eastAsiaTheme="minorHAnsi" w:hAnsiTheme="minorHAnsi" w:cstheme="minorBidi"/>
          <w:b w:val="0"/>
        </w:rPr>
        <w:br w:type="page"/>
      </w:r>
    </w:p>
    <w:p w:rsidR="00534C5F" w:rsidRPr="00DC4271" w:rsidRDefault="000770BA" w:rsidP="0026145E">
      <w:pPr>
        <w:pStyle w:val="Heading2"/>
        <w:numPr>
          <w:ilvl w:val="0"/>
          <w:numId w:val="24"/>
        </w:numPr>
        <w:jc w:val="both"/>
        <w:rPr>
          <w:rStyle w:val="Strong"/>
          <w:rFonts w:asciiTheme="minorHAnsi" w:eastAsiaTheme="minorHAnsi" w:hAnsiTheme="minorHAnsi" w:cstheme="minorBidi"/>
          <w:b/>
        </w:rPr>
      </w:pPr>
      <w:r w:rsidRPr="00DC4271">
        <w:rPr>
          <w:rStyle w:val="Strong"/>
          <w:rFonts w:asciiTheme="minorHAnsi" w:eastAsiaTheme="minorHAnsi" w:hAnsiTheme="minorHAnsi" w:cstheme="minorBidi"/>
          <w:b/>
        </w:rPr>
        <w:lastRenderedPageBreak/>
        <w:t>If a new item</w:t>
      </w:r>
      <w:r w:rsidR="005D0677" w:rsidRPr="00DC4271">
        <w:rPr>
          <w:rStyle w:val="Strong"/>
          <w:rFonts w:asciiTheme="minorHAnsi" w:eastAsiaTheme="minorHAnsi" w:hAnsiTheme="minorHAnsi" w:cstheme="minorBidi"/>
          <w:b/>
        </w:rPr>
        <w:t>(s)</w:t>
      </w:r>
      <w:r w:rsidR="003433D1" w:rsidRPr="00DC4271">
        <w:rPr>
          <w:rStyle w:val="Strong"/>
          <w:rFonts w:asciiTheme="minorHAnsi" w:eastAsiaTheme="minorHAnsi" w:hAnsiTheme="minorHAnsi" w:cstheme="minorBidi"/>
          <w:b/>
        </w:rPr>
        <w:t xml:space="preserve"> is being requested</w:t>
      </w:r>
      <w:r w:rsidRPr="00DC4271">
        <w:rPr>
          <w:rStyle w:val="Strong"/>
          <w:rFonts w:asciiTheme="minorHAnsi" w:eastAsiaTheme="minorHAnsi" w:hAnsiTheme="minorHAnsi" w:cstheme="minorBidi"/>
          <w:b/>
        </w:rPr>
        <w:t>, what is the nature of the change to the MBS being sought?</w:t>
      </w:r>
    </w:p>
    <w:p w:rsidR="006B6390" w:rsidRPr="00DC4271" w:rsidRDefault="006B6390" w:rsidP="0026145E">
      <w:pPr>
        <w:pStyle w:val="ListParagraph"/>
        <w:numPr>
          <w:ilvl w:val="0"/>
          <w:numId w:val="35"/>
        </w:numPr>
        <w:spacing w:before="0" w:after="0"/>
        <w:ind w:left="851" w:hanging="425"/>
        <w:jc w:val="both"/>
        <w:rPr>
          <w:rStyle w:val="Strong"/>
          <w:b w:val="0"/>
        </w:rPr>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Pr="00DC4271">
        <w:rPr>
          <w:rStyle w:val="Strong"/>
          <w:b w:val="0"/>
        </w:rPr>
        <w:t>A new item which also seeks to allow access to the MBS for a specific health practitioner group</w:t>
      </w:r>
    </w:p>
    <w:p w:rsidR="006B6390" w:rsidRPr="00DC4271" w:rsidRDefault="004C5FE0" w:rsidP="0026145E">
      <w:pPr>
        <w:pStyle w:val="ListParagraph"/>
        <w:numPr>
          <w:ilvl w:val="0"/>
          <w:numId w:val="35"/>
        </w:numPr>
        <w:spacing w:before="0" w:after="0"/>
        <w:ind w:left="851" w:hanging="425"/>
        <w:jc w:val="both"/>
        <w:rPr>
          <w:rStyle w:val="Strong"/>
          <w:b w:val="0"/>
        </w:rPr>
      </w:pPr>
      <w:r w:rsidRPr="00DC4271">
        <w:rPr>
          <w:b/>
          <w:szCs w:val="20"/>
        </w:rPr>
        <w:fldChar w:fldCharType="begin">
          <w:ffData>
            <w:name w:val=""/>
            <w:enabled/>
            <w:calcOnExit w:val="0"/>
            <w:checkBox>
              <w:sizeAuto/>
              <w:default w:val="1"/>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006B6390" w:rsidRPr="00DC4271">
        <w:rPr>
          <w:b/>
          <w:szCs w:val="20"/>
        </w:rPr>
        <w:t xml:space="preserve"> </w:t>
      </w:r>
      <w:r w:rsidR="006B6390" w:rsidRPr="00DC4271">
        <w:rPr>
          <w:rStyle w:val="Strong"/>
          <w:b w:val="0"/>
        </w:rPr>
        <w:t>A new item that is proposing a way of clinically delivering a service that is new to the MBS (in terms of new technology and / or population)</w:t>
      </w:r>
    </w:p>
    <w:p w:rsidR="006B6390" w:rsidRPr="00DC4271" w:rsidRDefault="006B6390" w:rsidP="0026145E">
      <w:pPr>
        <w:pStyle w:val="ListParagraph"/>
        <w:numPr>
          <w:ilvl w:val="0"/>
          <w:numId w:val="35"/>
        </w:numPr>
        <w:spacing w:before="0" w:after="0"/>
        <w:ind w:left="851" w:hanging="425"/>
        <w:jc w:val="both"/>
        <w:rPr>
          <w:rStyle w:val="Strong"/>
          <w:b w:val="0"/>
        </w:rPr>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Pr="00DC4271">
        <w:rPr>
          <w:rStyle w:val="Strong"/>
          <w:b w:val="0"/>
        </w:rPr>
        <w:t>A new item for a specific single consultation item</w:t>
      </w:r>
    </w:p>
    <w:p w:rsidR="006B6390" w:rsidRPr="00DC4271" w:rsidRDefault="006B6390" w:rsidP="0026145E">
      <w:pPr>
        <w:pStyle w:val="ListParagraph"/>
        <w:numPr>
          <w:ilvl w:val="0"/>
          <w:numId w:val="35"/>
        </w:numPr>
        <w:spacing w:before="0" w:after="0"/>
        <w:ind w:left="851" w:hanging="425"/>
        <w:jc w:val="both"/>
        <w:rPr>
          <w:rStyle w:val="Strong"/>
          <w:b w:val="0"/>
        </w:rPr>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Pr="00DC4271">
        <w:rPr>
          <w:rStyle w:val="Strong"/>
          <w:b w:val="0"/>
        </w:rPr>
        <w:t>A new item for a global consultation item(s)</w:t>
      </w:r>
    </w:p>
    <w:p w:rsidR="003027BB" w:rsidRPr="00DC4271" w:rsidRDefault="00F30C22" w:rsidP="0026145E">
      <w:pPr>
        <w:pStyle w:val="Heading2"/>
        <w:numPr>
          <w:ilvl w:val="0"/>
          <w:numId w:val="24"/>
        </w:numPr>
        <w:jc w:val="both"/>
        <w:rPr>
          <w:rStyle w:val="Strong"/>
          <w:rFonts w:asciiTheme="minorHAnsi" w:eastAsiaTheme="minorHAnsi" w:hAnsiTheme="minorHAnsi" w:cstheme="minorBidi"/>
          <w:b/>
        </w:rPr>
      </w:pPr>
      <w:r w:rsidRPr="00DC4271">
        <w:rPr>
          <w:rStyle w:val="Strong"/>
          <w:rFonts w:asciiTheme="minorHAnsi" w:eastAsiaTheme="minorHAnsi" w:hAnsiTheme="minorHAnsi" w:cstheme="minorBidi"/>
          <w:b/>
        </w:rPr>
        <w:t>Is the proposed service seeking public funding other than the MBS?</w:t>
      </w:r>
    </w:p>
    <w:p w:rsidR="000A5B32" w:rsidRPr="00DC4271" w:rsidRDefault="000A5B32" w:rsidP="0026145E">
      <w:pPr>
        <w:spacing w:before="0" w:after="0"/>
        <w:ind w:left="284"/>
        <w:jc w:val="both"/>
        <w:rPr>
          <w:szCs w:val="20"/>
        </w:rPr>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Yes</w:t>
      </w:r>
    </w:p>
    <w:p w:rsidR="00626365" w:rsidRPr="00DC4271" w:rsidRDefault="004C5FE0" w:rsidP="0026145E">
      <w:pPr>
        <w:spacing w:before="0" w:after="0"/>
        <w:ind w:left="284"/>
        <w:jc w:val="both"/>
        <w:rPr>
          <w:szCs w:val="20"/>
        </w:rPr>
      </w:pPr>
      <w:r w:rsidRPr="00DC4271">
        <w:rPr>
          <w:szCs w:val="20"/>
        </w:rPr>
        <w:fldChar w:fldCharType="begin">
          <w:ffData>
            <w:name w:val=""/>
            <w:enabled/>
            <w:calcOnExit w:val="0"/>
            <w:checkBox>
              <w:sizeAuto/>
              <w:default w:val="1"/>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000A5B32" w:rsidRPr="00DC4271">
        <w:rPr>
          <w:szCs w:val="20"/>
        </w:rPr>
        <w:t xml:space="preserve"> No</w:t>
      </w:r>
    </w:p>
    <w:p w:rsidR="00482F3D" w:rsidRDefault="00482F3D" w:rsidP="0026145E">
      <w:pPr>
        <w:spacing w:before="0" w:after="0"/>
        <w:ind w:left="284"/>
        <w:jc w:val="both"/>
        <w:rPr>
          <w:szCs w:val="20"/>
        </w:rPr>
      </w:pPr>
    </w:p>
    <w:p w:rsidR="003027BB" w:rsidRPr="00DC4271" w:rsidRDefault="003027BB" w:rsidP="0026145E">
      <w:pPr>
        <w:pStyle w:val="Heading2"/>
        <w:numPr>
          <w:ilvl w:val="0"/>
          <w:numId w:val="24"/>
        </w:numPr>
        <w:jc w:val="both"/>
        <w:rPr>
          <w:rStyle w:val="Strong"/>
          <w:rFonts w:asciiTheme="minorHAnsi" w:eastAsiaTheme="minorHAnsi" w:hAnsiTheme="minorHAnsi" w:cstheme="minorBidi"/>
          <w:b/>
        </w:rPr>
      </w:pPr>
      <w:r w:rsidRPr="00DC4271">
        <w:rPr>
          <w:rStyle w:val="Strong"/>
          <w:rFonts w:asciiTheme="minorHAnsi" w:eastAsiaTheme="minorHAnsi" w:hAnsiTheme="minorHAnsi" w:cstheme="minorBidi"/>
          <w:b/>
        </w:rPr>
        <w:t>If yes, please advise:</w:t>
      </w:r>
    </w:p>
    <w:p w:rsidR="000A5B32" w:rsidRPr="00DC4271" w:rsidRDefault="00A6594E" w:rsidP="0026145E">
      <w:pPr>
        <w:ind w:left="284"/>
        <w:jc w:val="both"/>
        <w:rPr>
          <w:rStyle w:val="Strong"/>
        </w:rPr>
      </w:pPr>
      <w:r w:rsidRPr="00DC4271">
        <w:fldChar w:fldCharType="begin">
          <w:ffData>
            <w:name w:val=""/>
            <w:enabled/>
            <w:calcOnExit w:val="0"/>
            <w:textInput>
              <w:default w:val="Insert description of other public funding mechanism here"/>
            </w:textInput>
          </w:ffData>
        </w:fldChar>
      </w:r>
      <w:r w:rsidRPr="00DC4271">
        <w:instrText xml:space="preserve"> FORMTEXT </w:instrText>
      </w:r>
      <w:r w:rsidRPr="00DC4271">
        <w:fldChar w:fldCharType="separate"/>
      </w:r>
      <w:r w:rsidRPr="00DC4271">
        <w:rPr>
          <w:noProof/>
        </w:rPr>
        <w:t>Insert description of other public funding mechanism here</w:t>
      </w:r>
      <w:r w:rsidRPr="00DC4271">
        <w:fldChar w:fldCharType="end"/>
      </w:r>
    </w:p>
    <w:p w:rsidR="000B3CD0" w:rsidRPr="00DC4271" w:rsidRDefault="000B3CD0" w:rsidP="0026145E">
      <w:pPr>
        <w:pStyle w:val="Heading2"/>
        <w:jc w:val="both"/>
      </w:pPr>
      <w:r w:rsidRPr="00DC4271">
        <w:t>What is the type of service:</w:t>
      </w:r>
    </w:p>
    <w:p w:rsidR="00A6594E" w:rsidRPr="00DC4271" w:rsidRDefault="00A6594E" w:rsidP="0026145E">
      <w:pPr>
        <w:spacing w:before="0" w:after="0"/>
        <w:ind w:left="284"/>
        <w:jc w:val="both"/>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Pr="00DC4271">
        <w:t>Therapeutic medical service</w:t>
      </w:r>
    </w:p>
    <w:p w:rsidR="00A6594E" w:rsidRPr="00DC4271" w:rsidRDefault="004C5FE0" w:rsidP="0026145E">
      <w:pPr>
        <w:spacing w:before="0" w:after="0"/>
        <w:ind w:left="284"/>
        <w:jc w:val="both"/>
      </w:pPr>
      <w:r w:rsidRPr="00DC4271">
        <w:rPr>
          <w:b/>
          <w:szCs w:val="20"/>
        </w:rPr>
        <w:fldChar w:fldCharType="begin">
          <w:ffData>
            <w:name w:val=""/>
            <w:enabled/>
            <w:calcOnExit w:val="0"/>
            <w:checkBox>
              <w:sizeAuto/>
              <w:default w:val="1"/>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00A6594E" w:rsidRPr="00DC4271">
        <w:rPr>
          <w:b/>
          <w:szCs w:val="20"/>
        </w:rPr>
        <w:t xml:space="preserve"> </w:t>
      </w:r>
      <w:r w:rsidR="00A6594E" w:rsidRPr="00DC4271">
        <w:t>Investigative medical service</w:t>
      </w:r>
    </w:p>
    <w:p w:rsidR="00A6594E" w:rsidRPr="00DC4271" w:rsidRDefault="00A6594E" w:rsidP="0026145E">
      <w:pPr>
        <w:spacing w:before="0" w:after="0"/>
        <w:ind w:left="284"/>
        <w:jc w:val="both"/>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Pr="00DC4271">
        <w:t>Single consultation medical service</w:t>
      </w:r>
    </w:p>
    <w:p w:rsidR="00A6594E" w:rsidRPr="00DC4271" w:rsidRDefault="00A6594E" w:rsidP="0026145E">
      <w:pPr>
        <w:spacing w:before="0" w:after="0"/>
        <w:ind w:left="284"/>
        <w:jc w:val="both"/>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Pr="00DC4271">
        <w:t>Global consultation medical service</w:t>
      </w:r>
    </w:p>
    <w:p w:rsidR="00A6594E" w:rsidRPr="00DC4271" w:rsidRDefault="00A6594E" w:rsidP="0026145E">
      <w:pPr>
        <w:spacing w:before="0" w:after="0"/>
        <w:ind w:left="284"/>
        <w:jc w:val="both"/>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Pr="00DC4271">
        <w:t>Allied health service</w:t>
      </w:r>
    </w:p>
    <w:p w:rsidR="00A6594E" w:rsidRPr="00DC4271" w:rsidRDefault="00A6594E" w:rsidP="0026145E">
      <w:pPr>
        <w:spacing w:before="0" w:after="0"/>
        <w:ind w:left="284"/>
        <w:jc w:val="both"/>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Pr="00DC4271">
        <w:t>Co-dependent technology</w:t>
      </w:r>
    </w:p>
    <w:p w:rsidR="00A6594E" w:rsidRPr="00DC4271" w:rsidRDefault="00A6594E" w:rsidP="0026145E">
      <w:pPr>
        <w:spacing w:before="0" w:after="0"/>
        <w:ind w:left="284"/>
        <w:jc w:val="both"/>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Pr="00DC4271">
        <w:t>Hybrid health technology</w:t>
      </w:r>
    </w:p>
    <w:p w:rsidR="0054594B" w:rsidRPr="00DC4271" w:rsidRDefault="0054594B" w:rsidP="0026145E">
      <w:pPr>
        <w:pStyle w:val="Heading2"/>
        <w:jc w:val="both"/>
      </w:pPr>
      <w:r w:rsidRPr="00DC4271">
        <w:t xml:space="preserve">For investigative services, </w:t>
      </w:r>
      <w:r w:rsidR="00154B00" w:rsidRPr="00DC4271">
        <w:t>advise</w:t>
      </w:r>
      <w:r w:rsidRPr="00DC4271">
        <w:t xml:space="preserve"> the specific purpose of performing the service </w:t>
      </w:r>
      <w:r w:rsidRPr="00DC4271">
        <w:rPr>
          <w:i/>
        </w:rPr>
        <w:t>(which could be one or more of the following</w:t>
      </w:r>
      <w:r w:rsidR="00154B00" w:rsidRPr="00DC4271">
        <w:rPr>
          <w:i/>
        </w:rPr>
        <w:t>)</w:t>
      </w:r>
      <w:r w:rsidRPr="00DC4271">
        <w:t>:</w:t>
      </w:r>
    </w:p>
    <w:p w:rsidR="00A6594E" w:rsidRPr="00DC4271" w:rsidRDefault="00A6594E" w:rsidP="0026145E">
      <w:pPr>
        <w:pStyle w:val="ListParagraph"/>
        <w:numPr>
          <w:ilvl w:val="0"/>
          <w:numId w:val="36"/>
        </w:numPr>
        <w:spacing w:before="0" w:after="0"/>
        <w:ind w:left="851" w:hanging="425"/>
        <w:jc w:val="both"/>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Pr="00DC4271">
        <w:t xml:space="preserve">To be used as a screening tool in asymptomatic populations </w:t>
      </w:r>
    </w:p>
    <w:p w:rsidR="00A6594E" w:rsidRPr="00DC4271" w:rsidRDefault="004C5FE0" w:rsidP="0026145E">
      <w:pPr>
        <w:pStyle w:val="ListParagraph"/>
        <w:numPr>
          <w:ilvl w:val="0"/>
          <w:numId w:val="36"/>
        </w:numPr>
        <w:spacing w:before="0" w:after="0"/>
        <w:ind w:left="851" w:hanging="425"/>
        <w:jc w:val="both"/>
      </w:pPr>
      <w:r w:rsidRPr="00DC4271">
        <w:rPr>
          <w:b/>
          <w:szCs w:val="20"/>
        </w:rPr>
        <w:fldChar w:fldCharType="begin">
          <w:ffData>
            <w:name w:val=""/>
            <w:enabled/>
            <w:calcOnExit w:val="0"/>
            <w:checkBox>
              <w:sizeAuto/>
              <w:default w:val="1"/>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00A6594E" w:rsidRPr="00DC4271">
        <w:rPr>
          <w:b/>
          <w:szCs w:val="20"/>
        </w:rPr>
        <w:t xml:space="preserve"> </w:t>
      </w:r>
      <w:r w:rsidR="00A6594E" w:rsidRPr="00DC4271">
        <w:t>Assists in establishing a diagnosis in symptomatic patients</w:t>
      </w:r>
    </w:p>
    <w:p w:rsidR="00A6594E" w:rsidRPr="00DC4271" w:rsidRDefault="004C5FE0" w:rsidP="0026145E">
      <w:pPr>
        <w:pStyle w:val="ListParagraph"/>
        <w:numPr>
          <w:ilvl w:val="0"/>
          <w:numId w:val="36"/>
        </w:numPr>
        <w:spacing w:before="0" w:after="0"/>
        <w:ind w:left="851" w:hanging="425"/>
        <w:jc w:val="both"/>
      </w:pPr>
      <w:r w:rsidRPr="00DC4271">
        <w:rPr>
          <w:b/>
          <w:szCs w:val="20"/>
        </w:rPr>
        <w:fldChar w:fldCharType="begin">
          <w:ffData>
            <w:name w:val=""/>
            <w:enabled/>
            <w:calcOnExit w:val="0"/>
            <w:checkBox>
              <w:sizeAuto/>
              <w:default w:val="1"/>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00A6594E" w:rsidRPr="00DC4271">
        <w:rPr>
          <w:b/>
          <w:szCs w:val="20"/>
        </w:rPr>
        <w:t xml:space="preserve"> </w:t>
      </w:r>
      <w:r w:rsidR="00A6594E" w:rsidRPr="00DC4271">
        <w:t>Provides information about prognosis</w:t>
      </w:r>
    </w:p>
    <w:p w:rsidR="00A6594E" w:rsidRPr="00DC4271" w:rsidRDefault="004C5FE0" w:rsidP="0026145E">
      <w:pPr>
        <w:pStyle w:val="ListParagraph"/>
        <w:numPr>
          <w:ilvl w:val="0"/>
          <w:numId w:val="36"/>
        </w:numPr>
        <w:spacing w:before="0" w:after="0"/>
        <w:ind w:left="851" w:hanging="425"/>
        <w:jc w:val="both"/>
      </w:pPr>
      <w:r w:rsidRPr="00DC4271">
        <w:rPr>
          <w:b/>
          <w:szCs w:val="20"/>
        </w:rPr>
        <w:fldChar w:fldCharType="begin">
          <w:ffData>
            <w:name w:val=""/>
            <w:enabled/>
            <w:calcOnExit w:val="0"/>
            <w:checkBox>
              <w:sizeAuto/>
              <w:default w:val="1"/>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00A6594E" w:rsidRPr="00DC4271">
        <w:rPr>
          <w:b/>
          <w:szCs w:val="20"/>
        </w:rPr>
        <w:t xml:space="preserve"> </w:t>
      </w:r>
      <w:r w:rsidR="00A6594E" w:rsidRPr="00DC4271">
        <w:t>Identifies a patient as suitable for therapy by predicting a variation in the effect of the therapy</w:t>
      </w:r>
    </w:p>
    <w:p w:rsidR="00F63A62" w:rsidRPr="00DC4271" w:rsidRDefault="00A6594E" w:rsidP="0026145E">
      <w:pPr>
        <w:pStyle w:val="ListParagraph"/>
        <w:numPr>
          <w:ilvl w:val="0"/>
          <w:numId w:val="36"/>
        </w:numPr>
        <w:spacing w:before="0" w:after="0"/>
        <w:ind w:left="851" w:hanging="425"/>
        <w:jc w:val="both"/>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Pr="00DC4271">
        <w:t>Monitors a patient over time to assess treatment response and guide subsequent treatment decisions</w:t>
      </w:r>
    </w:p>
    <w:p w:rsidR="00A6594E" w:rsidRPr="00DC4271" w:rsidRDefault="00F63A62" w:rsidP="0026145E">
      <w:pPr>
        <w:pStyle w:val="ListParagraph"/>
        <w:numPr>
          <w:ilvl w:val="0"/>
          <w:numId w:val="36"/>
        </w:numPr>
        <w:spacing w:before="0" w:after="0"/>
        <w:ind w:left="851" w:hanging="425"/>
        <w:jc w:val="both"/>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Pr="00DC4271">
        <w:t xml:space="preserve">Is for genetic testing </w:t>
      </w:r>
      <w:r w:rsidR="0050517E" w:rsidRPr="00DC4271">
        <w:t>for</w:t>
      </w:r>
      <w:r w:rsidRPr="00DC4271">
        <w:t xml:space="preserve"> heritable mutations </w:t>
      </w:r>
      <w:r w:rsidR="0050517E" w:rsidRPr="00DC4271">
        <w:t>in</w:t>
      </w:r>
      <w:r w:rsidRPr="00DC4271">
        <w:t xml:space="preserve"> clinically affected individuals and</w:t>
      </w:r>
      <w:r w:rsidR="0050517E" w:rsidRPr="00DC4271">
        <w:t>,</w:t>
      </w:r>
      <w:r w:rsidRPr="00DC4271">
        <w:t xml:space="preserve"> </w:t>
      </w:r>
      <w:r w:rsidR="0050517E" w:rsidRPr="00DC4271">
        <w:t>when also appropriate,</w:t>
      </w:r>
      <w:r w:rsidRPr="00DC4271">
        <w:t xml:space="preserve"> </w:t>
      </w:r>
      <w:r w:rsidR="0050517E" w:rsidRPr="00DC4271">
        <w:t xml:space="preserve">in </w:t>
      </w:r>
      <w:r w:rsidRPr="00DC4271">
        <w:t xml:space="preserve">family members of those individuals who test positive for one or more </w:t>
      </w:r>
      <w:r w:rsidR="0050517E" w:rsidRPr="00DC4271">
        <w:t xml:space="preserve">relevant </w:t>
      </w:r>
      <w:r w:rsidRPr="00DC4271">
        <w:t>mutations (and thus for which the Clinical Utility Card proforma might apply)</w:t>
      </w:r>
    </w:p>
    <w:p w:rsidR="000B3CD0" w:rsidRPr="00DC4271" w:rsidRDefault="000B3CD0" w:rsidP="0026145E">
      <w:pPr>
        <w:pStyle w:val="Heading2"/>
        <w:jc w:val="both"/>
      </w:pPr>
      <w:r w:rsidRPr="00DC4271">
        <w:t xml:space="preserve">Does </w:t>
      </w:r>
      <w:r w:rsidR="00C209C2" w:rsidRPr="00DC4271">
        <w:t>your</w:t>
      </w:r>
      <w:r w:rsidRPr="00DC4271">
        <w:t xml:space="preserve"> service rely on another medical </w:t>
      </w:r>
      <w:r w:rsidR="001E1180" w:rsidRPr="00DC4271">
        <w:t>product</w:t>
      </w:r>
      <w:r w:rsidRPr="00DC4271">
        <w:t xml:space="preserve"> to achieve or to enhance its intended effect?</w:t>
      </w:r>
    </w:p>
    <w:p w:rsidR="00FE16C1" w:rsidRPr="00DC4271" w:rsidRDefault="00FE16C1" w:rsidP="0026145E">
      <w:pPr>
        <w:spacing w:before="0" w:after="0"/>
        <w:ind w:left="284"/>
        <w:jc w:val="both"/>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Pr="00DC4271">
        <w:t>Pharmaceutical / Biological</w:t>
      </w:r>
    </w:p>
    <w:p w:rsidR="00FE16C1" w:rsidRPr="00DC4271" w:rsidRDefault="00FE16C1" w:rsidP="0026145E">
      <w:pPr>
        <w:spacing w:before="0" w:after="0"/>
        <w:ind w:left="284"/>
        <w:jc w:val="both"/>
      </w:pPr>
      <w:r w:rsidRPr="00DC4271">
        <w:rPr>
          <w:b/>
          <w:szCs w:val="20"/>
        </w:rPr>
        <w:fldChar w:fldCharType="begin">
          <w:ffData>
            <w:name w:val="Check2"/>
            <w:enabled/>
            <w:calcOnExit w:val="0"/>
            <w:checkBox>
              <w:sizeAuto/>
              <w:default w:val="0"/>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Pr="00DC4271">
        <w:rPr>
          <w:b/>
          <w:szCs w:val="20"/>
        </w:rPr>
        <w:t xml:space="preserve"> </w:t>
      </w:r>
      <w:r w:rsidRPr="00DC4271">
        <w:t>Prosthesis or device</w:t>
      </w:r>
    </w:p>
    <w:p w:rsidR="00FE16C1" w:rsidRPr="00DC4271" w:rsidRDefault="004C5FE0" w:rsidP="0026145E">
      <w:pPr>
        <w:spacing w:before="0" w:after="0"/>
        <w:ind w:left="284"/>
        <w:jc w:val="both"/>
      </w:pPr>
      <w:r w:rsidRPr="00DC4271">
        <w:rPr>
          <w:b/>
          <w:szCs w:val="20"/>
        </w:rPr>
        <w:fldChar w:fldCharType="begin">
          <w:ffData>
            <w:name w:val=""/>
            <w:enabled/>
            <w:calcOnExit w:val="0"/>
            <w:checkBox>
              <w:sizeAuto/>
              <w:default w:val="1"/>
            </w:checkBox>
          </w:ffData>
        </w:fldChar>
      </w:r>
      <w:r w:rsidRPr="00DC4271">
        <w:rPr>
          <w:b/>
          <w:szCs w:val="20"/>
        </w:rPr>
        <w:instrText xml:space="preserve"> FORMCHECKBOX </w:instrText>
      </w:r>
      <w:r w:rsidR="00C26A30">
        <w:rPr>
          <w:b/>
          <w:szCs w:val="20"/>
        </w:rPr>
      </w:r>
      <w:r w:rsidR="00C26A30">
        <w:rPr>
          <w:b/>
          <w:szCs w:val="20"/>
        </w:rPr>
        <w:fldChar w:fldCharType="separate"/>
      </w:r>
      <w:r w:rsidRPr="00DC4271">
        <w:rPr>
          <w:b/>
          <w:szCs w:val="20"/>
        </w:rPr>
        <w:fldChar w:fldCharType="end"/>
      </w:r>
      <w:r w:rsidR="00FE16C1" w:rsidRPr="00DC4271">
        <w:rPr>
          <w:b/>
          <w:szCs w:val="20"/>
        </w:rPr>
        <w:t xml:space="preserve"> </w:t>
      </w:r>
      <w:r w:rsidR="00FE16C1" w:rsidRPr="00DC4271">
        <w:t>No</w:t>
      </w:r>
    </w:p>
    <w:p w:rsidR="000E5439" w:rsidRPr="00DC4271" w:rsidRDefault="00530204" w:rsidP="0026145E">
      <w:pPr>
        <w:pStyle w:val="Heading2"/>
        <w:jc w:val="both"/>
      </w:pPr>
      <w:r w:rsidRPr="00DC4271">
        <w:t xml:space="preserve">(a)  </w:t>
      </w:r>
      <w:r w:rsidR="000E5439" w:rsidRPr="00DC4271">
        <w:t>If the proposed service has a pharmaceutical component to it, is it already covered under an existing Pharmaceutical Benefits Scheme (PBS) listing?</w:t>
      </w:r>
    </w:p>
    <w:p w:rsidR="00FE16C1" w:rsidRPr="00DC4271" w:rsidRDefault="00FE16C1" w:rsidP="0026145E">
      <w:pPr>
        <w:spacing w:before="0" w:after="0"/>
        <w:ind w:left="284"/>
        <w:jc w:val="both"/>
        <w:rPr>
          <w:szCs w:val="20"/>
        </w:rPr>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Yes</w:t>
      </w:r>
    </w:p>
    <w:p w:rsidR="00FE16C1" w:rsidRPr="00DC4271" w:rsidRDefault="004C5FE0" w:rsidP="0026145E">
      <w:pPr>
        <w:spacing w:before="0" w:after="0"/>
        <w:ind w:left="284"/>
        <w:jc w:val="both"/>
        <w:rPr>
          <w:szCs w:val="20"/>
        </w:rPr>
      </w:pPr>
      <w:r w:rsidRPr="00DC4271">
        <w:rPr>
          <w:szCs w:val="20"/>
        </w:rPr>
        <w:fldChar w:fldCharType="begin">
          <w:ffData>
            <w:name w:val=""/>
            <w:enabled/>
            <w:calcOnExit w:val="0"/>
            <w:checkBox>
              <w:sizeAuto/>
              <w:default w:val="1"/>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00FE16C1" w:rsidRPr="00DC4271">
        <w:rPr>
          <w:szCs w:val="20"/>
        </w:rPr>
        <w:t xml:space="preserve"> No  </w:t>
      </w:r>
    </w:p>
    <w:p w:rsidR="00EC127A" w:rsidRPr="00DC4271" w:rsidRDefault="000E5439" w:rsidP="0026145E">
      <w:pPr>
        <w:pStyle w:val="Heading2"/>
        <w:numPr>
          <w:ilvl w:val="0"/>
          <w:numId w:val="25"/>
        </w:numPr>
        <w:jc w:val="both"/>
      </w:pPr>
      <w:r w:rsidRPr="00DC4271">
        <w:t xml:space="preserve">If yes, </w:t>
      </w:r>
      <w:r w:rsidR="00BB003A" w:rsidRPr="00DC4271">
        <w:t>please list</w:t>
      </w:r>
      <w:r w:rsidRPr="00DC4271">
        <w:t xml:space="preserve"> the</w:t>
      </w:r>
      <w:r w:rsidR="00BB003A" w:rsidRPr="00DC4271">
        <w:t xml:space="preserve"> relevant</w:t>
      </w:r>
      <w:r w:rsidRPr="00DC4271">
        <w:t xml:space="preserve"> PBS </w:t>
      </w:r>
      <w:r w:rsidR="001E23EA" w:rsidRPr="00DC4271">
        <w:t>item code</w:t>
      </w:r>
      <w:r w:rsidRPr="00DC4271">
        <w:t>(s)</w:t>
      </w:r>
      <w:r w:rsidR="007E39E4" w:rsidRPr="00DC4271">
        <w:t>:</w:t>
      </w:r>
    </w:p>
    <w:p w:rsidR="007E39E4" w:rsidRPr="00DC4271" w:rsidRDefault="007E39E4" w:rsidP="0026145E">
      <w:pPr>
        <w:ind w:left="284"/>
        <w:jc w:val="both"/>
        <w:rPr>
          <w:b/>
          <w:szCs w:val="20"/>
        </w:rPr>
      </w:pPr>
      <w:r w:rsidRPr="00DC4271">
        <w:fldChar w:fldCharType="begin">
          <w:ffData>
            <w:name w:val=""/>
            <w:enabled/>
            <w:calcOnExit w:val="0"/>
            <w:textInput>
              <w:default w:val="Insert PBS item code(s) here"/>
            </w:textInput>
          </w:ffData>
        </w:fldChar>
      </w:r>
      <w:r w:rsidRPr="00DC4271">
        <w:instrText xml:space="preserve"> FORMTEXT </w:instrText>
      </w:r>
      <w:r w:rsidRPr="00DC4271">
        <w:fldChar w:fldCharType="separate"/>
      </w:r>
      <w:r w:rsidRPr="00DC4271">
        <w:rPr>
          <w:noProof/>
        </w:rPr>
        <w:t>Insert PBS item code(s) here</w:t>
      </w:r>
      <w:r w:rsidRPr="00DC4271">
        <w:fldChar w:fldCharType="end"/>
      </w:r>
    </w:p>
    <w:p w:rsidR="00411735" w:rsidRPr="00DC4271" w:rsidRDefault="00411735" w:rsidP="0026145E">
      <w:pPr>
        <w:pStyle w:val="Heading2"/>
        <w:numPr>
          <w:ilvl w:val="0"/>
          <w:numId w:val="25"/>
        </w:numPr>
        <w:jc w:val="both"/>
      </w:pPr>
      <w:r w:rsidRPr="00DC4271">
        <w:t xml:space="preserve">If no, is an application </w:t>
      </w:r>
      <w:r w:rsidR="001E23EA" w:rsidRPr="00DC4271">
        <w:t xml:space="preserve">(submission) </w:t>
      </w:r>
      <w:r w:rsidRPr="00DC4271">
        <w:t xml:space="preserve">in the process of being considered by the </w:t>
      </w:r>
      <w:r w:rsidR="00802553" w:rsidRPr="00DC4271">
        <w:t>Pharmaceutical Benefits Advisory Committee (</w:t>
      </w:r>
      <w:r w:rsidRPr="00DC4271">
        <w:t>PBAC</w:t>
      </w:r>
      <w:r w:rsidR="00802553" w:rsidRPr="00DC4271">
        <w:t>)</w:t>
      </w:r>
      <w:r w:rsidRPr="00DC4271">
        <w:t>?</w:t>
      </w:r>
    </w:p>
    <w:p w:rsidR="007E39E4" w:rsidRPr="00DC4271" w:rsidRDefault="007E39E4" w:rsidP="0026145E">
      <w:pPr>
        <w:spacing w:before="0" w:after="0"/>
        <w:ind w:left="284"/>
        <w:jc w:val="both"/>
        <w:rPr>
          <w:szCs w:val="20"/>
        </w:rPr>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Yes</w:t>
      </w:r>
      <w:r w:rsidR="001E6919" w:rsidRPr="00DC4271">
        <w:rPr>
          <w:szCs w:val="20"/>
        </w:rPr>
        <w:t xml:space="preserve"> (please provide PBAC submission item number below)</w:t>
      </w:r>
    </w:p>
    <w:p w:rsidR="001E6919" w:rsidRPr="00DC4271" w:rsidRDefault="007E39E4" w:rsidP="0026145E">
      <w:pPr>
        <w:spacing w:before="0"/>
        <w:ind w:left="284"/>
        <w:jc w:val="both"/>
        <w:rPr>
          <w:szCs w:val="20"/>
        </w:rPr>
      </w:pPr>
      <w:r w:rsidRPr="00DC4271">
        <w:rPr>
          <w:szCs w:val="20"/>
        </w:rPr>
        <w:fldChar w:fldCharType="begin">
          <w:ffData>
            <w:name w:val="Check2"/>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001E6919" w:rsidRPr="00DC4271">
        <w:rPr>
          <w:szCs w:val="20"/>
        </w:rPr>
        <w:t xml:space="preserve"> No</w:t>
      </w:r>
    </w:p>
    <w:p w:rsidR="001E6919" w:rsidRPr="00DC4271" w:rsidRDefault="001E6919" w:rsidP="0026145E">
      <w:pPr>
        <w:spacing w:before="0" w:after="0"/>
        <w:ind w:left="284"/>
        <w:jc w:val="both"/>
        <w:rPr>
          <w:szCs w:val="20"/>
        </w:rPr>
      </w:pPr>
      <w:r w:rsidRPr="00DC4271">
        <w:fldChar w:fldCharType="begin">
          <w:ffData>
            <w:name w:val=""/>
            <w:enabled/>
            <w:calcOnExit w:val="0"/>
            <w:textInput>
              <w:default w:val="Insert PBAC submission item number here"/>
            </w:textInput>
          </w:ffData>
        </w:fldChar>
      </w:r>
      <w:r w:rsidRPr="00DC4271">
        <w:instrText xml:space="preserve"> FORMTEXT </w:instrText>
      </w:r>
      <w:r w:rsidRPr="00DC4271">
        <w:fldChar w:fldCharType="separate"/>
      </w:r>
      <w:r w:rsidRPr="00DC4271">
        <w:rPr>
          <w:noProof/>
        </w:rPr>
        <w:t>Insert PBAC submission item number here</w:t>
      </w:r>
      <w:r w:rsidRPr="00DC4271">
        <w:fldChar w:fldCharType="end"/>
      </w:r>
    </w:p>
    <w:p w:rsidR="00482F3D" w:rsidRDefault="00482F3D">
      <w:pPr>
        <w:spacing w:before="0" w:after="200" w:line="276" w:lineRule="auto"/>
        <w:rPr>
          <w:b/>
          <w:szCs w:val="20"/>
        </w:rPr>
      </w:pPr>
      <w:r>
        <w:br w:type="page"/>
      </w:r>
    </w:p>
    <w:p w:rsidR="000E5439" w:rsidRPr="00DC4271" w:rsidRDefault="000E5439" w:rsidP="0026145E">
      <w:pPr>
        <w:pStyle w:val="Heading2"/>
        <w:numPr>
          <w:ilvl w:val="0"/>
          <w:numId w:val="25"/>
        </w:numPr>
        <w:jc w:val="both"/>
      </w:pPr>
      <w:r w:rsidRPr="00DC4271">
        <w:lastRenderedPageBreak/>
        <w:t>If you are seeking both MBS and PBS listing</w:t>
      </w:r>
      <w:r w:rsidR="00B75965" w:rsidRPr="00DC4271">
        <w:t>, what is the trade name and generic name of the pharmaceutical?</w:t>
      </w:r>
    </w:p>
    <w:p w:rsidR="001E6958" w:rsidRPr="00DC4271" w:rsidRDefault="001E6958" w:rsidP="0026145E">
      <w:pPr>
        <w:spacing w:before="0" w:after="0"/>
        <w:ind w:left="284"/>
        <w:jc w:val="both"/>
      </w:pPr>
      <w:r w:rsidRPr="00DC4271">
        <w:t xml:space="preserve">Trade name: </w:t>
      </w:r>
      <w:r w:rsidRPr="00DC4271">
        <w:fldChar w:fldCharType="begin">
          <w:ffData>
            <w:name w:val=""/>
            <w:enabled/>
            <w:calcOnExit w:val="0"/>
            <w:textInput>
              <w:default w:val="Insert trade name here"/>
            </w:textInput>
          </w:ffData>
        </w:fldChar>
      </w:r>
      <w:r w:rsidRPr="00DC4271">
        <w:instrText xml:space="preserve"> FORMTEXT </w:instrText>
      </w:r>
      <w:r w:rsidRPr="00DC4271">
        <w:fldChar w:fldCharType="separate"/>
      </w:r>
      <w:r w:rsidRPr="00DC4271">
        <w:rPr>
          <w:noProof/>
        </w:rPr>
        <w:t>Insert trade name here</w:t>
      </w:r>
      <w:r w:rsidRPr="00DC4271">
        <w:fldChar w:fldCharType="end"/>
      </w:r>
    </w:p>
    <w:p w:rsidR="001E6958" w:rsidRPr="00DC4271" w:rsidRDefault="001E6958" w:rsidP="0026145E">
      <w:pPr>
        <w:spacing w:before="0" w:after="0"/>
        <w:ind w:left="284"/>
        <w:jc w:val="both"/>
      </w:pPr>
      <w:r w:rsidRPr="00DC4271">
        <w:t xml:space="preserve">Generic name: </w:t>
      </w:r>
      <w:r w:rsidRPr="00DC4271">
        <w:fldChar w:fldCharType="begin">
          <w:ffData>
            <w:name w:val=""/>
            <w:enabled/>
            <w:calcOnExit w:val="0"/>
            <w:textInput>
              <w:default w:val="Insert generic name here"/>
            </w:textInput>
          </w:ffData>
        </w:fldChar>
      </w:r>
      <w:r w:rsidRPr="00DC4271">
        <w:instrText xml:space="preserve"> FORMTEXT </w:instrText>
      </w:r>
      <w:r w:rsidRPr="00DC4271">
        <w:fldChar w:fldCharType="separate"/>
      </w:r>
      <w:r w:rsidRPr="00DC4271">
        <w:rPr>
          <w:noProof/>
        </w:rPr>
        <w:t>Insert generic name here</w:t>
      </w:r>
      <w:r w:rsidRPr="00DC4271">
        <w:fldChar w:fldCharType="end"/>
      </w:r>
    </w:p>
    <w:p w:rsidR="00B75965" w:rsidRPr="00DC4271" w:rsidRDefault="00530204" w:rsidP="0026145E">
      <w:pPr>
        <w:pStyle w:val="Heading2"/>
        <w:jc w:val="both"/>
      </w:pPr>
      <w:r w:rsidRPr="00DC4271">
        <w:t xml:space="preserve">(a) </w:t>
      </w:r>
      <w:r w:rsidR="00B75965" w:rsidRPr="00DC4271">
        <w:t xml:space="preserve">If the proposed service </w:t>
      </w:r>
      <w:r w:rsidR="00A9062D" w:rsidRPr="00DC4271">
        <w:t xml:space="preserve">is </w:t>
      </w:r>
      <w:r w:rsidR="00C73B62" w:rsidRPr="00DC4271">
        <w:t>dependent on</w:t>
      </w:r>
      <w:r w:rsidR="00A9062D" w:rsidRPr="00DC4271">
        <w:t xml:space="preserve"> </w:t>
      </w:r>
      <w:r w:rsidR="00BB003A" w:rsidRPr="00DC4271">
        <w:t xml:space="preserve">the use of </w:t>
      </w:r>
      <w:r w:rsidR="00C05A45" w:rsidRPr="00DC4271">
        <w:t>a prosthesis</w:t>
      </w:r>
      <w:r w:rsidR="00CD4E44" w:rsidRPr="00DC4271">
        <w:t>,</w:t>
      </w:r>
      <w:r w:rsidR="00C05A45" w:rsidRPr="00DC4271">
        <w:t xml:space="preserve"> </w:t>
      </w:r>
      <w:r w:rsidR="00B75965" w:rsidRPr="00DC4271">
        <w:t>is it already included on the Prosthes</w:t>
      </w:r>
      <w:r w:rsidR="00BB003A" w:rsidRPr="00DC4271">
        <w:t>e</w:t>
      </w:r>
      <w:r w:rsidR="00B75965" w:rsidRPr="00DC4271">
        <w:t>s List?</w:t>
      </w:r>
    </w:p>
    <w:p w:rsidR="001E6958" w:rsidRPr="00DC4271" w:rsidRDefault="001E6958" w:rsidP="0026145E">
      <w:pPr>
        <w:spacing w:before="0" w:after="0"/>
        <w:ind w:left="284"/>
        <w:jc w:val="both"/>
        <w:rPr>
          <w:szCs w:val="20"/>
        </w:rPr>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Yes</w:t>
      </w:r>
    </w:p>
    <w:p w:rsidR="00482F3D" w:rsidRDefault="001E6958" w:rsidP="0026145E">
      <w:pPr>
        <w:spacing w:before="0" w:after="0"/>
        <w:ind w:left="284"/>
        <w:jc w:val="both"/>
        <w:rPr>
          <w:szCs w:val="20"/>
        </w:rPr>
      </w:pPr>
      <w:r w:rsidRPr="00DC4271">
        <w:rPr>
          <w:szCs w:val="20"/>
        </w:rPr>
        <w:fldChar w:fldCharType="begin">
          <w:ffData>
            <w:name w:val="Check2"/>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No  </w:t>
      </w:r>
    </w:p>
    <w:p w:rsidR="00B75965" w:rsidRPr="00DC4271" w:rsidRDefault="00B75965" w:rsidP="0026145E">
      <w:pPr>
        <w:pStyle w:val="Heading2"/>
        <w:numPr>
          <w:ilvl w:val="0"/>
          <w:numId w:val="26"/>
        </w:numPr>
        <w:jc w:val="both"/>
      </w:pPr>
      <w:r w:rsidRPr="00DC4271">
        <w:t xml:space="preserve">If yes, </w:t>
      </w:r>
      <w:r w:rsidR="00C73B62" w:rsidRPr="00DC4271">
        <w:t xml:space="preserve">please provide the following information (where relevant): </w:t>
      </w:r>
    </w:p>
    <w:p w:rsidR="001E6958" w:rsidRPr="00DC4271" w:rsidRDefault="001E6958" w:rsidP="0026145E">
      <w:pPr>
        <w:spacing w:before="0" w:after="0"/>
        <w:ind w:left="284"/>
        <w:jc w:val="both"/>
      </w:pPr>
      <w:r w:rsidRPr="00DC4271">
        <w:t>Billing code(s):</w:t>
      </w:r>
    </w:p>
    <w:p w:rsidR="001E6958" w:rsidRPr="00DC4271" w:rsidRDefault="001E6958" w:rsidP="0026145E">
      <w:pPr>
        <w:spacing w:before="0" w:after="0"/>
        <w:ind w:left="284"/>
        <w:jc w:val="both"/>
      </w:pPr>
      <w:r w:rsidRPr="00DC4271">
        <w:t>Trade name of prostheses:</w:t>
      </w:r>
    </w:p>
    <w:p w:rsidR="001E6958" w:rsidRPr="00DC4271" w:rsidRDefault="001E6958" w:rsidP="0026145E">
      <w:pPr>
        <w:spacing w:before="0" w:after="0"/>
        <w:ind w:left="284"/>
        <w:jc w:val="both"/>
      </w:pPr>
      <w:r w:rsidRPr="00DC4271">
        <w:t>Clinical name of prostheses:</w:t>
      </w:r>
    </w:p>
    <w:p w:rsidR="001E6958" w:rsidRPr="00DC4271" w:rsidRDefault="001E6958" w:rsidP="0026145E">
      <w:pPr>
        <w:spacing w:before="0" w:after="0"/>
        <w:ind w:left="284"/>
        <w:jc w:val="both"/>
      </w:pPr>
      <w:r w:rsidRPr="00DC4271">
        <w:t>Other device components delivered as part of the service:</w:t>
      </w:r>
    </w:p>
    <w:p w:rsidR="00411735" w:rsidRPr="00DC4271" w:rsidRDefault="00411735" w:rsidP="0026145E">
      <w:pPr>
        <w:pStyle w:val="Heading2"/>
        <w:numPr>
          <w:ilvl w:val="0"/>
          <w:numId w:val="26"/>
        </w:numPr>
        <w:jc w:val="both"/>
      </w:pPr>
      <w:r w:rsidRPr="00DC4271">
        <w:t xml:space="preserve">If no, is an application in the process of being considered by </w:t>
      </w:r>
      <w:r w:rsidR="003433D1" w:rsidRPr="00DC4271">
        <w:t xml:space="preserve">a Clinical Advisory Group or </w:t>
      </w:r>
      <w:r w:rsidRPr="00DC4271">
        <w:t>the</w:t>
      </w:r>
      <w:r w:rsidR="00BB003A" w:rsidRPr="00DC4271">
        <w:t xml:space="preserve"> Prostheses List Advisory Committee</w:t>
      </w:r>
      <w:r w:rsidRPr="00DC4271">
        <w:t xml:space="preserve"> </w:t>
      </w:r>
      <w:r w:rsidR="00BB003A" w:rsidRPr="00DC4271">
        <w:t>(</w:t>
      </w:r>
      <w:r w:rsidRPr="00DC4271">
        <w:t>PLAC</w:t>
      </w:r>
      <w:r w:rsidR="00BB003A" w:rsidRPr="00DC4271">
        <w:t>)</w:t>
      </w:r>
      <w:r w:rsidRPr="00DC4271">
        <w:t>?</w:t>
      </w:r>
    </w:p>
    <w:p w:rsidR="009939DC" w:rsidRPr="00DC4271" w:rsidRDefault="009939DC" w:rsidP="0026145E">
      <w:pPr>
        <w:spacing w:before="0" w:after="0"/>
        <w:ind w:left="284"/>
        <w:jc w:val="both"/>
        <w:rPr>
          <w:szCs w:val="20"/>
        </w:rPr>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Yes</w:t>
      </w:r>
    </w:p>
    <w:p w:rsidR="001E6958" w:rsidRPr="00DC4271" w:rsidRDefault="004C5FE0" w:rsidP="0026145E">
      <w:pPr>
        <w:spacing w:before="0" w:after="0"/>
        <w:ind w:left="284"/>
        <w:jc w:val="both"/>
        <w:rPr>
          <w:szCs w:val="20"/>
        </w:rPr>
      </w:pPr>
      <w:r w:rsidRPr="00DC4271">
        <w:rPr>
          <w:szCs w:val="20"/>
        </w:rPr>
        <w:fldChar w:fldCharType="begin">
          <w:ffData>
            <w:name w:val=""/>
            <w:enabled/>
            <w:calcOnExit w:val="0"/>
            <w:checkBox>
              <w:sizeAuto/>
              <w:default w:val="1"/>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009939DC" w:rsidRPr="00DC4271">
        <w:rPr>
          <w:szCs w:val="20"/>
        </w:rPr>
        <w:t xml:space="preserve"> No  </w:t>
      </w:r>
    </w:p>
    <w:p w:rsidR="00016B6E" w:rsidRPr="00DC4271" w:rsidRDefault="00016B6E" w:rsidP="0026145E">
      <w:pPr>
        <w:pStyle w:val="Heading2"/>
        <w:numPr>
          <w:ilvl w:val="0"/>
          <w:numId w:val="26"/>
        </w:numPr>
        <w:jc w:val="both"/>
      </w:pPr>
      <w:r w:rsidRPr="00DC4271">
        <w:t>Are there any other sponsor(s) and / or manufacturer(</w:t>
      </w:r>
      <w:r w:rsidR="008B729C" w:rsidRPr="00DC4271">
        <w:t>s) that have a similar prosthesi</w:t>
      </w:r>
      <w:r w:rsidRPr="00DC4271">
        <w:t>s or device component in the Australian market place which this application is relevant to?</w:t>
      </w:r>
    </w:p>
    <w:p w:rsidR="009939DC" w:rsidRPr="00DC4271" w:rsidRDefault="009939DC" w:rsidP="0026145E">
      <w:pPr>
        <w:spacing w:before="0" w:after="0"/>
        <w:ind w:left="284"/>
        <w:jc w:val="both"/>
        <w:rPr>
          <w:szCs w:val="20"/>
        </w:rPr>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Yes</w:t>
      </w:r>
    </w:p>
    <w:p w:rsidR="009939DC" w:rsidRPr="00DC4271" w:rsidRDefault="004C5FE0" w:rsidP="0026145E">
      <w:pPr>
        <w:spacing w:before="0" w:after="0"/>
        <w:ind w:left="284"/>
        <w:jc w:val="both"/>
        <w:rPr>
          <w:szCs w:val="20"/>
        </w:rPr>
      </w:pPr>
      <w:r w:rsidRPr="00DC4271">
        <w:rPr>
          <w:szCs w:val="20"/>
        </w:rPr>
        <w:fldChar w:fldCharType="begin">
          <w:ffData>
            <w:name w:val=""/>
            <w:enabled/>
            <w:calcOnExit w:val="0"/>
            <w:checkBox>
              <w:sizeAuto/>
              <w:default w:val="1"/>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009939DC" w:rsidRPr="00DC4271">
        <w:rPr>
          <w:szCs w:val="20"/>
        </w:rPr>
        <w:t xml:space="preserve"> No  </w:t>
      </w:r>
    </w:p>
    <w:p w:rsidR="009939DC" w:rsidRPr="00DC4271" w:rsidRDefault="00016B6E" w:rsidP="0026145E">
      <w:pPr>
        <w:pStyle w:val="Heading2"/>
        <w:numPr>
          <w:ilvl w:val="0"/>
          <w:numId w:val="26"/>
        </w:numPr>
        <w:jc w:val="both"/>
      </w:pPr>
      <w:r w:rsidRPr="00DC4271">
        <w:t>If yes, please provide the name(s) of the spon</w:t>
      </w:r>
      <w:r w:rsidR="009939DC" w:rsidRPr="00DC4271">
        <w:t>sor(s) and / or manufacturer(s):</w:t>
      </w:r>
    </w:p>
    <w:p w:rsidR="00016B6E" w:rsidRPr="00DC4271" w:rsidRDefault="009939DC" w:rsidP="0026145E">
      <w:pPr>
        <w:ind w:left="284"/>
        <w:jc w:val="both"/>
      </w:pPr>
      <w:r w:rsidRPr="00DC4271">
        <w:fldChar w:fldCharType="begin">
          <w:ffData>
            <w:name w:val=""/>
            <w:enabled/>
            <w:calcOnExit w:val="0"/>
            <w:textInput>
              <w:default w:val="Insert sponsor and/or manufacturer name(s) here"/>
            </w:textInput>
          </w:ffData>
        </w:fldChar>
      </w:r>
      <w:r w:rsidRPr="00DC4271">
        <w:instrText xml:space="preserve"> FORMTEXT </w:instrText>
      </w:r>
      <w:r w:rsidRPr="00DC4271">
        <w:fldChar w:fldCharType="separate"/>
      </w:r>
      <w:r w:rsidRPr="00DC4271">
        <w:rPr>
          <w:noProof/>
        </w:rPr>
        <w:t>Insert sponsor and/or manufacturer name(s) here</w:t>
      </w:r>
      <w:r w:rsidRPr="00DC4271">
        <w:fldChar w:fldCharType="end"/>
      </w:r>
    </w:p>
    <w:p w:rsidR="0084657B" w:rsidRPr="00DC4271" w:rsidRDefault="00A9062D" w:rsidP="0026145E">
      <w:pPr>
        <w:pStyle w:val="Heading2"/>
        <w:jc w:val="both"/>
      </w:pPr>
      <w:r w:rsidRPr="00DC4271">
        <w:t>P</w:t>
      </w:r>
      <w:r w:rsidR="0084657B" w:rsidRPr="00DC4271">
        <w:t xml:space="preserve">lease identify </w:t>
      </w:r>
      <w:r w:rsidR="00E8649B" w:rsidRPr="00DC4271">
        <w:t xml:space="preserve">any single </w:t>
      </w:r>
      <w:r w:rsidR="00016B6E" w:rsidRPr="00DC4271">
        <w:t>and / or multi-</w:t>
      </w:r>
      <w:r w:rsidR="00E8649B" w:rsidRPr="00DC4271">
        <w:t>use consumables</w:t>
      </w:r>
      <w:r w:rsidR="0084657B" w:rsidRPr="00DC4271">
        <w:t xml:space="preserve"> </w:t>
      </w:r>
      <w:r w:rsidR="00E8649B" w:rsidRPr="00DC4271">
        <w:t>delivered as part of the service?</w:t>
      </w:r>
    </w:p>
    <w:p w:rsidR="002A569D" w:rsidRPr="00DC4271" w:rsidRDefault="009939DC" w:rsidP="0026145E">
      <w:pPr>
        <w:spacing w:before="60" w:after="60"/>
        <w:ind w:left="2881" w:hanging="2597"/>
        <w:jc w:val="both"/>
        <w:rPr>
          <w:szCs w:val="20"/>
        </w:rPr>
      </w:pPr>
      <w:r w:rsidRPr="00DC4271">
        <w:t>Single use consumables:</w:t>
      </w:r>
      <w:r w:rsidR="002A569D" w:rsidRPr="00DC4271">
        <w:tab/>
      </w:r>
      <w:r w:rsidR="002A569D" w:rsidRPr="00DC4271">
        <w:rPr>
          <w:szCs w:val="20"/>
        </w:rPr>
        <w:t>Lymphoscintography requires an injection of technetium antimony sulphur colloid prepared by a nuclear physician, injected into the site of the primary melanoma with a needle and syringe.</w:t>
      </w:r>
    </w:p>
    <w:p w:rsidR="002A569D" w:rsidRPr="00DC4271" w:rsidRDefault="002A569D" w:rsidP="0026145E">
      <w:pPr>
        <w:spacing w:before="60" w:after="60"/>
        <w:ind w:left="2881" w:hanging="2597"/>
        <w:jc w:val="both"/>
        <w:rPr>
          <w:szCs w:val="20"/>
        </w:rPr>
      </w:pPr>
      <w:r w:rsidRPr="00DC4271">
        <w:rPr>
          <w:szCs w:val="20"/>
        </w:rPr>
        <w:tab/>
        <w:t>Patent Blue V 1ml is injected by the surgeon with a needle and syringe.</w:t>
      </w:r>
    </w:p>
    <w:p w:rsidR="002A569D" w:rsidRPr="00DC4271" w:rsidRDefault="002A569D" w:rsidP="0026145E">
      <w:pPr>
        <w:spacing w:before="60" w:after="60"/>
        <w:ind w:left="2881" w:hanging="2597"/>
        <w:jc w:val="both"/>
        <w:rPr>
          <w:szCs w:val="20"/>
        </w:rPr>
      </w:pPr>
      <w:r w:rsidRPr="00DC4271">
        <w:rPr>
          <w:szCs w:val="20"/>
        </w:rPr>
        <w:tab/>
        <w:t>The reusable hand-held gamma probe (same as that used in breast cancer surgery) is required intraoperatively and is covered with a disposable sterile plastic sleeve for the procedure.</w:t>
      </w:r>
    </w:p>
    <w:p w:rsidR="002A569D" w:rsidRPr="00DC4271" w:rsidRDefault="002A569D" w:rsidP="0026145E">
      <w:pPr>
        <w:spacing w:before="60" w:after="60"/>
        <w:ind w:left="2881" w:hanging="2597"/>
        <w:jc w:val="both"/>
      </w:pPr>
      <w:r w:rsidRPr="00DC4271">
        <w:rPr>
          <w:szCs w:val="20"/>
        </w:rPr>
        <w:tab/>
        <w:t>The wound for the SLNBx is closed with the same suture material as the primary melanoma site but generally would require an additional small dressing.</w:t>
      </w:r>
    </w:p>
    <w:p w:rsidR="00F301F1" w:rsidRPr="00DC4271" w:rsidRDefault="009939DC" w:rsidP="0026145E">
      <w:pPr>
        <w:spacing w:before="0" w:after="0"/>
        <w:ind w:left="284"/>
        <w:jc w:val="both"/>
      </w:pPr>
      <w:r w:rsidRPr="00DC4271">
        <w:t>Multi-use consumables:</w:t>
      </w:r>
      <w:r w:rsidR="002A569D" w:rsidRPr="00DC4271">
        <w:tab/>
      </w:r>
      <w:r w:rsidRPr="00DC4271">
        <w:fldChar w:fldCharType="begin">
          <w:ffData>
            <w:name w:val=""/>
            <w:enabled/>
            <w:calcOnExit w:val="0"/>
            <w:textInput>
              <w:default w:val="Insert description of multi use consumables here"/>
            </w:textInput>
          </w:ffData>
        </w:fldChar>
      </w:r>
      <w:r w:rsidRPr="00DC4271">
        <w:instrText xml:space="preserve"> FORMTEXT </w:instrText>
      </w:r>
      <w:r w:rsidRPr="00DC4271">
        <w:fldChar w:fldCharType="separate"/>
      </w:r>
      <w:r w:rsidRPr="00DC4271">
        <w:rPr>
          <w:noProof/>
        </w:rPr>
        <w:t>Insert description of multi use consumables here</w:t>
      </w:r>
      <w:r w:rsidRPr="00DC4271">
        <w:fldChar w:fldCharType="end"/>
      </w:r>
      <w:r w:rsidR="00F301F1" w:rsidRPr="00DC4271">
        <w:br w:type="page"/>
      </w:r>
    </w:p>
    <w:p w:rsidR="00226777" w:rsidRPr="00DC4271" w:rsidRDefault="00530204" w:rsidP="0026145E">
      <w:pPr>
        <w:pStyle w:val="Heading1"/>
      </w:pPr>
      <w:r w:rsidRPr="00DC4271">
        <w:lastRenderedPageBreak/>
        <w:t>PART 3</w:t>
      </w:r>
      <w:r w:rsidR="00F93784" w:rsidRPr="00DC4271">
        <w:t xml:space="preserve"> – </w:t>
      </w:r>
      <w:r w:rsidR="00226777" w:rsidRPr="00DC4271">
        <w:t>INFORMATION ABOUT REGULATORY REQUIREMENTS</w:t>
      </w:r>
    </w:p>
    <w:p w:rsidR="001A1ADF" w:rsidRPr="00DC4271" w:rsidRDefault="0011369B" w:rsidP="0026145E">
      <w:pPr>
        <w:pStyle w:val="Heading2"/>
        <w:jc w:val="both"/>
      </w:pPr>
      <w:r w:rsidRPr="00DC4271">
        <w:t xml:space="preserve">(a) </w:t>
      </w:r>
      <w:r w:rsidR="0054594B" w:rsidRPr="00DC4271">
        <w:t>If</w:t>
      </w:r>
      <w:r w:rsidR="00226777" w:rsidRPr="00DC4271">
        <w:t xml:space="preserve"> the </w:t>
      </w:r>
      <w:r w:rsidR="001A1ADF" w:rsidRPr="00DC4271">
        <w:t>p</w:t>
      </w:r>
      <w:r w:rsidR="00226777" w:rsidRPr="00DC4271">
        <w:t>roposed medical service involve</w:t>
      </w:r>
      <w:r w:rsidR="009C03FB" w:rsidRPr="00DC4271">
        <w:t>s</w:t>
      </w:r>
      <w:r w:rsidR="001A1ADF" w:rsidRPr="00DC4271">
        <w:t xml:space="preserve"> the use of a medical device, in-vitro diagnostic test, </w:t>
      </w:r>
      <w:r w:rsidR="00226777" w:rsidRPr="00DC4271">
        <w:t xml:space="preserve">pharmaceutical product, </w:t>
      </w:r>
      <w:r w:rsidR="001A1ADF" w:rsidRPr="00DC4271">
        <w:t>radioactive tracer or any other type of therape</w:t>
      </w:r>
      <w:r w:rsidR="008127C0" w:rsidRPr="00DC4271">
        <w:t xml:space="preserve">utic good, please </w:t>
      </w:r>
      <w:r w:rsidR="001A1ADF" w:rsidRPr="00DC4271">
        <w:t xml:space="preserve">provide </w:t>
      </w:r>
      <w:r w:rsidR="008127C0" w:rsidRPr="00DC4271">
        <w:t>the following details</w:t>
      </w:r>
      <w:r w:rsidR="001A1ADF" w:rsidRPr="00DC4271">
        <w:t>:</w:t>
      </w:r>
    </w:p>
    <w:p w:rsidR="002A569D" w:rsidRPr="00DC4271" w:rsidRDefault="00A26343" w:rsidP="0026145E">
      <w:pPr>
        <w:spacing w:before="60" w:after="60"/>
        <w:ind w:left="2880" w:hanging="2596"/>
        <w:jc w:val="both"/>
        <w:rPr>
          <w:szCs w:val="20"/>
        </w:rPr>
      </w:pPr>
      <w:r w:rsidRPr="00DC4271">
        <w:rPr>
          <w:szCs w:val="20"/>
        </w:rPr>
        <w:t>Type of therapeutic good:</w:t>
      </w:r>
      <w:r w:rsidR="002A569D" w:rsidRPr="00DC4271">
        <w:rPr>
          <w:szCs w:val="20"/>
        </w:rPr>
        <w:tab/>
        <w:t>Lymphoscintigraphy (identical process to SLNBx for breast cancer (30299, 30300)). This is performed just prior to the operation in the nuclear medicine department and is not part of the operation itself, nor administered by the surgeon. Lymphoscintigraphy has its own MBS number (61469, 61712). The tracer activity is still detectable during the operation and is necessary for the conduct of the operation. It is detected by a hand-held gamma probe.</w:t>
      </w:r>
    </w:p>
    <w:p w:rsidR="00A26343" w:rsidRPr="00DC4271" w:rsidRDefault="00A26343" w:rsidP="00482F3D">
      <w:pPr>
        <w:spacing w:before="60" w:after="60"/>
        <w:ind w:left="2880" w:hanging="2596"/>
        <w:jc w:val="both"/>
        <w:rPr>
          <w:szCs w:val="20"/>
        </w:rPr>
      </w:pPr>
      <w:r w:rsidRPr="00DC4271">
        <w:rPr>
          <w:szCs w:val="20"/>
        </w:rPr>
        <w:t>Manufacturer’s name:</w:t>
      </w:r>
      <w:r w:rsidR="002A569D" w:rsidRPr="00DC4271">
        <w:rPr>
          <w:szCs w:val="20"/>
        </w:rPr>
        <w:tab/>
        <w:t>Several manufacturers of gamma probes (e.g. Dilon Diagnostics)</w:t>
      </w:r>
      <w:r w:rsidR="00482F3D">
        <w:rPr>
          <w:szCs w:val="20"/>
        </w:rPr>
        <w:t xml:space="preserve">, or </w:t>
      </w:r>
      <w:r w:rsidR="00482F3D" w:rsidRPr="00482F3D">
        <w:rPr>
          <w:szCs w:val="20"/>
        </w:rPr>
        <w:t>Magnetic nanoparticle tracer</w:t>
      </w:r>
      <w:r w:rsidR="00482F3D">
        <w:rPr>
          <w:szCs w:val="20"/>
        </w:rPr>
        <w:t xml:space="preserve"> (</w:t>
      </w:r>
      <w:r w:rsidR="00482F3D" w:rsidRPr="00482F3D">
        <w:rPr>
          <w:szCs w:val="20"/>
        </w:rPr>
        <w:t>Endomagnetics Ltd</w:t>
      </w:r>
      <w:r w:rsidR="00482F3D">
        <w:rPr>
          <w:szCs w:val="20"/>
        </w:rPr>
        <w:t>)</w:t>
      </w:r>
    </w:p>
    <w:p w:rsidR="00A26343" w:rsidRPr="00DC4271" w:rsidRDefault="00A26343" w:rsidP="0026145E">
      <w:pPr>
        <w:spacing w:before="60" w:after="60"/>
        <w:ind w:left="284"/>
        <w:jc w:val="both"/>
        <w:rPr>
          <w:szCs w:val="20"/>
        </w:rPr>
      </w:pPr>
      <w:r w:rsidRPr="00DC4271">
        <w:rPr>
          <w:szCs w:val="20"/>
        </w:rPr>
        <w:t>Sponsor’s name:</w:t>
      </w:r>
      <w:r w:rsidR="00482F3D">
        <w:rPr>
          <w:szCs w:val="20"/>
        </w:rPr>
        <w:tab/>
      </w:r>
      <w:r w:rsidR="00482F3D">
        <w:rPr>
          <w:szCs w:val="20"/>
        </w:rPr>
        <w:tab/>
      </w:r>
      <w:r w:rsidRPr="00DC4271">
        <w:fldChar w:fldCharType="begin">
          <w:ffData>
            <w:name w:val=""/>
            <w:enabled/>
            <w:calcOnExit w:val="0"/>
            <w:textInput>
              <w:default w:val="Insert description of single use consumables here"/>
            </w:textInput>
          </w:ffData>
        </w:fldChar>
      </w:r>
      <w:r w:rsidRPr="00DC4271">
        <w:instrText xml:space="preserve"> FORMTEXT </w:instrText>
      </w:r>
      <w:r w:rsidRPr="00DC4271">
        <w:fldChar w:fldCharType="separate"/>
      </w:r>
      <w:r w:rsidRPr="00DC4271">
        <w:rPr>
          <w:noProof/>
        </w:rPr>
        <w:t>Insert description of single use consumables here</w:t>
      </w:r>
      <w:r w:rsidRPr="00DC4271">
        <w:fldChar w:fldCharType="end"/>
      </w:r>
    </w:p>
    <w:p w:rsidR="005E2CE3" w:rsidRPr="00DC4271" w:rsidRDefault="005E2CE3" w:rsidP="0026145E">
      <w:pPr>
        <w:pStyle w:val="Heading2"/>
        <w:numPr>
          <w:ilvl w:val="0"/>
          <w:numId w:val="27"/>
        </w:numPr>
        <w:jc w:val="both"/>
      </w:pPr>
      <w:r w:rsidRPr="00DC4271">
        <w:t>Is the medical device classified by the TGA as either a Class III or Active Implantable Medical Device (AIMD) against the TGA regulatory scheme for devices?</w:t>
      </w:r>
    </w:p>
    <w:p w:rsidR="00615F42" w:rsidRPr="00DC4271" w:rsidRDefault="00615F42" w:rsidP="0026145E">
      <w:pPr>
        <w:spacing w:before="0" w:after="0"/>
        <w:ind w:left="284"/>
        <w:jc w:val="both"/>
        <w:rPr>
          <w:szCs w:val="20"/>
        </w:rPr>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Class III</w:t>
      </w:r>
    </w:p>
    <w:p w:rsidR="00615F42" w:rsidRPr="00DC4271" w:rsidRDefault="00615F42" w:rsidP="0026145E">
      <w:pPr>
        <w:spacing w:before="0" w:after="0"/>
        <w:ind w:left="284"/>
        <w:jc w:val="both"/>
        <w:rPr>
          <w:szCs w:val="20"/>
        </w:rPr>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AIMD</w:t>
      </w:r>
    </w:p>
    <w:p w:rsidR="005E2CE3" w:rsidRPr="00DC4271" w:rsidRDefault="002A569D" w:rsidP="0026145E">
      <w:pPr>
        <w:spacing w:before="0" w:after="0"/>
        <w:ind w:left="284"/>
        <w:jc w:val="both"/>
        <w:rPr>
          <w:szCs w:val="20"/>
        </w:rPr>
      </w:pPr>
      <w:r w:rsidRPr="00DC4271">
        <w:rPr>
          <w:szCs w:val="20"/>
        </w:rPr>
        <w:fldChar w:fldCharType="begin">
          <w:ffData>
            <w:name w:val=""/>
            <w:enabled/>
            <w:calcOnExit w:val="0"/>
            <w:checkBox>
              <w:sizeAuto/>
              <w:default w:val="1"/>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00615F42" w:rsidRPr="00DC4271">
        <w:rPr>
          <w:szCs w:val="20"/>
        </w:rPr>
        <w:t xml:space="preserve"> N/A</w:t>
      </w:r>
    </w:p>
    <w:p w:rsidR="003421AE" w:rsidRPr="00DC4271" w:rsidRDefault="0011369B" w:rsidP="0026145E">
      <w:pPr>
        <w:pStyle w:val="Heading2"/>
        <w:jc w:val="both"/>
      </w:pPr>
      <w:r w:rsidRPr="00DC4271">
        <w:t xml:space="preserve">(a) </w:t>
      </w:r>
      <w:r w:rsidR="003421AE" w:rsidRPr="00DC4271">
        <w:t xml:space="preserve">Is the therapeutic good to be used in the service exempt from the regulatory requirements of the </w:t>
      </w:r>
      <w:r w:rsidR="003421AE" w:rsidRPr="00DC4271">
        <w:rPr>
          <w:i/>
        </w:rPr>
        <w:t>Therapeutic Goods Act 1989</w:t>
      </w:r>
      <w:r w:rsidR="003421AE" w:rsidRPr="00DC4271">
        <w:t>?</w:t>
      </w:r>
    </w:p>
    <w:p w:rsidR="00615F42" w:rsidRPr="00DC4271" w:rsidRDefault="00615F42" w:rsidP="0026145E">
      <w:pPr>
        <w:spacing w:before="0" w:after="0"/>
        <w:ind w:left="284"/>
        <w:jc w:val="both"/>
        <w:rPr>
          <w:szCs w:val="20"/>
        </w:rPr>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Yes (If yes, please provide supporting documentation as an attachment to this application form)</w:t>
      </w:r>
    </w:p>
    <w:p w:rsidR="003421AE" w:rsidRPr="00DC4271" w:rsidRDefault="002A569D" w:rsidP="0026145E">
      <w:pPr>
        <w:spacing w:before="0" w:after="0"/>
        <w:ind w:left="284"/>
        <w:jc w:val="both"/>
        <w:rPr>
          <w:b/>
          <w:szCs w:val="20"/>
        </w:rPr>
      </w:pPr>
      <w:r w:rsidRPr="00DC4271">
        <w:rPr>
          <w:szCs w:val="20"/>
        </w:rPr>
        <w:fldChar w:fldCharType="begin">
          <w:ffData>
            <w:name w:val=""/>
            <w:enabled/>
            <w:calcOnExit w:val="0"/>
            <w:checkBox>
              <w:sizeAuto/>
              <w:default w:val="1"/>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00615F42" w:rsidRPr="00DC4271">
        <w:rPr>
          <w:szCs w:val="20"/>
        </w:rPr>
        <w:t xml:space="preserve"> No</w:t>
      </w:r>
    </w:p>
    <w:p w:rsidR="00D85676" w:rsidRPr="00DC4271" w:rsidRDefault="00D85676" w:rsidP="0026145E">
      <w:pPr>
        <w:pStyle w:val="Heading2"/>
        <w:numPr>
          <w:ilvl w:val="0"/>
          <w:numId w:val="28"/>
        </w:numPr>
        <w:jc w:val="both"/>
      </w:pPr>
      <w:r w:rsidRPr="00DC4271">
        <w:t>If no, has it been listed or registered or included in the Australian Register of Therapeutic Goods (ARTG) by the Therapeutic Goods Administration (TGA)</w:t>
      </w:r>
      <w:r w:rsidR="00403333" w:rsidRPr="00DC4271">
        <w:t>?</w:t>
      </w:r>
    </w:p>
    <w:p w:rsidR="0043654D" w:rsidRPr="00DC4271" w:rsidRDefault="002A569D" w:rsidP="0026145E">
      <w:pPr>
        <w:spacing w:before="0" w:after="0"/>
        <w:ind w:left="284"/>
        <w:jc w:val="both"/>
        <w:rPr>
          <w:szCs w:val="20"/>
        </w:rPr>
      </w:pPr>
      <w:r w:rsidRPr="00DC4271">
        <w:rPr>
          <w:szCs w:val="20"/>
        </w:rPr>
        <w:fldChar w:fldCharType="begin">
          <w:ffData>
            <w:name w:val=""/>
            <w:enabled/>
            <w:calcOnExit w:val="0"/>
            <w:checkBox>
              <w:sizeAuto/>
              <w:default w:val="1"/>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0043654D" w:rsidRPr="00DC4271">
        <w:rPr>
          <w:szCs w:val="20"/>
        </w:rPr>
        <w:t xml:space="preserve"> Yes (if yes, please provide details below)</w:t>
      </w:r>
    </w:p>
    <w:p w:rsidR="0043654D" w:rsidRPr="00DC4271" w:rsidRDefault="0043654D" w:rsidP="0026145E">
      <w:pPr>
        <w:spacing w:before="0" w:after="0"/>
        <w:ind w:left="284"/>
        <w:jc w:val="both"/>
        <w:rPr>
          <w:szCs w:val="20"/>
        </w:rPr>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No</w:t>
      </w:r>
    </w:p>
    <w:p w:rsidR="0043654D" w:rsidRPr="00DC4271" w:rsidRDefault="0043654D" w:rsidP="0026145E">
      <w:pPr>
        <w:spacing w:before="0" w:after="0"/>
        <w:ind w:left="284"/>
        <w:jc w:val="both"/>
        <w:rPr>
          <w:b/>
          <w:szCs w:val="20"/>
        </w:rPr>
      </w:pPr>
    </w:p>
    <w:p w:rsidR="0043654D" w:rsidRPr="00DC4271" w:rsidRDefault="0043654D" w:rsidP="0026145E">
      <w:pPr>
        <w:spacing w:before="0" w:after="0"/>
        <w:ind w:left="284"/>
        <w:jc w:val="both"/>
        <w:rPr>
          <w:szCs w:val="20"/>
        </w:rPr>
      </w:pPr>
      <w:r w:rsidRPr="00DC4271">
        <w:rPr>
          <w:szCs w:val="20"/>
        </w:rPr>
        <w:t>ARTG listing, registration or inclusion number:</w:t>
      </w:r>
      <w:r w:rsidR="002A569D" w:rsidRPr="00DC4271">
        <w:rPr>
          <w:szCs w:val="20"/>
        </w:rPr>
        <w:tab/>
        <w:t>224067</w:t>
      </w:r>
      <w:r w:rsidR="00482F3D">
        <w:rPr>
          <w:szCs w:val="20"/>
        </w:rPr>
        <w:t xml:space="preserve"> </w:t>
      </w:r>
      <w:r w:rsidR="00482F3D" w:rsidRPr="00482F3D">
        <w:rPr>
          <w:i/>
          <w:szCs w:val="20"/>
        </w:rPr>
        <w:t>(one example of a hand-held probe)</w:t>
      </w:r>
    </w:p>
    <w:p w:rsidR="0043654D" w:rsidRPr="00DC4271" w:rsidRDefault="0043654D" w:rsidP="0026145E">
      <w:pPr>
        <w:spacing w:before="0" w:after="0"/>
        <w:ind w:left="284"/>
        <w:jc w:val="both"/>
        <w:rPr>
          <w:szCs w:val="20"/>
        </w:rPr>
      </w:pPr>
      <w:r w:rsidRPr="00DC4271">
        <w:rPr>
          <w:szCs w:val="20"/>
        </w:rPr>
        <w:t>TGA approved indication(s), if applicable:</w:t>
      </w:r>
      <w:r w:rsidR="00482F3D">
        <w:rPr>
          <w:szCs w:val="20"/>
        </w:rPr>
        <w:tab/>
      </w:r>
      <w:r w:rsidRPr="00DC4271">
        <w:fldChar w:fldCharType="begin">
          <w:ffData>
            <w:name w:val=""/>
            <w:enabled/>
            <w:calcOnExit w:val="0"/>
            <w:textInput>
              <w:default w:val="Insert approved indication(s) here"/>
            </w:textInput>
          </w:ffData>
        </w:fldChar>
      </w:r>
      <w:r w:rsidRPr="00DC4271">
        <w:instrText xml:space="preserve"> FORMTEXT </w:instrText>
      </w:r>
      <w:r w:rsidRPr="00DC4271">
        <w:fldChar w:fldCharType="separate"/>
      </w:r>
      <w:r w:rsidRPr="00DC4271">
        <w:rPr>
          <w:noProof/>
        </w:rPr>
        <w:t>Insert approved indication(s) here</w:t>
      </w:r>
      <w:r w:rsidRPr="00DC4271">
        <w:fldChar w:fldCharType="end"/>
      </w:r>
    </w:p>
    <w:p w:rsidR="00F301F1" w:rsidRPr="00DC4271" w:rsidRDefault="0043654D" w:rsidP="0026145E">
      <w:pPr>
        <w:spacing w:before="0" w:after="0"/>
        <w:ind w:left="284"/>
        <w:jc w:val="both"/>
        <w:rPr>
          <w:szCs w:val="20"/>
        </w:rPr>
      </w:pPr>
      <w:r w:rsidRPr="00DC4271">
        <w:rPr>
          <w:szCs w:val="20"/>
        </w:rPr>
        <w:t>TGA approved purpose(s), if applicable:</w:t>
      </w:r>
      <w:r w:rsidR="00482F3D">
        <w:rPr>
          <w:szCs w:val="20"/>
        </w:rPr>
        <w:tab/>
      </w:r>
      <w:r w:rsidR="00482F3D">
        <w:rPr>
          <w:szCs w:val="20"/>
        </w:rPr>
        <w:tab/>
      </w:r>
      <w:r w:rsidRPr="00DC4271">
        <w:fldChar w:fldCharType="begin">
          <w:ffData>
            <w:name w:val=""/>
            <w:enabled/>
            <w:calcOnExit w:val="0"/>
            <w:textInput>
              <w:default w:val="Insert approved purpose(s) here"/>
            </w:textInput>
          </w:ffData>
        </w:fldChar>
      </w:r>
      <w:r w:rsidRPr="00DC4271">
        <w:instrText xml:space="preserve"> FORMTEXT </w:instrText>
      </w:r>
      <w:r w:rsidRPr="00DC4271">
        <w:fldChar w:fldCharType="separate"/>
      </w:r>
      <w:r w:rsidRPr="00DC4271">
        <w:rPr>
          <w:noProof/>
        </w:rPr>
        <w:t>Insert approved purpose(s) here</w:t>
      </w:r>
      <w:r w:rsidRPr="00DC4271">
        <w:fldChar w:fldCharType="end"/>
      </w:r>
    </w:p>
    <w:p w:rsidR="00C0796F" w:rsidRPr="00DC4271" w:rsidRDefault="00C0796F" w:rsidP="0026145E">
      <w:pPr>
        <w:pStyle w:val="Heading2"/>
        <w:jc w:val="both"/>
      </w:pPr>
      <w:r w:rsidRPr="00DC4271">
        <w:t>If the therapeutic good has not been listed, registered or included in the ARTG, is the therapeutic good in the process of being considered for inclusion by the TGA?</w:t>
      </w:r>
    </w:p>
    <w:p w:rsidR="0047581D" w:rsidRPr="00DC4271" w:rsidRDefault="0047581D" w:rsidP="0026145E">
      <w:pPr>
        <w:spacing w:before="0" w:after="0"/>
        <w:ind w:left="284"/>
        <w:jc w:val="both"/>
        <w:rPr>
          <w:szCs w:val="20"/>
        </w:rPr>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Yes (please provide details below)</w:t>
      </w:r>
    </w:p>
    <w:p w:rsidR="0047581D" w:rsidRPr="00DC4271" w:rsidRDefault="002A569D" w:rsidP="0026145E">
      <w:pPr>
        <w:spacing w:before="0" w:after="0"/>
        <w:ind w:left="284"/>
        <w:jc w:val="both"/>
        <w:rPr>
          <w:szCs w:val="20"/>
        </w:rPr>
      </w:pPr>
      <w:r w:rsidRPr="00DC4271">
        <w:rPr>
          <w:szCs w:val="20"/>
        </w:rPr>
        <w:fldChar w:fldCharType="begin">
          <w:ffData>
            <w:name w:val=""/>
            <w:enabled/>
            <w:calcOnExit w:val="0"/>
            <w:checkBox>
              <w:sizeAuto/>
              <w:default w:val="1"/>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0047581D" w:rsidRPr="00DC4271">
        <w:rPr>
          <w:szCs w:val="20"/>
        </w:rPr>
        <w:t xml:space="preserve"> No</w:t>
      </w:r>
    </w:p>
    <w:p w:rsidR="0047581D" w:rsidRPr="00DC4271" w:rsidRDefault="0047581D" w:rsidP="0026145E">
      <w:pPr>
        <w:spacing w:before="0" w:after="0"/>
        <w:jc w:val="both"/>
        <w:rPr>
          <w:b/>
          <w:szCs w:val="20"/>
        </w:rPr>
      </w:pPr>
    </w:p>
    <w:p w:rsidR="0047581D" w:rsidRPr="00DC4271" w:rsidRDefault="0047581D" w:rsidP="0026145E">
      <w:pPr>
        <w:spacing w:before="0" w:after="0"/>
        <w:jc w:val="both"/>
        <w:rPr>
          <w:szCs w:val="20"/>
        </w:rPr>
      </w:pPr>
      <w:r w:rsidRPr="00DC4271">
        <w:rPr>
          <w:szCs w:val="20"/>
        </w:rPr>
        <w:t xml:space="preserve">Date of submission to TGA:  </w:t>
      </w:r>
      <w:r w:rsidRPr="00DC4271">
        <w:fldChar w:fldCharType="begin">
          <w:ffData>
            <w:name w:val=""/>
            <w:enabled/>
            <w:calcOnExit w:val="0"/>
            <w:textInput>
              <w:default w:val="Insert date of submission here"/>
            </w:textInput>
          </w:ffData>
        </w:fldChar>
      </w:r>
      <w:r w:rsidRPr="00DC4271">
        <w:instrText xml:space="preserve"> FORMTEXT </w:instrText>
      </w:r>
      <w:r w:rsidRPr="00DC4271">
        <w:fldChar w:fldCharType="separate"/>
      </w:r>
      <w:r w:rsidRPr="00DC4271">
        <w:rPr>
          <w:noProof/>
        </w:rPr>
        <w:t>Insert date of submission here</w:t>
      </w:r>
      <w:r w:rsidRPr="00DC4271">
        <w:fldChar w:fldCharType="end"/>
      </w:r>
    </w:p>
    <w:p w:rsidR="0047581D" w:rsidRPr="00DC4271" w:rsidRDefault="0047581D" w:rsidP="0026145E">
      <w:pPr>
        <w:spacing w:before="0" w:after="0"/>
        <w:jc w:val="both"/>
        <w:rPr>
          <w:szCs w:val="20"/>
        </w:rPr>
      </w:pPr>
      <w:r w:rsidRPr="00DC4271">
        <w:rPr>
          <w:szCs w:val="20"/>
        </w:rPr>
        <w:t xml:space="preserve">Estimated date by which TGA approval can be expected:  </w:t>
      </w:r>
      <w:r w:rsidRPr="00DC4271">
        <w:fldChar w:fldCharType="begin">
          <w:ffData>
            <w:name w:val=""/>
            <w:enabled/>
            <w:calcOnExit w:val="0"/>
            <w:textInput>
              <w:default w:val="Insert estimated date here"/>
            </w:textInput>
          </w:ffData>
        </w:fldChar>
      </w:r>
      <w:r w:rsidRPr="00DC4271">
        <w:instrText xml:space="preserve"> FORMTEXT </w:instrText>
      </w:r>
      <w:r w:rsidRPr="00DC4271">
        <w:fldChar w:fldCharType="separate"/>
      </w:r>
      <w:r w:rsidRPr="00DC4271">
        <w:rPr>
          <w:noProof/>
        </w:rPr>
        <w:t>Insert estimated date here</w:t>
      </w:r>
      <w:r w:rsidRPr="00DC4271">
        <w:fldChar w:fldCharType="end"/>
      </w:r>
    </w:p>
    <w:p w:rsidR="0047581D" w:rsidRPr="00DC4271" w:rsidRDefault="0047581D" w:rsidP="0026145E">
      <w:pPr>
        <w:spacing w:before="0" w:after="0"/>
        <w:jc w:val="both"/>
        <w:rPr>
          <w:szCs w:val="20"/>
        </w:rPr>
      </w:pPr>
      <w:r w:rsidRPr="00DC4271">
        <w:rPr>
          <w:szCs w:val="20"/>
        </w:rPr>
        <w:t xml:space="preserve">TGA Application ID:  </w:t>
      </w:r>
      <w:r w:rsidRPr="00DC4271">
        <w:fldChar w:fldCharType="begin">
          <w:ffData>
            <w:name w:val=""/>
            <w:enabled/>
            <w:calcOnExit w:val="0"/>
            <w:textInput>
              <w:default w:val="Insert TGA Application ID here"/>
            </w:textInput>
          </w:ffData>
        </w:fldChar>
      </w:r>
      <w:r w:rsidRPr="00DC4271">
        <w:instrText xml:space="preserve"> FORMTEXT </w:instrText>
      </w:r>
      <w:r w:rsidRPr="00DC4271">
        <w:fldChar w:fldCharType="separate"/>
      </w:r>
      <w:r w:rsidRPr="00DC4271">
        <w:rPr>
          <w:noProof/>
        </w:rPr>
        <w:t>Insert TGA Application ID here</w:t>
      </w:r>
      <w:r w:rsidRPr="00DC4271">
        <w:fldChar w:fldCharType="end"/>
      </w:r>
    </w:p>
    <w:p w:rsidR="0047581D" w:rsidRPr="00DC4271" w:rsidRDefault="0047581D" w:rsidP="0026145E">
      <w:pPr>
        <w:spacing w:before="0" w:after="0"/>
        <w:jc w:val="both"/>
        <w:rPr>
          <w:szCs w:val="20"/>
        </w:rPr>
      </w:pPr>
      <w:r w:rsidRPr="00DC4271">
        <w:rPr>
          <w:szCs w:val="20"/>
        </w:rPr>
        <w:t xml:space="preserve">TGA approved indication(s), if applicable:  </w:t>
      </w:r>
      <w:r w:rsidR="00971EDB" w:rsidRPr="00DC4271">
        <w:fldChar w:fldCharType="begin">
          <w:ffData>
            <w:name w:val=""/>
            <w:enabled/>
            <w:calcOnExit w:val="0"/>
            <w:textInput>
              <w:default w:val="If applicable, insert description of TGA approved indication(s) here"/>
            </w:textInput>
          </w:ffData>
        </w:fldChar>
      </w:r>
      <w:r w:rsidR="00971EDB" w:rsidRPr="00DC4271">
        <w:instrText xml:space="preserve"> FORMTEXT </w:instrText>
      </w:r>
      <w:r w:rsidR="00971EDB" w:rsidRPr="00DC4271">
        <w:fldChar w:fldCharType="separate"/>
      </w:r>
      <w:r w:rsidR="00971EDB" w:rsidRPr="00DC4271">
        <w:rPr>
          <w:noProof/>
        </w:rPr>
        <w:t>If applicable, insert description of TGA approved indication(s) here</w:t>
      </w:r>
      <w:r w:rsidR="00971EDB" w:rsidRPr="00DC4271">
        <w:fldChar w:fldCharType="end"/>
      </w:r>
    </w:p>
    <w:p w:rsidR="003433D1" w:rsidRPr="00DC4271" w:rsidRDefault="0047581D" w:rsidP="0026145E">
      <w:pPr>
        <w:spacing w:before="0" w:after="0"/>
        <w:jc w:val="both"/>
        <w:rPr>
          <w:szCs w:val="20"/>
        </w:rPr>
      </w:pPr>
      <w:r w:rsidRPr="00DC4271">
        <w:rPr>
          <w:szCs w:val="20"/>
        </w:rPr>
        <w:t xml:space="preserve">TGA approved purpose(s), if applicable:  </w:t>
      </w:r>
      <w:r w:rsidR="00971EDB" w:rsidRPr="00DC4271">
        <w:fldChar w:fldCharType="begin">
          <w:ffData>
            <w:name w:val=""/>
            <w:enabled/>
            <w:calcOnExit w:val="0"/>
            <w:textInput>
              <w:default w:val="If applicable, insert description of TGA approved purpose(s) here"/>
            </w:textInput>
          </w:ffData>
        </w:fldChar>
      </w:r>
      <w:r w:rsidR="00971EDB" w:rsidRPr="00DC4271">
        <w:instrText xml:space="preserve"> FORMTEXT </w:instrText>
      </w:r>
      <w:r w:rsidR="00971EDB" w:rsidRPr="00DC4271">
        <w:fldChar w:fldCharType="separate"/>
      </w:r>
      <w:r w:rsidR="00971EDB" w:rsidRPr="00DC4271">
        <w:rPr>
          <w:noProof/>
        </w:rPr>
        <w:t>If applicable, insert description of TGA approved purpose(s) here</w:t>
      </w:r>
      <w:r w:rsidR="00971EDB" w:rsidRPr="00DC4271">
        <w:fldChar w:fldCharType="end"/>
      </w:r>
    </w:p>
    <w:p w:rsidR="00C0796F" w:rsidRPr="00DC4271" w:rsidRDefault="000A110D" w:rsidP="0026145E">
      <w:pPr>
        <w:pStyle w:val="Heading2"/>
        <w:jc w:val="both"/>
      </w:pPr>
      <w:r w:rsidRPr="00DC4271">
        <w:t>I</w:t>
      </w:r>
      <w:r w:rsidR="00C0796F" w:rsidRPr="00DC4271">
        <w:t xml:space="preserve">f the therapeutic good </w:t>
      </w:r>
      <w:r w:rsidR="00F83A9D" w:rsidRPr="00DC4271">
        <w:t>is not in the process of being considered for listing</w:t>
      </w:r>
      <w:r w:rsidR="00C0796F" w:rsidRPr="00DC4271">
        <w:t xml:space="preserve">, </w:t>
      </w:r>
      <w:r w:rsidR="00F83A9D" w:rsidRPr="00DC4271">
        <w:t xml:space="preserve">registration </w:t>
      </w:r>
      <w:r w:rsidR="00C0796F" w:rsidRPr="00DC4271">
        <w:t xml:space="preserve">or </w:t>
      </w:r>
      <w:r w:rsidR="00F83A9D" w:rsidRPr="00DC4271">
        <w:t>inclusion by the TGA, is an application to the TGA being prepared?</w:t>
      </w:r>
    </w:p>
    <w:p w:rsidR="000A110D" w:rsidRPr="00DC4271" w:rsidRDefault="000A110D" w:rsidP="0026145E">
      <w:pPr>
        <w:spacing w:before="0" w:after="0"/>
        <w:ind w:left="284"/>
        <w:jc w:val="both"/>
        <w:rPr>
          <w:szCs w:val="20"/>
        </w:rPr>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Yes (please provide details below)</w:t>
      </w:r>
    </w:p>
    <w:p w:rsidR="000A110D" w:rsidRPr="00DC4271" w:rsidRDefault="00482F3D" w:rsidP="0026145E">
      <w:pPr>
        <w:spacing w:before="0" w:after="0"/>
        <w:ind w:left="284"/>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C26A30">
        <w:rPr>
          <w:szCs w:val="20"/>
        </w:rPr>
      </w:r>
      <w:r w:rsidR="00C26A30">
        <w:rPr>
          <w:szCs w:val="20"/>
        </w:rPr>
        <w:fldChar w:fldCharType="separate"/>
      </w:r>
      <w:r>
        <w:rPr>
          <w:szCs w:val="20"/>
        </w:rPr>
        <w:fldChar w:fldCharType="end"/>
      </w:r>
      <w:r w:rsidR="000A110D" w:rsidRPr="00DC4271">
        <w:rPr>
          <w:szCs w:val="20"/>
        </w:rPr>
        <w:t xml:space="preserve"> No</w:t>
      </w:r>
    </w:p>
    <w:p w:rsidR="000A110D" w:rsidRPr="00DC4271" w:rsidRDefault="000A110D" w:rsidP="0026145E">
      <w:pPr>
        <w:spacing w:before="0" w:after="0"/>
        <w:jc w:val="both"/>
        <w:rPr>
          <w:szCs w:val="20"/>
        </w:rPr>
      </w:pPr>
    </w:p>
    <w:p w:rsidR="00971EDB" w:rsidRPr="00DC4271" w:rsidRDefault="00971EDB" w:rsidP="0026145E">
      <w:pPr>
        <w:spacing w:before="0" w:after="0"/>
        <w:jc w:val="both"/>
        <w:rPr>
          <w:szCs w:val="20"/>
        </w:rPr>
      </w:pPr>
      <w:r w:rsidRPr="00DC4271">
        <w:rPr>
          <w:szCs w:val="20"/>
        </w:rPr>
        <w:t xml:space="preserve">Estimated date of submission to TGA:  </w:t>
      </w:r>
      <w:r w:rsidRPr="00DC4271">
        <w:fldChar w:fldCharType="begin">
          <w:ffData>
            <w:name w:val=""/>
            <w:enabled/>
            <w:calcOnExit w:val="0"/>
            <w:textInput>
              <w:default w:val="Insert date of submission here"/>
            </w:textInput>
          </w:ffData>
        </w:fldChar>
      </w:r>
      <w:r w:rsidRPr="00DC4271">
        <w:instrText xml:space="preserve"> FORMTEXT </w:instrText>
      </w:r>
      <w:r w:rsidRPr="00DC4271">
        <w:fldChar w:fldCharType="separate"/>
      </w:r>
      <w:r w:rsidRPr="00DC4271">
        <w:rPr>
          <w:noProof/>
        </w:rPr>
        <w:t>Insert date of submission here</w:t>
      </w:r>
      <w:r w:rsidRPr="00DC4271">
        <w:fldChar w:fldCharType="end"/>
      </w:r>
    </w:p>
    <w:p w:rsidR="00971EDB" w:rsidRPr="00DC4271" w:rsidRDefault="00971EDB" w:rsidP="0026145E">
      <w:pPr>
        <w:spacing w:before="0" w:after="0"/>
        <w:jc w:val="both"/>
        <w:rPr>
          <w:szCs w:val="20"/>
        </w:rPr>
      </w:pPr>
      <w:r w:rsidRPr="00DC4271">
        <w:rPr>
          <w:szCs w:val="20"/>
        </w:rPr>
        <w:t xml:space="preserve">Proposed indication(s), if applicable:  </w:t>
      </w:r>
      <w:r w:rsidRPr="00DC4271">
        <w:fldChar w:fldCharType="begin">
          <w:ffData>
            <w:name w:val=""/>
            <w:enabled/>
            <w:calcOnExit w:val="0"/>
            <w:textInput>
              <w:default w:val="If applicable, insert description of proposed indication(s)"/>
            </w:textInput>
          </w:ffData>
        </w:fldChar>
      </w:r>
      <w:r w:rsidRPr="00DC4271">
        <w:instrText xml:space="preserve"> FORMTEXT </w:instrText>
      </w:r>
      <w:r w:rsidRPr="00DC4271">
        <w:fldChar w:fldCharType="separate"/>
      </w:r>
      <w:r w:rsidRPr="00DC4271">
        <w:rPr>
          <w:noProof/>
        </w:rPr>
        <w:t>If applicable, insert description of proposed indication(s)</w:t>
      </w:r>
      <w:r w:rsidRPr="00DC4271">
        <w:fldChar w:fldCharType="end"/>
      </w:r>
    </w:p>
    <w:p w:rsidR="00F83A9D" w:rsidRPr="00DC4271" w:rsidRDefault="00971EDB" w:rsidP="00482F3D">
      <w:pPr>
        <w:spacing w:before="0" w:after="0"/>
        <w:jc w:val="both"/>
        <w:rPr>
          <w:szCs w:val="20"/>
        </w:rPr>
      </w:pPr>
      <w:r w:rsidRPr="00DC4271">
        <w:rPr>
          <w:szCs w:val="20"/>
        </w:rPr>
        <w:t xml:space="preserve">Proposed purpose(s), if applicable:  </w:t>
      </w:r>
      <w:r w:rsidRPr="00DC4271">
        <w:fldChar w:fldCharType="begin">
          <w:ffData>
            <w:name w:val=""/>
            <w:enabled/>
            <w:calcOnExit w:val="0"/>
            <w:textInput>
              <w:default w:val="If applicable, insert description of proposed purpose(s) here"/>
            </w:textInput>
          </w:ffData>
        </w:fldChar>
      </w:r>
      <w:r w:rsidRPr="00DC4271">
        <w:instrText xml:space="preserve"> FORMTEXT </w:instrText>
      </w:r>
      <w:r w:rsidRPr="00DC4271">
        <w:fldChar w:fldCharType="separate"/>
      </w:r>
      <w:r w:rsidRPr="00DC4271">
        <w:rPr>
          <w:noProof/>
        </w:rPr>
        <w:t>If applicable, insert description of proposed purpose(s) here</w:t>
      </w:r>
      <w:r w:rsidRPr="00DC4271">
        <w:fldChar w:fldCharType="end"/>
      </w:r>
    </w:p>
    <w:p w:rsidR="00DD308E" w:rsidRPr="00DC4271" w:rsidRDefault="00DD308E" w:rsidP="0026145E">
      <w:pPr>
        <w:jc w:val="both"/>
        <w:rPr>
          <w:b/>
          <w:sz w:val="32"/>
          <w:szCs w:val="32"/>
        </w:rPr>
        <w:sectPr w:rsidR="00DD308E" w:rsidRPr="00DC4271" w:rsidSect="002A569D">
          <w:footerReference w:type="default" r:id="rId12"/>
          <w:pgSz w:w="11906" w:h="16838"/>
          <w:pgMar w:top="851" w:right="1440" w:bottom="851" w:left="1440" w:header="709" w:footer="709" w:gutter="0"/>
          <w:pgNumType w:start="0"/>
          <w:cols w:space="708"/>
          <w:titlePg/>
          <w:docGrid w:linePitch="360"/>
        </w:sectPr>
      </w:pPr>
    </w:p>
    <w:p w:rsidR="00DD308E" w:rsidRPr="00DC4271" w:rsidRDefault="00B17CBE" w:rsidP="0026145E">
      <w:pPr>
        <w:pStyle w:val="Heading1"/>
        <w:jc w:val="both"/>
      </w:pPr>
      <w:r w:rsidRPr="00DC4271">
        <w:lastRenderedPageBreak/>
        <w:t>PART 4</w:t>
      </w:r>
      <w:r w:rsidR="00DD308E" w:rsidRPr="00DC4271">
        <w:t xml:space="preserve"> – SUMMARY OF EVIDENCE</w:t>
      </w:r>
    </w:p>
    <w:p w:rsidR="00DD308E" w:rsidRPr="00DC4271" w:rsidRDefault="00DD308E" w:rsidP="0026145E">
      <w:pPr>
        <w:pStyle w:val="Heading2"/>
        <w:jc w:val="both"/>
        <w:rPr>
          <w:i/>
        </w:rPr>
      </w:pPr>
      <w:r w:rsidRPr="00DC4271">
        <w:t xml:space="preserve">Provide an overview of all key journal articles or research published in the public domain related to the proposed service that is for your application (limiting these to the English language only).  </w:t>
      </w:r>
      <w:r w:rsidRPr="00DC4271">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477"/>
        <w:gridCol w:w="1371"/>
        <w:gridCol w:w="2756"/>
        <w:gridCol w:w="5474"/>
        <w:gridCol w:w="2737"/>
        <w:gridCol w:w="1359"/>
      </w:tblGrid>
      <w:tr w:rsidR="00DD308E" w:rsidRPr="00DC4271" w:rsidTr="00C66930">
        <w:trPr>
          <w:cantSplit/>
          <w:tblHeader/>
        </w:trPr>
        <w:tc>
          <w:tcPr>
            <w:tcW w:w="470" w:type="dxa"/>
          </w:tcPr>
          <w:p w:rsidR="00DD308E" w:rsidRPr="00DC4271" w:rsidRDefault="00DD308E" w:rsidP="0026145E">
            <w:pPr>
              <w:pStyle w:val="TableHEADER"/>
              <w:jc w:val="both"/>
            </w:pPr>
          </w:p>
        </w:tc>
        <w:tc>
          <w:tcPr>
            <w:tcW w:w="1349" w:type="dxa"/>
          </w:tcPr>
          <w:p w:rsidR="00DD308E" w:rsidRPr="00DC4271" w:rsidRDefault="00DD308E" w:rsidP="0026145E">
            <w:pPr>
              <w:pStyle w:val="TableHEADER"/>
              <w:jc w:val="both"/>
            </w:pPr>
            <w:r w:rsidRPr="00DC4271">
              <w:t>Type of study design*</w:t>
            </w:r>
          </w:p>
        </w:tc>
        <w:tc>
          <w:tcPr>
            <w:tcW w:w="2712" w:type="dxa"/>
          </w:tcPr>
          <w:p w:rsidR="00DD308E" w:rsidRPr="00DC4271" w:rsidRDefault="00DD308E" w:rsidP="0026145E">
            <w:pPr>
              <w:pStyle w:val="TableHEADER"/>
              <w:jc w:val="both"/>
            </w:pPr>
            <w:r w:rsidRPr="00DC4271">
              <w:t>Title of journal article  or research project (including any trial identifier or study lead if relevant)</w:t>
            </w:r>
          </w:p>
        </w:tc>
        <w:tc>
          <w:tcPr>
            <w:tcW w:w="5387" w:type="dxa"/>
          </w:tcPr>
          <w:p w:rsidR="00DD308E" w:rsidRPr="00DC4271" w:rsidRDefault="00DD308E" w:rsidP="0026145E">
            <w:pPr>
              <w:pStyle w:val="TableHEADER"/>
              <w:jc w:val="both"/>
            </w:pPr>
            <w:r w:rsidRPr="00DC4271">
              <w:t>Short description of research  (max 50 words)**</w:t>
            </w:r>
          </w:p>
        </w:tc>
        <w:tc>
          <w:tcPr>
            <w:tcW w:w="2693" w:type="dxa"/>
          </w:tcPr>
          <w:p w:rsidR="00DD308E" w:rsidRPr="00DC4271" w:rsidRDefault="00DD308E" w:rsidP="0026145E">
            <w:pPr>
              <w:pStyle w:val="TableHEADER"/>
              <w:jc w:val="both"/>
            </w:pPr>
            <w:r w:rsidRPr="00DC4271">
              <w:t>Website link to journal article or research (if available)</w:t>
            </w:r>
          </w:p>
        </w:tc>
        <w:tc>
          <w:tcPr>
            <w:tcW w:w="1337" w:type="dxa"/>
          </w:tcPr>
          <w:p w:rsidR="00DD308E" w:rsidRPr="00DC4271" w:rsidRDefault="00DD308E" w:rsidP="0026145E">
            <w:pPr>
              <w:pStyle w:val="TableHEADER"/>
              <w:jc w:val="both"/>
            </w:pPr>
            <w:r w:rsidRPr="00DC4271">
              <w:t>Date of publication</w:t>
            </w:r>
            <w:r w:rsidR="00C66930" w:rsidRPr="00DC4271">
              <w:br/>
            </w:r>
            <w:r w:rsidRPr="00DC4271">
              <w:t>***</w:t>
            </w:r>
          </w:p>
        </w:tc>
      </w:tr>
      <w:tr w:rsidR="002A569D" w:rsidRPr="00DC4271" w:rsidTr="00C66930">
        <w:trPr>
          <w:cantSplit/>
        </w:trPr>
        <w:tc>
          <w:tcPr>
            <w:tcW w:w="470" w:type="dxa"/>
          </w:tcPr>
          <w:p w:rsidR="002A569D" w:rsidRPr="00DC4271" w:rsidRDefault="002A569D" w:rsidP="0026145E">
            <w:pPr>
              <w:jc w:val="both"/>
              <w:rPr>
                <w:szCs w:val="20"/>
              </w:rPr>
            </w:pPr>
            <w:r w:rsidRPr="00DC4271">
              <w:rPr>
                <w:szCs w:val="20"/>
              </w:rPr>
              <w:t>1.</w:t>
            </w:r>
          </w:p>
        </w:tc>
        <w:tc>
          <w:tcPr>
            <w:tcW w:w="1349" w:type="dxa"/>
          </w:tcPr>
          <w:p w:rsidR="002A569D" w:rsidRPr="00DC4271" w:rsidRDefault="002A569D" w:rsidP="0026145E">
            <w:pPr>
              <w:widowControl w:val="0"/>
              <w:spacing w:before="60" w:after="60"/>
              <w:jc w:val="both"/>
              <w:rPr>
                <w:szCs w:val="20"/>
              </w:rPr>
            </w:pPr>
            <w:r w:rsidRPr="00DC4271">
              <w:rPr>
                <w:szCs w:val="20"/>
              </w:rPr>
              <w:t>Randomised trial</w:t>
            </w:r>
          </w:p>
        </w:tc>
        <w:tc>
          <w:tcPr>
            <w:tcW w:w="2712" w:type="dxa"/>
          </w:tcPr>
          <w:p w:rsidR="002A569D" w:rsidRPr="00DC4271" w:rsidRDefault="002A569D" w:rsidP="0026145E">
            <w:pPr>
              <w:widowControl w:val="0"/>
              <w:spacing w:before="60" w:after="60"/>
              <w:jc w:val="both"/>
              <w:rPr>
                <w:szCs w:val="20"/>
              </w:rPr>
            </w:pPr>
            <w:r w:rsidRPr="00DC4271">
              <w:rPr>
                <w:szCs w:val="20"/>
              </w:rPr>
              <w:t>Sentinel-node biopsy or nodal observation in melanoma.</w:t>
            </w:r>
          </w:p>
        </w:tc>
        <w:tc>
          <w:tcPr>
            <w:tcW w:w="5387" w:type="dxa"/>
          </w:tcPr>
          <w:p w:rsidR="002A569D" w:rsidRPr="00DC4271" w:rsidRDefault="002A569D" w:rsidP="0026145E">
            <w:pPr>
              <w:widowControl w:val="0"/>
              <w:spacing w:before="60" w:after="60"/>
              <w:jc w:val="both"/>
              <w:rPr>
                <w:szCs w:val="20"/>
              </w:rPr>
            </w:pPr>
            <w:r w:rsidRPr="00DC4271">
              <w:rPr>
                <w:szCs w:val="20"/>
              </w:rPr>
              <w:t xml:space="preserve">1269 patients with an intermediate-thickness primary cutaneous melanoma were randomly assigned to wide excision and postoperative observation of regional lymph nodes with lymphadenectomy if nodal relapse occurred, or to wide excision and sentinel-node biopsy with immediate lymphadenectomy if nodal micrometastases were detected on biopsy. </w:t>
            </w:r>
          </w:p>
        </w:tc>
        <w:tc>
          <w:tcPr>
            <w:tcW w:w="2693" w:type="dxa"/>
          </w:tcPr>
          <w:p w:rsidR="002A569D" w:rsidRPr="00DC4271" w:rsidRDefault="002A569D" w:rsidP="0026145E">
            <w:pPr>
              <w:widowControl w:val="0"/>
              <w:spacing w:before="60" w:after="60"/>
              <w:jc w:val="both"/>
              <w:rPr>
                <w:szCs w:val="20"/>
              </w:rPr>
            </w:pPr>
            <w:r w:rsidRPr="00DC4271">
              <w:rPr>
                <w:szCs w:val="20"/>
              </w:rPr>
              <w:t>http://www.ncbi.nlm.nih.gov/pubmed/17005948</w:t>
            </w:r>
          </w:p>
        </w:tc>
        <w:tc>
          <w:tcPr>
            <w:tcW w:w="1337" w:type="dxa"/>
          </w:tcPr>
          <w:p w:rsidR="002A569D" w:rsidRPr="00DC4271" w:rsidRDefault="002A569D" w:rsidP="0026145E">
            <w:pPr>
              <w:widowControl w:val="0"/>
              <w:spacing w:before="60" w:after="60"/>
              <w:jc w:val="both"/>
              <w:rPr>
                <w:szCs w:val="20"/>
              </w:rPr>
            </w:pPr>
            <w:r w:rsidRPr="00DC4271">
              <w:rPr>
                <w:szCs w:val="20"/>
              </w:rPr>
              <w:t>2006</w:t>
            </w:r>
          </w:p>
        </w:tc>
      </w:tr>
      <w:tr w:rsidR="002A569D" w:rsidRPr="00DC4271" w:rsidTr="00C66930">
        <w:trPr>
          <w:cantSplit/>
        </w:trPr>
        <w:tc>
          <w:tcPr>
            <w:tcW w:w="470" w:type="dxa"/>
          </w:tcPr>
          <w:p w:rsidR="002A569D" w:rsidRPr="00DC4271" w:rsidRDefault="002A569D" w:rsidP="0026145E">
            <w:pPr>
              <w:jc w:val="both"/>
              <w:rPr>
                <w:szCs w:val="20"/>
              </w:rPr>
            </w:pPr>
            <w:r w:rsidRPr="00DC4271">
              <w:rPr>
                <w:szCs w:val="20"/>
              </w:rPr>
              <w:t>2.</w:t>
            </w:r>
          </w:p>
        </w:tc>
        <w:tc>
          <w:tcPr>
            <w:tcW w:w="1349" w:type="dxa"/>
          </w:tcPr>
          <w:p w:rsidR="002A569D" w:rsidRPr="00DC4271" w:rsidRDefault="002A569D" w:rsidP="0026145E">
            <w:pPr>
              <w:widowControl w:val="0"/>
              <w:spacing w:before="60" w:after="60"/>
              <w:jc w:val="both"/>
              <w:rPr>
                <w:szCs w:val="20"/>
              </w:rPr>
            </w:pPr>
            <w:r w:rsidRPr="00DC4271">
              <w:rPr>
                <w:szCs w:val="20"/>
              </w:rPr>
              <w:t>Randomised</w:t>
            </w:r>
          </w:p>
        </w:tc>
        <w:tc>
          <w:tcPr>
            <w:tcW w:w="2712" w:type="dxa"/>
          </w:tcPr>
          <w:p w:rsidR="002A569D" w:rsidRPr="00DC4271" w:rsidRDefault="002A569D" w:rsidP="0026145E">
            <w:pPr>
              <w:widowControl w:val="0"/>
              <w:spacing w:before="60" w:after="60"/>
              <w:jc w:val="both"/>
              <w:rPr>
                <w:szCs w:val="20"/>
              </w:rPr>
            </w:pPr>
            <w:r w:rsidRPr="00DC4271">
              <w:rPr>
                <w:szCs w:val="20"/>
              </w:rPr>
              <w:t>Final trial report of sentinel-node biopsy versus nodal observation in melanoma</w:t>
            </w:r>
          </w:p>
        </w:tc>
        <w:tc>
          <w:tcPr>
            <w:tcW w:w="5387" w:type="dxa"/>
          </w:tcPr>
          <w:p w:rsidR="002A569D" w:rsidRPr="00DC4271" w:rsidRDefault="002A569D" w:rsidP="0026145E">
            <w:pPr>
              <w:widowControl w:val="0"/>
              <w:spacing w:before="60" w:after="60"/>
              <w:jc w:val="both"/>
              <w:rPr>
                <w:szCs w:val="20"/>
              </w:rPr>
            </w:pPr>
            <w:r w:rsidRPr="00DC4271">
              <w:rPr>
                <w:szCs w:val="20"/>
              </w:rPr>
              <w:t>Sentinel-node biopsy, a minimally invasive procedure for regional melanoma staging, was evaluated in a phase 3 trial in 2001 patients with primary cutaneous melanomas</w:t>
            </w:r>
          </w:p>
        </w:tc>
        <w:tc>
          <w:tcPr>
            <w:tcW w:w="2693" w:type="dxa"/>
          </w:tcPr>
          <w:p w:rsidR="002A569D" w:rsidRPr="00DC4271" w:rsidRDefault="002A569D" w:rsidP="0026145E">
            <w:pPr>
              <w:widowControl w:val="0"/>
              <w:spacing w:before="60" w:after="60"/>
              <w:jc w:val="both"/>
              <w:rPr>
                <w:szCs w:val="20"/>
              </w:rPr>
            </w:pPr>
            <w:r w:rsidRPr="00DC4271">
              <w:rPr>
                <w:szCs w:val="20"/>
              </w:rPr>
              <w:t>https://www.ncbi.nlm.nih.gov/pubmed/24521106?dopt=Abstract</w:t>
            </w:r>
          </w:p>
        </w:tc>
        <w:tc>
          <w:tcPr>
            <w:tcW w:w="1337" w:type="dxa"/>
          </w:tcPr>
          <w:p w:rsidR="002A569D" w:rsidRPr="00DC4271" w:rsidRDefault="002A569D" w:rsidP="0026145E">
            <w:pPr>
              <w:widowControl w:val="0"/>
              <w:spacing w:before="60" w:after="60"/>
              <w:jc w:val="both"/>
              <w:rPr>
                <w:szCs w:val="20"/>
              </w:rPr>
            </w:pPr>
            <w:r w:rsidRPr="00DC4271">
              <w:rPr>
                <w:szCs w:val="20"/>
              </w:rPr>
              <w:t>2014</w:t>
            </w:r>
          </w:p>
        </w:tc>
      </w:tr>
      <w:tr w:rsidR="002A569D" w:rsidRPr="00DC4271" w:rsidTr="00C66930">
        <w:trPr>
          <w:cantSplit/>
        </w:trPr>
        <w:tc>
          <w:tcPr>
            <w:tcW w:w="470" w:type="dxa"/>
          </w:tcPr>
          <w:p w:rsidR="002A569D" w:rsidRPr="00DC4271" w:rsidRDefault="002A569D" w:rsidP="0026145E">
            <w:pPr>
              <w:jc w:val="both"/>
              <w:rPr>
                <w:szCs w:val="20"/>
              </w:rPr>
            </w:pPr>
            <w:r w:rsidRPr="00DC4271">
              <w:rPr>
                <w:szCs w:val="20"/>
              </w:rPr>
              <w:t>3.</w:t>
            </w:r>
          </w:p>
        </w:tc>
        <w:tc>
          <w:tcPr>
            <w:tcW w:w="1349" w:type="dxa"/>
          </w:tcPr>
          <w:p w:rsidR="002A569D" w:rsidRPr="00DC4271" w:rsidRDefault="002A569D" w:rsidP="0026145E">
            <w:pPr>
              <w:widowControl w:val="0"/>
              <w:spacing w:before="60" w:after="60"/>
              <w:jc w:val="both"/>
              <w:rPr>
                <w:szCs w:val="20"/>
              </w:rPr>
            </w:pPr>
            <w:r w:rsidRPr="00DC4271">
              <w:rPr>
                <w:szCs w:val="20"/>
              </w:rPr>
              <w:t>Review</w:t>
            </w:r>
          </w:p>
        </w:tc>
        <w:tc>
          <w:tcPr>
            <w:tcW w:w="2712" w:type="dxa"/>
          </w:tcPr>
          <w:p w:rsidR="002A569D" w:rsidRPr="00DC4271" w:rsidRDefault="002A569D" w:rsidP="0026145E">
            <w:pPr>
              <w:widowControl w:val="0"/>
              <w:spacing w:before="60" w:after="60"/>
              <w:jc w:val="both"/>
              <w:rPr>
                <w:szCs w:val="20"/>
              </w:rPr>
            </w:pPr>
            <w:r w:rsidRPr="00DC4271">
              <w:rPr>
                <w:szCs w:val="20"/>
              </w:rPr>
              <w:t>Sentinel node biopsy in melanoma: Current controversies addressed.</w:t>
            </w:r>
          </w:p>
        </w:tc>
        <w:tc>
          <w:tcPr>
            <w:tcW w:w="5387" w:type="dxa"/>
          </w:tcPr>
          <w:p w:rsidR="002A569D" w:rsidRPr="00DC4271" w:rsidRDefault="002A569D" w:rsidP="0026145E">
            <w:pPr>
              <w:widowControl w:val="0"/>
              <w:spacing w:before="60" w:after="60"/>
              <w:jc w:val="both"/>
              <w:rPr>
                <w:szCs w:val="20"/>
              </w:rPr>
            </w:pPr>
            <w:r w:rsidRPr="00DC4271">
              <w:rPr>
                <w:szCs w:val="20"/>
              </w:rPr>
              <w:t>Review of controversies in patient selection and follow-up treatment</w:t>
            </w:r>
          </w:p>
        </w:tc>
        <w:tc>
          <w:tcPr>
            <w:tcW w:w="2693" w:type="dxa"/>
          </w:tcPr>
          <w:p w:rsidR="002A569D" w:rsidRPr="00DC4271" w:rsidRDefault="002A569D" w:rsidP="0026145E">
            <w:pPr>
              <w:widowControl w:val="0"/>
              <w:spacing w:before="60" w:after="60"/>
              <w:jc w:val="both"/>
              <w:rPr>
                <w:szCs w:val="20"/>
              </w:rPr>
            </w:pPr>
            <w:r w:rsidRPr="00DC4271">
              <w:rPr>
                <w:szCs w:val="20"/>
              </w:rPr>
              <w:t>http://www.ncbi.nlm.nih.gov/pubmed/27590685</w:t>
            </w:r>
          </w:p>
        </w:tc>
        <w:tc>
          <w:tcPr>
            <w:tcW w:w="1337" w:type="dxa"/>
          </w:tcPr>
          <w:p w:rsidR="002A569D" w:rsidRPr="00DC4271" w:rsidRDefault="002A569D" w:rsidP="0026145E">
            <w:pPr>
              <w:widowControl w:val="0"/>
              <w:spacing w:before="60" w:after="60"/>
              <w:jc w:val="both"/>
              <w:rPr>
                <w:szCs w:val="20"/>
              </w:rPr>
            </w:pPr>
            <w:r w:rsidRPr="00DC4271">
              <w:rPr>
                <w:szCs w:val="20"/>
              </w:rPr>
              <w:t>2016</w:t>
            </w:r>
          </w:p>
        </w:tc>
      </w:tr>
      <w:tr w:rsidR="002A569D" w:rsidRPr="00DC4271" w:rsidTr="00C66930">
        <w:trPr>
          <w:cantSplit/>
        </w:trPr>
        <w:tc>
          <w:tcPr>
            <w:tcW w:w="470" w:type="dxa"/>
          </w:tcPr>
          <w:p w:rsidR="002A569D" w:rsidRPr="00DC4271" w:rsidRDefault="002A569D" w:rsidP="0026145E">
            <w:pPr>
              <w:jc w:val="both"/>
              <w:rPr>
                <w:szCs w:val="20"/>
              </w:rPr>
            </w:pPr>
            <w:r w:rsidRPr="00DC4271">
              <w:rPr>
                <w:szCs w:val="20"/>
              </w:rPr>
              <w:t>4.</w:t>
            </w:r>
          </w:p>
        </w:tc>
        <w:tc>
          <w:tcPr>
            <w:tcW w:w="1349" w:type="dxa"/>
          </w:tcPr>
          <w:p w:rsidR="002A569D" w:rsidRPr="00DC4271" w:rsidRDefault="002A569D" w:rsidP="0026145E">
            <w:pPr>
              <w:widowControl w:val="0"/>
              <w:spacing w:before="60" w:after="60"/>
              <w:jc w:val="both"/>
              <w:rPr>
                <w:szCs w:val="20"/>
              </w:rPr>
            </w:pPr>
            <w:r w:rsidRPr="00DC4271">
              <w:rPr>
                <w:szCs w:val="20"/>
              </w:rPr>
              <w:t>Meta-analysis</w:t>
            </w:r>
          </w:p>
        </w:tc>
        <w:tc>
          <w:tcPr>
            <w:tcW w:w="2712" w:type="dxa"/>
          </w:tcPr>
          <w:p w:rsidR="002A569D" w:rsidRPr="00DC4271" w:rsidRDefault="002A569D" w:rsidP="0026145E">
            <w:pPr>
              <w:widowControl w:val="0"/>
              <w:spacing w:before="60" w:after="60"/>
              <w:jc w:val="both"/>
              <w:rPr>
                <w:szCs w:val="20"/>
              </w:rPr>
            </w:pPr>
            <w:r w:rsidRPr="00DC4271">
              <w:rPr>
                <w:szCs w:val="20"/>
              </w:rPr>
              <w:t>Sentinel lymph node biopsy plus wide local excision vs. wide location excision alone for primary cutaneous melanoma: a systematic review and meta-analysis.</w:t>
            </w:r>
          </w:p>
        </w:tc>
        <w:tc>
          <w:tcPr>
            <w:tcW w:w="5387" w:type="dxa"/>
          </w:tcPr>
          <w:p w:rsidR="002A569D" w:rsidRPr="00DC4271" w:rsidRDefault="002A569D" w:rsidP="0026145E">
            <w:pPr>
              <w:widowControl w:val="0"/>
              <w:spacing w:before="60" w:after="60"/>
              <w:jc w:val="both"/>
              <w:rPr>
                <w:szCs w:val="20"/>
              </w:rPr>
            </w:pPr>
            <w:r w:rsidRPr="00DC4271">
              <w:rPr>
                <w:szCs w:val="20"/>
              </w:rPr>
              <w:t>Although no significant survival difference was observed in four of the six series, the pooling summary data from all the studies that deal with this issue suggested that SLNBx is associated with a significantly better outcome compared with WLEA for localized melanoma.</w:t>
            </w:r>
          </w:p>
        </w:tc>
        <w:tc>
          <w:tcPr>
            <w:tcW w:w="2693" w:type="dxa"/>
          </w:tcPr>
          <w:p w:rsidR="002A569D" w:rsidRPr="00DC4271" w:rsidRDefault="002A569D" w:rsidP="0026145E">
            <w:pPr>
              <w:widowControl w:val="0"/>
              <w:spacing w:before="60" w:after="60"/>
              <w:jc w:val="both"/>
              <w:rPr>
                <w:szCs w:val="20"/>
              </w:rPr>
            </w:pPr>
            <w:r w:rsidRPr="00DC4271">
              <w:rPr>
                <w:szCs w:val="20"/>
              </w:rPr>
              <w:t>http://www.ncbi.nlm.nih.gov/pubmed/27592851</w:t>
            </w:r>
          </w:p>
        </w:tc>
        <w:tc>
          <w:tcPr>
            <w:tcW w:w="1337" w:type="dxa"/>
          </w:tcPr>
          <w:p w:rsidR="002A569D" w:rsidRPr="00DC4271" w:rsidRDefault="002A569D" w:rsidP="0026145E">
            <w:pPr>
              <w:widowControl w:val="0"/>
              <w:spacing w:before="60" w:after="60"/>
              <w:jc w:val="both"/>
              <w:rPr>
                <w:szCs w:val="20"/>
              </w:rPr>
            </w:pPr>
          </w:p>
        </w:tc>
      </w:tr>
      <w:tr w:rsidR="002A569D" w:rsidRPr="00DC4271" w:rsidTr="00C66930">
        <w:trPr>
          <w:cantSplit/>
        </w:trPr>
        <w:tc>
          <w:tcPr>
            <w:tcW w:w="470" w:type="dxa"/>
          </w:tcPr>
          <w:p w:rsidR="002A569D" w:rsidRPr="00DC4271" w:rsidRDefault="002A569D" w:rsidP="0026145E">
            <w:pPr>
              <w:jc w:val="both"/>
              <w:rPr>
                <w:szCs w:val="20"/>
              </w:rPr>
            </w:pPr>
            <w:r w:rsidRPr="00DC4271">
              <w:rPr>
                <w:szCs w:val="20"/>
              </w:rPr>
              <w:t>5.</w:t>
            </w:r>
          </w:p>
        </w:tc>
        <w:tc>
          <w:tcPr>
            <w:tcW w:w="1349" w:type="dxa"/>
          </w:tcPr>
          <w:p w:rsidR="002A569D" w:rsidRPr="00DC4271" w:rsidRDefault="002A569D" w:rsidP="0026145E">
            <w:pPr>
              <w:widowControl w:val="0"/>
              <w:spacing w:before="60" w:after="60"/>
              <w:jc w:val="both"/>
              <w:rPr>
                <w:szCs w:val="20"/>
              </w:rPr>
            </w:pPr>
            <w:r w:rsidRPr="00DC4271">
              <w:rPr>
                <w:szCs w:val="20"/>
              </w:rPr>
              <w:t>Retrospective analysis</w:t>
            </w:r>
          </w:p>
        </w:tc>
        <w:tc>
          <w:tcPr>
            <w:tcW w:w="2712" w:type="dxa"/>
          </w:tcPr>
          <w:p w:rsidR="002A569D" w:rsidRPr="00DC4271" w:rsidRDefault="002A569D" w:rsidP="0026145E">
            <w:pPr>
              <w:widowControl w:val="0"/>
              <w:spacing w:before="60" w:after="60"/>
              <w:jc w:val="both"/>
              <w:rPr>
                <w:szCs w:val="20"/>
              </w:rPr>
            </w:pPr>
            <w:r w:rsidRPr="00DC4271">
              <w:rPr>
                <w:szCs w:val="20"/>
              </w:rPr>
              <w:t>Clinicopathologic Predictors of Sentinel Lymph Node Metastasis in Thin Melanoma</w:t>
            </w:r>
          </w:p>
        </w:tc>
        <w:tc>
          <w:tcPr>
            <w:tcW w:w="5387" w:type="dxa"/>
          </w:tcPr>
          <w:p w:rsidR="002A569D" w:rsidRPr="00DC4271" w:rsidRDefault="002A569D" w:rsidP="0026145E">
            <w:pPr>
              <w:widowControl w:val="0"/>
              <w:spacing w:before="60" w:after="60"/>
              <w:jc w:val="both"/>
              <w:rPr>
                <w:szCs w:val="20"/>
              </w:rPr>
            </w:pPr>
            <w:r w:rsidRPr="00DC4271">
              <w:rPr>
                <w:szCs w:val="20"/>
              </w:rPr>
              <w:t>Retrospective review of 1240 patients in the multi-institutional Sentinel Lymph Node Working Group database from 1994 to 2012 to determine factors predictive of sentinel lymph node (SLN) metastasis in thin melanoma.</w:t>
            </w:r>
          </w:p>
        </w:tc>
        <w:tc>
          <w:tcPr>
            <w:tcW w:w="2693" w:type="dxa"/>
          </w:tcPr>
          <w:p w:rsidR="002A569D" w:rsidRPr="00DC4271" w:rsidRDefault="002A569D" w:rsidP="0026145E">
            <w:pPr>
              <w:widowControl w:val="0"/>
              <w:spacing w:before="60" w:after="60"/>
              <w:jc w:val="both"/>
              <w:rPr>
                <w:szCs w:val="20"/>
              </w:rPr>
            </w:pPr>
            <w:r w:rsidRPr="00DC4271">
              <w:rPr>
                <w:szCs w:val="20"/>
              </w:rPr>
              <w:t>http://jco.ascopubs.org/content/early/2013/10/29/JCO.2013.50.1114.abstract</w:t>
            </w:r>
          </w:p>
        </w:tc>
        <w:tc>
          <w:tcPr>
            <w:tcW w:w="1337" w:type="dxa"/>
          </w:tcPr>
          <w:p w:rsidR="002A569D" w:rsidRPr="00DC4271" w:rsidRDefault="002A569D" w:rsidP="0026145E">
            <w:pPr>
              <w:widowControl w:val="0"/>
              <w:spacing w:before="60" w:after="60"/>
              <w:jc w:val="both"/>
              <w:rPr>
                <w:szCs w:val="20"/>
              </w:rPr>
            </w:pPr>
            <w:r w:rsidRPr="00DC4271">
              <w:rPr>
                <w:szCs w:val="20"/>
              </w:rPr>
              <w:t>2013</w:t>
            </w:r>
          </w:p>
        </w:tc>
      </w:tr>
      <w:tr w:rsidR="00C66930" w:rsidRPr="00DC4271" w:rsidTr="00C66930">
        <w:trPr>
          <w:cantSplit/>
        </w:trPr>
        <w:tc>
          <w:tcPr>
            <w:tcW w:w="470" w:type="dxa"/>
          </w:tcPr>
          <w:p w:rsidR="00C66930" w:rsidRPr="00DC4271" w:rsidRDefault="00C66930" w:rsidP="0026145E">
            <w:pPr>
              <w:jc w:val="both"/>
              <w:rPr>
                <w:szCs w:val="20"/>
              </w:rPr>
            </w:pPr>
            <w:r w:rsidRPr="00DC4271">
              <w:rPr>
                <w:szCs w:val="20"/>
              </w:rPr>
              <w:lastRenderedPageBreak/>
              <w:t>6.</w:t>
            </w:r>
          </w:p>
        </w:tc>
        <w:tc>
          <w:tcPr>
            <w:tcW w:w="1349" w:type="dxa"/>
          </w:tcPr>
          <w:p w:rsidR="00C66930" w:rsidRPr="00DC4271" w:rsidRDefault="00C66930" w:rsidP="0026145E">
            <w:pPr>
              <w:widowControl w:val="0"/>
              <w:spacing w:before="60" w:after="60"/>
              <w:jc w:val="both"/>
              <w:rPr>
                <w:szCs w:val="20"/>
              </w:rPr>
            </w:pPr>
            <w:r w:rsidRPr="00DC4271">
              <w:rPr>
                <w:szCs w:val="20"/>
              </w:rPr>
              <w:t>Meta-analysis</w:t>
            </w:r>
          </w:p>
        </w:tc>
        <w:tc>
          <w:tcPr>
            <w:tcW w:w="2712" w:type="dxa"/>
          </w:tcPr>
          <w:p w:rsidR="00C66930" w:rsidRPr="00DC4271" w:rsidRDefault="00C66930" w:rsidP="0026145E">
            <w:pPr>
              <w:widowControl w:val="0"/>
              <w:spacing w:before="60" w:after="60"/>
              <w:jc w:val="both"/>
              <w:rPr>
                <w:szCs w:val="20"/>
              </w:rPr>
            </w:pPr>
            <w:r w:rsidRPr="00DC4271">
              <w:rPr>
                <w:rFonts w:cs="Arial"/>
                <w:bCs/>
                <w:szCs w:val="20"/>
                <w:lang w:val="en-US"/>
              </w:rPr>
              <w:t>Sentinel Lymph Node Biopsy in T4 Melanoma: An Important Risk-Stratification Tool.</w:t>
            </w:r>
          </w:p>
        </w:tc>
        <w:tc>
          <w:tcPr>
            <w:tcW w:w="5387" w:type="dxa"/>
          </w:tcPr>
          <w:p w:rsidR="00C66930" w:rsidRPr="00DC4271" w:rsidRDefault="00C66930" w:rsidP="0026145E">
            <w:pPr>
              <w:widowControl w:val="0"/>
              <w:spacing w:before="60" w:after="60"/>
              <w:jc w:val="both"/>
              <w:rPr>
                <w:szCs w:val="20"/>
              </w:rPr>
            </w:pPr>
            <w:r w:rsidRPr="00DC4271">
              <w:rPr>
                <w:szCs w:val="20"/>
              </w:rPr>
              <w:t xml:space="preserve">A meta-analysis of 10 retrospective studies of patients with T4 melanoma demonstrating the role of sentinel lymph node biopsy as the most significant predictor of outcome for patients with T4 melanoma (HR=2.3) </w:t>
            </w:r>
          </w:p>
        </w:tc>
        <w:tc>
          <w:tcPr>
            <w:tcW w:w="2693" w:type="dxa"/>
          </w:tcPr>
          <w:p w:rsidR="00C66930" w:rsidRPr="00DC4271" w:rsidRDefault="00C66930" w:rsidP="0026145E">
            <w:pPr>
              <w:widowControl w:val="0"/>
              <w:spacing w:before="60" w:after="60"/>
              <w:jc w:val="both"/>
              <w:rPr>
                <w:szCs w:val="20"/>
              </w:rPr>
            </w:pPr>
            <w:r w:rsidRPr="00DC4271">
              <w:rPr>
                <w:szCs w:val="20"/>
              </w:rPr>
              <w:t>http://link.springer.com/article/10.1245%2Fs10434-015-4894-4</w:t>
            </w:r>
          </w:p>
        </w:tc>
        <w:tc>
          <w:tcPr>
            <w:tcW w:w="1337" w:type="dxa"/>
          </w:tcPr>
          <w:p w:rsidR="00C66930" w:rsidRPr="00DC4271" w:rsidRDefault="00C66930" w:rsidP="0026145E">
            <w:pPr>
              <w:widowControl w:val="0"/>
              <w:spacing w:before="60" w:after="60"/>
              <w:jc w:val="both"/>
              <w:rPr>
                <w:szCs w:val="20"/>
              </w:rPr>
            </w:pPr>
            <w:r w:rsidRPr="00DC4271">
              <w:rPr>
                <w:szCs w:val="20"/>
              </w:rPr>
              <w:t>2015</w:t>
            </w:r>
          </w:p>
        </w:tc>
      </w:tr>
      <w:tr w:rsidR="00C66930" w:rsidRPr="00DC4271" w:rsidTr="00C66930">
        <w:trPr>
          <w:cantSplit/>
        </w:trPr>
        <w:tc>
          <w:tcPr>
            <w:tcW w:w="470" w:type="dxa"/>
          </w:tcPr>
          <w:p w:rsidR="00C66930" w:rsidRPr="00DC4271" w:rsidRDefault="00C66930" w:rsidP="0026145E">
            <w:pPr>
              <w:jc w:val="both"/>
              <w:rPr>
                <w:szCs w:val="20"/>
              </w:rPr>
            </w:pPr>
            <w:r w:rsidRPr="00DC4271">
              <w:rPr>
                <w:szCs w:val="20"/>
              </w:rPr>
              <w:t>7.</w:t>
            </w:r>
          </w:p>
        </w:tc>
        <w:tc>
          <w:tcPr>
            <w:tcW w:w="1349" w:type="dxa"/>
          </w:tcPr>
          <w:p w:rsidR="00C66930" w:rsidRPr="00DC4271" w:rsidRDefault="00C66930" w:rsidP="0026145E">
            <w:pPr>
              <w:widowControl w:val="0"/>
              <w:spacing w:before="60" w:after="60"/>
              <w:jc w:val="both"/>
              <w:rPr>
                <w:szCs w:val="20"/>
              </w:rPr>
            </w:pPr>
            <w:r w:rsidRPr="00DC4271">
              <w:rPr>
                <w:szCs w:val="20"/>
              </w:rPr>
              <w:t>Randomised controlled trial</w:t>
            </w:r>
          </w:p>
        </w:tc>
        <w:tc>
          <w:tcPr>
            <w:tcW w:w="2712" w:type="dxa"/>
          </w:tcPr>
          <w:p w:rsidR="00C66930" w:rsidRPr="00DC4271" w:rsidRDefault="00C66930" w:rsidP="0026145E">
            <w:pPr>
              <w:widowControl w:val="0"/>
              <w:spacing w:before="60" w:after="60"/>
              <w:jc w:val="both"/>
              <w:rPr>
                <w:szCs w:val="20"/>
              </w:rPr>
            </w:pPr>
            <w:r w:rsidRPr="00DC4271">
              <w:rPr>
                <w:rFonts w:cs="Arial"/>
                <w:bCs/>
                <w:szCs w:val="20"/>
                <w:lang w:val="en-US"/>
              </w:rPr>
              <w:t>Complete lymph node dissection versus no dissection in patients with sentinel lymph node biopsy positive melanoma (DeCOG-SLT): a multicentre, randomised, phase 3 trial.</w:t>
            </w:r>
          </w:p>
        </w:tc>
        <w:tc>
          <w:tcPr>
            <w:tcW w:w="5387" w:type="dxa"/>
          </w:tcPr>
          <w:p w:rsidR="00C66930" w:rsidRPr="00DC4271" w:rsidRDefault="00C66930" w:rsidP="0026145E">
            <w:pPr>
              <w:widowControl w:val="0"/>
              <w:spacing w:before="60" w:after="60"/>
              <w:jc w:val="both"/>
              <w:rPr>
                <w:szCs w:val="20"/>
              </w:rPr>
            </w:pPr>
            <w:r w:rsidRPr="00DC4271">
              <w:rPr>
                <w:szCs w:val="20"/>
              </w:rPr>
              <w:t xml:space="preserve">Randomised controlled trial of 483 patients with sentinel node positive melanoma randomised to nodal observation versus completion lymph node dissection. </w:t>
            </w:r>
          </w:p>
        </w:tc>
        <w:tc>
          <w:tcPr>
            <w:tcW w:w="2693" w:type="dxa"/>
          </w:tcPr>
          <w:p w:rsidR="00C66930" w:rsidRPr="00DC4271" w:rsidRDefault="00C66930" w:rsidP="0026145E">
            <w:pPr>
              <w:widowControl w:val="0"/>
              <w:spacing w:before="60" w:after="60"/>
              <w:jc w:val="both"/>
              <w:rPr>
                <w:szCs w:val="20"/>
              </w:rPr>
            </w:pPr>
            <w:r w:rsidRPr="00DC4271">
              <w:rPr>
                <w:szCs w:val="20"/>
              </w:rPr>
              <w:t>http://www.thelancet.com/journals/lanonc/article/PIIS1470-2045(16)00141-8/abstract</w:t>
            </w:r>
          </w:p>
        </w:tc>
        <w:tc>
          <w:tcPr>
            <w:tcW w:w="1337" w:type="dxa"/>
          </w:tcPr>
          <w:p w:rsidR="00C66930" w:rsidRPr="00DC4271" w:rsidRDefault="00C66930" w:rsidP="0026145E">
            <w:pPr>
              <w:widowControl w:val="0"/>
              <w:spacing w:before="60" w:after="60"/>
              <w:jc w:val="both"/>
              <w:rPr>
                <w:szCs w:val="20"/>
              </w:rPr>
            </w:pPr>
            <w:r w:rsidRPr="00DC4271">
              <w:rPr>
                <w:szCs w:val="20"/>
              </w:rPr>
              <w:t>2016</w:t>
            </w:r>
          </w:p>
        </w:tc>
      </w:tr>
    </w:tbl>
    <w:p w:rsidR="00DD308E" w:rsidRPr="00DC4271" w:rsidRDefault="00DD308E" w:rsidP="0026145E">
      <w:pPr>
        <w:spacing w:after="0"/>
        <w:ind w:left="426"/>
        <w:jc w:val="both"/>
        <w:rPr>
          <w:i/>
          <w:szCs w:val="20"/>
        </w:rPr>
      </w:pPr>
      <w:r w:rsidRPr="00DC4271">
        <w:rPr>
          <w:i/>
          <w:szCs w:val="20"/>
        </w:rPr>
        <w:t xml:space="preserve">* Categorise study design, for example meta-analysis, randomised trials, non-randomised trial or observational study, study of diagnostic accuracy, etc. </w:t>
      </w:r>
    </w:p>
    <w:p w:rsidR="00DD308E" w:rsidRPr="00DC4271" w:rsidRDefault="00DD308E" w:rsidP="0026145E">
      <w:pPr>
        <w:spacing w:after="0"/>
        <w:ind w:left="426"/>
        <w:jc w:val="both"/>
        <w:rPr>
          <w:i/>
          <w:szCs w:val="20"/>
        </w:rPr>
      </w:pPr>
      <w:r w:rsidRPr="00DC4271">
        <w:rPr>
          <w:i/>
          <w:szCs w:val="20"/>
        </w:rPr>
        <w:t>**Provide high level information including population numbers and whether patients are being recruited or in post-recruitment, including providing the trial registration number to allow for tracking purposes.</w:t>
      </w:r>
    </w:p>
    <w:p w:rsidR="00DD308E" w:rsidRPr="00DC4271" w:rsidRDefault="00DD308E" w:rsidP="0026145E">
      <w:pPr>
        <w:spacing w:after="0"/>
        <w:ind w:left="426"/>
        <w:jc w:val="both"/>
        <w:rPr>
          <w:i/>
          <w:szCs w:val="20"/>
        </w:rPr>
      </w:pPr>
      <w:r w:rsidRPr="00DC4271">
        <w:rPr>
          <w:i/>
          <w:szCs w:val="20"/>
        </w:rPr>
        <w:t>*</w:t>
      </w:r>
      <w:r w:rsidRPr="00DC4271">
        <w:rPr>
          <w:szCs w:val="20"/>
        </w:rPr>
        <w:t>**</w:t>
      </w:r>
      <w:r w:rsidRPr="00DC4271">
        <w:rPr>
          <w:i/>
          <w:szCs w:val="20"/>
        </w:rPr>
        <w:t xml:space="preserve"> If the publication is a follow-up to an initial publication, please advise.</w:t>
      </w:r>
    </w:p>
    <w:p w:rsidR="00DD308E" w:rsidRPr="00DC4271" w:rsidRDefault="00DD308E" w:rsidP="0026145E">
      <w:pPr>
        <w:jc w:val="both"/>
        <w:rPr>
          <w:i/>
          <w:szCs w:val="20"/>
        </w:rPr>
      </w:pPr>
      <w:r w:rsidRPr="00DC4271">
        <w:rPr>
          <w:i/>
          <w:szCs w:val="20"/>
        </w:rPr>
        <w:br w:type="page"/>
      </w:r>
    </w:p>
    <w:p w:rsidR="00DD308E" w:rsidRPr="00DC4271" w:rsidRDefault="00DD308E" w:rsidP="0026145E">
      <w:pPr>
        <w:jc w:val="both"/>
        <w:rPr>
          <w:b/>
          <w:sz w:val="32"/>
          <w:szCs w:val="32"/>
        </w:rPr>
        <w:sectPr w:rsidR="00DD308E" w:rsidRPr="00DC4271" w:rsidSect="00DD308E">
          <w:pgSz w:w="16838" w:h="11906" w:orient="landscape"/>
          <w:pgMar w:top="1440" w:right="1440" w:bottom="1440" w:left="1440" w:header="708" w:footer="708" w:gutter="0"/>
          <w:cols w:space="708"/>
          <w:docGrid w:linePitch="360"/>
        </w:sectPr>
      </w:pPr>
    </w:p>
    <w:p w:rsidR="004C49EF" w:rsidRPr="00DC4271" w:rsidRDefault="004C49EF" w:rsidP="0026145E">
      <w:pPr>
        <w:pStyle w:val="Heading2"/>
        <w:jc w:val="both"/>
      </w:pPr>
      <w:r w:rsidRPr="00DC4271">
        <w:lastRenderedPageBreak/>
        <w:t>Identify yet to be published research that may have results available in the near future that could be relevant in the consideration of your application by MSAC (limiting these to the English language only).</w:t>
      </w:r>
      <w:r w:rsidRPr="00DC4271">
        <w:rPr>
          <w:i/>
        </w:rPr>
        <w:t xml:space="preserve"> Please do not attach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368"/>
        <w:gridCol w:w="1750"/>
        <w:gridCol w:w="3110"/>
        <w:gridCol w:w="5750"/>
        <w:gridCol w:w="2067"/>
        <w:gridCol w:w="1129"/>
      </w:tblGrid>
      <w:tr w:rsidR="004C49EF" w:rsidRPr="00DC4271" w:rsidTr="00C66930">
        <w:trPr>
          <w:cantSplit/>
          <w:tblHeader/>
        </w:trPr>
        <w:tc>
          <w:tcPr>
            <w:tcW w:w="0" w:type="auto"/>
          </w:tcPr>
          <w:p w:rsidR="004C49EF" w:rsidRPr="00DC4271" w:rsidRDefault="004C49EF" w:rsidP="0026145E">
            <w:pPr>
              <w:pStyle w:val="TableHEADER"/>
              <w:jc w:val="both"/>
            </w:pPr>
          </w:p>
        </w:tc>
        <w:tc>
          <w:tcPr>
            <w:tcW w:w="0" w:type="auto"/>
          </w:tcPr>
          <w:p w:rsidR="004C49EF" w:rsidRPr="00DC4271" w:rsidRDefault="004C49EF" w:rsidP="0026145E">
            <w:pPr>
              <w:pStyle w:val="TableHEADER"/>
              <w:jc w:val="both"/>
            </w:pPr>
            <w:r w:rsidRPr="00DC4271">
              <w:t>Type of study design*</w:t>
            </w:r>
          </w:p>
        </w:tc>
        <w:tc>
          <w:tcPr>
            <w:tcW w:w="0" w:type="auto"/>
          </w:tcPr>
          <w:p w:rsidR="004C49EF" w:rsidRPr="00DC4271" w:rsidRDefault="004C49EF" w:rsidP="0026145E">
            <w:pPr>
              <w:pStyle w:val="TableHEADER"/>
              <w:jc w:val="both"/>
            </w:pPr>
            <w:r w:rsidRPr="00DC4271">
              <w:t>Title of research (including any trial identifier if relevant)</w:t>
            </w:r>
          </w:p>
        </w:tc>
        <w:tc>
          <w:tcPr>
            <w:tcW w:w="0" w:type="auto"/>
          </w:tcPr>
          <w:p w:rsidR="004C49EF" w:rsidRPr="00DC4271" w:rsidRDefault="00367C1B" w:rsidP="0026145E">
            <w:pPr>
              <w:pStyle w:val="TableHEADER"/>
              <w:jc w:val="both"/>
            </w:pPr>
            <w:r w:rsidRPr="00DC4271">
              <w:t xml:space="preserve">Short description of research </w:t>
            </w:r>
            <w:r w:rsidR="004C49EF" w:rsidRPr="00DC4271">
              <w:t>(max 50 words)**</w:t>
            </w:r>
          </w:p>
        </w:tc>
        <w:tc>
          <w:tcPr>
            <w:tcW w:w="0" w:type="auto"/>
          </w:tcPr>
          <w:p w:rsidR="004C49EF" w:rsidRPr="00DC4271" w:rsidRDefault="004C49EF" w:rsidP="0026145E">
            <w:pPr>
              <w:pStyle w:val="TableHEADER"/>
              <w:jc w:val="both"/>
            </w:pPr>
            <w:r w:rsidRPr="00DC4271">
              <w:t>Website link to research (if available)</w:t>
            </w:r>
          </w:p>
        </w:tc>
        <w:tc>
          <w:tcPr>
            <w:tcW w:w="0" w:type="auto"/>
          </w:tcPr>
          <w:p w:rsidR="004C49EF" w:rsidRPr="00DC4271" w:rsidRDefault="004C49EF" w:rsidP="0026145E">
            <w:pPr>
              <w:pStyle w:val="TableHEADER"/>
              <w:jc w:val="both"/>
            </w:pPr>
            <w:r w:rsidRPr="00DC4271">
              <w:t>Date***</w:t>
            </w:r>
          </w:p>
        </w:tc>
      </w:tr>
      <w:tr w:rsidR="00C66930" w:rsidRPr="00DC4271" w:rsidTr="00C66930">
        <w:trPr>
          <w:cantSplit/>
        </w:trPr>
        <w:tc>
          <w:tcPr>
            <w:tcW w:w="0" w:type="auto"/>
          </w:tcPr>
          <w:p w:rsidR="00C66930" w:rsidRPr="00DC4271" w:rsidRDefault="00C66930" w:rsidP="0026145E">
            <w:pPr>
              <w:jc w:val="both"/>
              <w:rPr>
                <w:szCs w:val="20"/>
              </w:rPr>
            </w:pPr>
            <w:r w:rsidRPr="00DC4271">
              <w:rPr>
                <w:szCs w:val="20"/>
              </w:rPr>
              <w:t>1.</w:t>
            </w:r>
          </w:p>
        </w:tc>
        <w:tc>
          <w:tcPr>
            <w:tcW w:w="0" w:type="auto"/>
          </w:tcPr>
          <w:p w:rsidR="00C66930" w:rsidRPr="00DC4271" w:rsidRDefault="00C66930" w:rsidP="0026145E">
            <w:pPr>
              <w:jc w:val="both"/>
              <w:rPr>
                <w:szCs w:val="20"/>
              </w:rPr>
            </w:pPr>
            <w:r w:rsidRPr="00DC4271">
              <w:rPr>
                <w:szCs w:val="20"/>
              </w:rPr>
              <w:t>Randomised controlled trial</w:t>
            </w:r>
          </w:p>
        </w:tc>
        <w:tc>
          <w:tcPr>
            <w:tcW w:w="0" w:type="auto"/>
          </w:tcPr>
          <w:p w:rsidR="00C66930" w:rsidRPr="00DC4271" w:rsidRDefault="00C66930" w:rsidP="0026145E">
            <w:pPr>
              <w:jc w:val="both"/>
              <w:rPr>
                <w:szCs w:val="20"/>
              </w:rPr>
            </w:pPr>
            <w:r w:rsidRPr="00DC4271">
              <w:rPr>
                <w:szCs w:val="20"/>
              </w:rPr>
              <w:t>Multicentre selective lymphadenectomy trial II</w:t>
            </w:r>
          </w:p>
        </w:tc>
        <w:tc>
          <w:tcPr>
            <w:tcW w:w="0" w:type="auto"/>
          </w:tcPr>
          <w:p w:rsidR="00C66930" w:rsidRPr="00DC4271" w:rsidRDefault="00C66930" w:rsidP="0026145E">
            <w:pPr>
              <w:jc w:val="both"/>
              <w:rPr>
                <w:szCs w:val="20"/>
              </w:rPr>
            </w:pPr>
            <w:r w:rsidRPr="00DC4271">
              <w:rPr>
                <w:szCs w:val="20"/>
              </w:rPr>
              <w:t>Randomised trial comparing nodal observation with completion lymph node dissection for patients with sentinel lymph node positive melanoma</w:t>
            </w:r>
          </w:p>
        </w:tc>
        <w:tc>
          <w:tcPr>
            <w:tcW w:w="0" w:type="auto"/>
          </w:tcPr>
          <w:p w:rsidR="00C66930" w:rsidRPr="00DC4271" w:rsidRDefault="00C66930" w:rsidP="0026145E">
            <w:pPr>
              <w:jc w:val="both"/>
              <w:rPr>
                <w:szCs w:val="20"/>
              </w:rPr>
            </w:pPr>
            <w:r w:rsidRPr="00DC4271">
              <w:rPr>
                <w:szCs w:val="20"/>
              </w:rPr>
              <w:t>Under review at N Engl J Med</w:t>
            </w:r>
          </w:p>
        </w:tc>
        <w:tc>
          <w:tcPr>
            <w:tcW w:w="0" w:type="auto"/>
          </w:tcPr>
          <w:p w:rsidR="00C66930" w:rsidRPr="00DC4271" w:rsidRDefault="00C66930" w:rsidP="0026145E">
            <w:pPr>
              <w:jc w:val="both"/>
              <w:rPr>
                <w:szCs w:val="20"/>
              </w:rPr>
            </w:pPr>
            <w:r w:rsidRPr="00DC4271">
              <w:rPr>
                <w:szCs w:val="20"/>
              </w:rPr>
              <w:t>Under review</w:t>
            </w:r>
          </w:p>
        </w:tc>
      </w:tr>
    </w:tbl>
    <w:p w:rsidR="004C49EF" w:rsidRPr="00DC4271" w:rsidRDefault="004C49EF" w:rsidP="0026145E">
      <w:pPr>
        <w:spacing w:after="0"/>
        <w:ind w:left="426"/>
        <w:jc w:val="both"/>
        <w:rPr>
          <w:i/>
          <w:szCs w:val="20"/>
        </w:rPr>
      </w:pPr>
      <w:r w:rsidRPr="00DC4271">
        <w:rPr>
          <w:i/>
          <w:szCs w:val="20"/>
        </w:rPr>
        <w:t xml:space="preserve">* Categorise study design, for example meta-analysis, randomised trials, non-randomised trial or observational study, study of diagnostic accuracy, etc. </w:t>
      </w:r>
    </w:p>
    <w:p w:rsidR="004C49EF" w:rsidRPr="00DC4271" w:rsidRDefault="004C49EF" w:rsidP="0026145E">
      <w:pPr>
        <w:spacing w:after="0"/>
        <w:ind w:left="426"/>
        <w:jc w:val="both"/>
        <w:rPr>
          <w:i/>
          <w:szCs w:val="20"/>
        </w:rPr>
      </w:pPr>
      <w:r w:rsidRPr="00DC4271">
        <w:rPr>
          <w:i/>
          <w:szCs w:val="20"/>
        </w:rPr>
        <w:t>**Provide high level information including population numbers and whether patients are being recruited or in post-recruitment.</w:t>
      </w:r>
    </w:p>
    <w:p w:rsidR="004C49EF" w:rsidRPr="00DC4271" w:rsidRDefault="004C49EF" w:rsidP="0026145E">
      <w:pPr>
        <w:spacing w:after="0"/>
        <w:ind w:left="426"/>
        <w:jc w:val="both"/>
        <w:rPr>
          <w:i/>
          <w:szCs w:val="20"/>
        </w:rPr>
      </w:pPr>
      <w:r w:rsidRPr="00DC4271">
        <w:rPr>
          <w:i/>
          <w:szCs w:val="20"/>
        </w:rPr>
        <w:t>*</w:t>
      </w:r>
      <w:r w:rsidRPr="00DC4271">
        <w:rPr>
          <w:szCs w:val="20"/>
        </w:rPr>
        <w:t>**</w:t>
      </w:r>
      <w:r w:rsidRPr="00DC4271">
        <w:rPr>
          <w:i/>
          <w:szCs w:val="20"/>
        </w:rPr>
        <w:t>Date of when results will be made available (to the best of your knowledge).</w:t>
      </w:r>
    </w:p>
    <w:p w:rsidR="00DD308E" w:rsidRPr="00DC4271" w:rsidRDefault="00F301F1" w:rsidP="0026145E">
      <w:pPr>
        <w:jc w:val="both"/>
        <w:rPr>
          <w:b/>
          <w:sz w:val="32"/>
          <w:szCs w:val="32"/>
        </w:rPr>
        <w:sectPr w:rsidR="00DD308E" w:rsidRPr="00DC4271" w:rsidSect="00DD308E">
          <w:pgSz w:w="16838" w:h="11906" w:orient="landscape"/>
          <w:pgMar w:top="1440" w:right="1440" w:bottom="1440" w:left="1440" w:header="708" w:footer="708" w:gutter="0"/>
          <w:cols w:space="708"/>
          <w:docGrid w:linePitch="360"/>
        </w:sectPr>
      </w:pPr>
      <w:r w:rsidRPr="00DC4271">
        <w:rPr>
          <w:b/>
          <w:sz w:val="32"/>
          <w:szCs w:val="32"/>
        </w:rPr>
        <w:br w:type="page"/>
      </w:r>
    </w:p>
    <w:p w:rsidR="00E82F54" w:rsidRPr="00DC4271" w:rsidRDefault="005C3AE7" w:rsidP="0026145E">
      <w:pPr>
        <w:pStyle w:val="Heading1"/>
      </w:pPr>
      <w:r w:rsidRPr="00DC4271">
        <w:lastRenderedPageBreak/>
        <w:t>PART 5</w:t>
      </w:r>
      <w:r w:rsidR="00F93784" w:rsidRPr="00DC4271">
        <w:t xml:space="preserve"> – </w:t>
      </w:r>
      <w:r w:rsidR="00E82F54" w:rsidRPr="00DC4271">
        <w:t>CLINICAL ENDORSEMENT AND CONSUMER INFORMATION</w:t>
      </w:r>
    </w:p>
    <w:p w:rsidR="00E82F54" w:rsidRPr="00DC4271" w:rsidRDefault="00E82F54" w:rsidP="0026145E">
      <w:pPr>
        <w:pStyle w:val="Heading2"/>
        <w:jc w:val="both"/>
      </w:pPr>
      <w:r w:rsidRPr="00DC4271">
        <w:t xml:space="preserve">List </w:t>
      </w:r>
      <w:r w:rsidR="00EA173C" w:rsidRPr="00DC4271">
        <w:t>all appropriate professional bodies / organisations</w:t>
      </w:r>
      <w:r w:rsidRPr="00DC4271">
        <w:t xml:space="preserve"> representing the group(s) of health profess</w:t>
      </w:r>
      <w:r w:rsidR="00EA173C" w:rsidRPr="00DC4271">
        <w:t xml:space="preserve">ionals who provide the service </w:t>
      </w:r>
      <w:r w:rsidR="00F93784" w:rsidRPr="00DC4271">
        <w:t xml:space="preserve">(please </w:t>
      </w:r>
      <w:r w:rsidR="00EA173C" w:rsidRPr="00DC4271">
        <w:t>attach</w:t>
      </w:r>
      <w:r w:rsidR="00F93784" w:rsidRPr="00DC4271">
        <w:t xml:space="preserve"> a </w:t>
      </w:r>
      <w:r w:rsidR="00254813" w:rsidRPr="00DC4271">
        <w:t>statement of clinical relevance from</w:t>
      </w:r>
      <w:r w:rsidR="00EA173C" w:rsidRPr="00DC4271">
        <w:t xml:space="preserve"> each </w:t>
      </w:r>
      <w:r w:rsidR="00F93784" w:rsidRPr="00DC4271">
        <w:t>group</w:t>
      </w:r>
      <w:r w:rsidR="00EA173C" w:rsidRPr="00DC4271">
        <w:t xml:space="preserve"> nominated</w:t>
      </w:r>
      <w:r w:rsidR="00F93784" w:rsidRPr="00DC4271">
        <w:t>)</w:t>
      </w:r>
      <w:r w:rsidR="00A727B6" w:rsidRPr="00DC4271">
        <w:t>:</w:t>
      </w:r>
    </w:p>
    <w:p w:rsidR="00C66930" w:rsidRPr="00DC4271" w:rsidRDefault="00C66930" w:rsidP="0026145E">
      <w:pPr>
        <w:pStyle w:val="ListParagraph"/>
        <w:numPr>
          <w:ilvl w:val="0"/>
          <w:numId w:val="37"/>
        </w:numPr>
        <w:spacing w:before="60" w:after="60" w:line="276" w:lineRule="auto"/>
        <w:ind w:left="714" w:hanging="357"/>
        <w:contextualSpacing w:val="0"/>
        <w:jc w:val="both"/>
        <w:rPr>
          <w:szCs w:val="20"/>
        </w:rPr>
      </w:pPr>
      <w:r w:rsidRPr="00DC4271">
        <w:rPr>
          <w:szCs w:val="20"/>
        </w:rPr>
        <w:t xml:space="preserve">General Surgeons Australia </w:t>
      </w:r>
      <w:r w:rsidR="00873224" w:rsidRPr="00873224">
        <w:rPr>
          <w:color w:val="FF0000"/>
          <w:szCs w:val="20"/>
        </w:rPr>
        <w:t>R</w:t>
      </w:r>
      <w:r w:rsidR="00BA4795">
        <w:rPr>
          <w:color w:val="FF0000"/>
          <w:szCs w:val="20"/>
        </w:rPr>
        <w:t>EDACTED</w:t>
      </w:r>
      <w:bookmarkStart w:id="3" w:name="_GoBack"/>
      <w:bookmarkEnd w:id="3"/>
    </w:p>
    <w:p w:rsidR="00C66930" w:rsidRPr="00DC4271" w:rsidRDefault="00C66930" w:rsidP="0026145E">
      <w:pPr>
        <w:pStyle w:val="ListParagraph"/>
        <w:numPr>
          <w:ilvl w:val="0"/>
          <w:numId w:val="37"/>
        </w:numPr>
        <w:spacing w:before="60" w:after="60" w:line="276" w:lineRule="auto"/>
        <w:ind w:left="714" w:hanging="357"/>
        <w:contextualSpacing w:val="0"/>
        <w:jc w:val="both"/>
        <w:rPr>
          <w:szCs w:val="20"/>
        </w:rPr>
      </w:pPr>
      <w:r w:rsidRPr="00DC4271">
        <w:rPr>
          <w:szCs w:val="20"/>
        </w:rPr>
        <w:t>Australian Society of Plastic Surgeons</w:t>
      </w:r>
    </w:p>
    <w:p w:rsidR="00C66930" w:rsidRPr="00DC4271" w:rsidRDefault="00C66930" w:rsidP="0026145E">
      <w:pPr>
        <w:pStyle w:val="ListParagraph"/>
        <w:numPr>
          <w:ilvl w:val="0"/>
          <w:numId w:val="37"/>
        </w:numPr>
        <w:spacing w:before="60" w:after="60" w:line="276" w:lineRule="auto"/>
        <w:ind w:left="714" w:hanging="357"/>
        <w:contextualSpacing w:val="0"/>
        <w:jc w:val="both"/>
        <w:rPr>
          <w:szCs w:val="20"/>
        </w:rPr>
      </w:pPr>
      <w:r w:rsidRPr="00DC4271">
        <w:rPr>
          <w:szCs w:val="20"/>
        </w:rPr>
        <w:t>The Australasian College of Dermatologists</w:t>
      </w:r>
    </w:p>
    <w:p w:rsidR="00C66930" w:rsidRPr="00DC4271" w:rsidRDefault="00C66930" w:rsidP="0026145E">
      <w:pPr>
        <w:pStyle w:val="ListParagraph"/>
        <w:numPr>
          <w:ilvl w:val="0"/>
          <w:numId w:val="37"/>
        </w:numPr>
        <w:spacing w:before="60" w:after="60" w:line="276" w:lineRule="auto"/>
        <w:ind w:left="714" w:hanging="357"/>
        <w:contextualSpacing w:val="0"/>
        <w:jc w:val="both"/>
        <w:rPr>
          <w:szCs w:val="20"/>
        </w:rPr>
      </w:pPr>
      <w:r w:rsidRPr="00DC4271">
        <w:rPr>
          <w:szCs w:val="20"/>
        </w:rPr>
        <w:t>The Royal Australian College of General Practitioners</w:t>
      </w:r>
    </w:p>
    <w:p w:rsidR="00A727B6" w:rsidRPr="00DC4271" w:rsidRDefault="00C66930" w:rsidP="0026145E">
      <w:pPr>
        <w:pStyle w:val="ListParagraph"/>
        <w:numPr>
          <w:ilvl w:val="0"/>
          <w:numId w:val="37"/>
        </w:numPr>
        <w:spacing w:before="60" w:after="60" w:line="276" w:lineRule="auto"/>
        <w:ind w:left="714" w:hanging="357"/>
        <w:contextualSpacing w:val="0"/>
        <w:jc w:val="both"/>
        <w:rPr>
          <w:szCs w:val="20"/>
        </w:rPr>
      </w:pPr>
      <w:r w:rsidRPr="00DC4271">
        <w:rPr>
          <w:szCs w:val="20"/>
        </w:rPr>
        <w:t>Australasian Association of Nuclear Medicine Specialists (AANMS) may also be relevant if information is required on radioisotopes.</w:t>
      </w:r>
    </w:p>
    <w:p w:rsidR="00EA173C" w:rsidRPr="00DC4271" w:rsidRDefault="00EA173C" w:rsidP="0026145E">
      <w:pPr>
        <w:pStyle w:val="Heading2"/>
        <w:jc w:val="both"/>
      </w:pPr>
      <w:r w:rsidRPr="00DC4271">
        <w:t>List any professional bodies / organisations that may be impacted by this medical service</w:t>
      </w:r>
      <w:r w:rsidR="00F93784" w:rsidRPr="00DC4271">
        <w:t xml:space="preserve"> (i.e. those who provide the comparator service)</w:t>
      </w:r>
      <w:r w:rsidR="00197D29" w:rsidRPr="00DC4271">
        <w:t>:</w:t>
      </w:r>
    </w:p>
    <w:p w:rsidR="00EA173C" w:rsidRPr="00DC4271" w:rsidRDefault="00C66930" w:rsidP="0026145E">
      <w:pPr>
        <w:ind w:left="426"/>
        <w:jc w:val="both"/>
      </w:pPr>
      <w:r w:rsidRPr="00DC4271">
        <w:t>N/A</w:t>
      </w:r>
    </w:p>
    <w:p w:rsidR="00E82F54" w:rsidRPr="00DC4271" w:rsidRDefault="00E82F54" w:rsidP="0026145E">
      <w:pPr>
        <w:pStyle w:val="Heading2"/>
        <w:jc w:val="both"/>
      </w:pPr>
      <w:r w:rsidRPr="00DC4271">
        <w:t>List the relevant consumer organisations relevant to the proposed medical service</w:t>
      </w:r>
      <w:r w:rsidR="00C12C5C" w:rsidRPr="00DC4271">
        <w:t xml:space="preserve"> (please attach a letter of support for each consumer organisation nominated)</w:t>
      </w:r>
      <w:r w:rsidR="00197D29" w:rsidRPr="00DC4271">
        <w:t>:</w:t>
      </w:r>
    </w:p>
    <w:p w:rsidR="00C66930" w:rsidRPr="00DC4271" w:rsidRDefault="00C66930" w:rsidP="0026145E">
      <w:pPr>
        <w:pStyle w:val="ListParagraph"/>
        <w:numPr>
          <w:ilvl w:val="0"/>
          <w:numId w:val="38"/>
        </w:numPr>
        <w:spacing w:before="60" w:after="60" w:line="276" w:lineRule="auto"/>
        <w:ind w:left="714" w:hanging="357"/>
        <w:contextualSpacing w:val="0"/>
        <w:jc w:val="both"/>
        <w:rPr>
          <w:szCs w:val="20"/>
        </w:rPr>
      </w:pPr>
      <w:r w:rsidRPr="00DC4271">
        <w:rPr>
          <w:szCs w:val="20"/>
        </w:rPr>
        <w:t>Melanoma Patients Australia</w:t>
      </w:r>
    </w:p>
    <w:p w:rsidR="00E82F54" w:rsidRPr="00DC4271" w:rsidRDefault="00C66930" w:rsidP="0026145E">
      <w:pPr>
        <w:pStyle w:val="ListParagraph"/>
        <w:numPr>
          <w:ilvl w:val="0"/>
          <w:numId w:val="38"/>
        </w:numPr>
        <w:spacing w:before="60" w:after="60" w:line="276" w:lineRule="auto"/>
        <w:ind w:left="714" w:hanging="357"/>
        <w:contextualSpacing w:val="0"/>
        <w:jc w:val="both"/>
        <w:rPr>
          <w:szCs w:val="20"/>
        </w:rPr>
      </w:pPr>
      <w:r w:rsidRPr="00DC4271">
        <w:rPr>
          <w:szCs w:val="20"/>
        </w:rPr>
        <w:t>Melanoma Institute Australia</w:t>
      </w:r>
    </w:p>
    <w:p w:rsidR="003433D1" w:rsidRPr="00DC4271" w:rsidRDefault="003433D1" w:rsidP="0026145E">
      <w:pPr>
        <w:pStyle w:val="Heading2"/>
        <w:jc w:val="both"/>
      </w:pPr>
      <w:r w:rsidRPr="00DC4271">
        <w:t xml:space="preserve">List the relevant sponsor(s) and / or manufacturer(s) who produce similar products relevant </w:t>
      </w:r>
      <w:r w:rsidR="00197D29" w:rsidRPr="00DC4271">
        <w:t>to the proposed medical service:</w:t>
      </w:r>
    </w:p>
    <w:p w:rsidR="00EE6450" w:rsidRPr="00DC4271" w:rsidRDefault="00C66930" w:rsidP="0026145E">
      <w:pPr>
        <w:ind w:left="426"/>
        <w:jc w:val="both"/>
        <w:rPr>
          <w:szCs w:val="20"/>
        </w:rPr>
      </w:pPr>
      <w:r w:rsidRPr="00DC4271">
        <w:t>N/A</w:t>
      </w:r>
    </w:p>
    <w:p w:rsidR="00E82F54" w:rsidRPr="00DC4271" w:rsidRDefault="00E82F54" w:rsidP="0026145E">
      <w:pPr>
        <w:pStyle w:val="Heading2"/>
        <w:jc w:val="both"/>
      </w:pPr>
      <w:r w:rsidRPr="00DC4271">
        <w:t>Nominate two experts who could be approached about the proposed medical service and the current clinical management of the service(s):</w:t>
      </w:r>
    </w:p>
    <w:p w:rsidR="00A96329" w:rsidRPr="00DC4271" w:rsidRDefault="00A96329" w:rsidP="0026145E">
      <w:pPr>
        <w:jc w:val="both"/>
      </w:pPr>
    </w:p>
    <w:p w:rsidR="00C66930" w:rsidRPr="00DC4271" w:rsidRDefault="00C66930" w:rsidP="0026145E">
      <w:pPr>
        <w:tabs>
          <w:tab w:val="left" w:pos="2993"/>
        </w:tabs>
        <w:spacing w:before="60" w:after="60" w:line="276" w:lineRule="auto"/>
        <w:ind w:left="642"/>
        <w:jc w:val="both"/>
        <w:rPr>
          <w:szCs w:val="20"/>
        </w:rPr>
      </w:pPr>
      <w:r w:rsidRPr="00DC4271">
        <w:rPr>
          <w:szCs w:val="20"/>
        </w:rPr>
        <w:t>Name of expert 1</w:t>
      </w:r>
      <w:r w:rsidRPr="00DC4271">
        <w:rPr>
          <w:szCs w:val="20"/>
        </w:rPr>
        <w:tab/>
        <w:t>Mr David Gyorki FRACS</w:t>
      </w:r>
    </w:p>
    <w:p w:rsidR="00C66930" w:rsidRPr="00DC4271" w:rsidRDefault="00C66930" w:rsidP="0026145E">
      <w:pPr>
        <w:tabs>
          <w:tab w:val="left" w:pos="2993"/>
        </w:tabs>
        <w:spacing w:before="60" w:after="60" w:line="276" w:lineRule="auto"/>
        <w:ind w:left="642"/>
        <w:jc w:val="both"/>
        <w:rPr>
          <w:szCs w:val="20"/>
        </w:rPr>
      </w:pPr>
      <w:r w:rsidRPr="00DC4271">
        <w:rPr>
          <w:szCs w:val="20"/>
        </w:rPr>
        <w:t>Telephone number(s)</w:t>
      </w:r>
      <w:r w:rsidRPr="00DC4271">
        <w:rPr>
          <w:szCs w:val="20"/>
        </w:rPr>
        <w:tab/>
      </w:r>
    </w:p>
    <w:p w:rsidR="00C66930" w:rsidRPr="00DC4271" w:rsidRDefault="00C66930" w:rsidP="0026145E">
      <w:pPr>
        <w:tabs>
          <w:tab w:val="left" w:pos="2993"/>
        </w:tabs>
        <w:spacing w:before="60" w:after="60" w:line="276" w:lineRule="auto"/>
        <w:ind w:left="642"/>
        <w:jc w:val="both"/>
        <w:rPr>
          <w:szCs w:val="20"/>
        </w:rPr>
      </w:pPr>
      <w:r w:rsidRPr="00DC4271">
        <w:rPr>
          <w:szCs w:val="20"/>
        </w:rPr>
        <w:t>Email address</w:t>
      </w:r>
      <w:r w:rsidRPr="00DC4271">
        <w:rPr>
          <w:szCs w:val="20"/>
        </w:rPr>
        <w:tab/>
      </w:r>
    </w:p>
    <w:p w:rsidR="00C66930" w:rsidRPr="00DC4271" w:rsidRDefault="00C66930" w:rsidP="0026145E">
      <w:pPr>
        <w:tabs>
          <w:tab w:val="left" w:pos="2993"/>
        </w:tabs>
        <w:spacing w:before="60" w:after="60" w:line="276" w:lineRule="auto"/>
        <w:ind w:left="2993" w:hanging="2351"/>
        <w:jc w:val="both"/>
        <w:rPr>
          <w:szCs w:val="20"/>
        </w:rPr>
      </w:pPr>
      <w:r w:rsidRPr="00DC4271">
        <w:rPr>
          <w:szCs w:val="20"/>
        </w:rPr>
        <w:t>Justification of expertise</w:t>
      </w:r>
      <w:r w:rsidRPr="00DC4271">
        <w:rPr>
          <w:szCs w:val="20"/>
        </w:rPr>
        <w:tab/>
        <w:t>Surgical Oncologist, Division of Cancer Surgery, Peter MacCallum Cancer Centre, Melbourne</w:t>
      </w:r>
    </w:p>
    <w:p w:rsidR="00C66930" w:rsidRPr="00DC4271" w:rsidRDefault="00C66930" w:rsidP="0026145E">
      <w:pPr>
        <w:tabs>
          <w:tab w:val="left" w:pos="2993"/>
        </w:tabs>
        <w:spacing w:before="60" w:after="60" w:line="276" w:lineRule="auto"/>
        <w:ind w:left="2993" w:hanging="2351"/>
        <w:jc w:val="both"/>
        <w:rPr>
          <w:szCs w:val="20"/>
        </w:rPr>
      </w:pPr>
    </w:p>
    <w:p w:rsidR="00C66930" w:rsidRPr="00DC4271" w:rsidRDefault="00C66930" w:rsidP="0026145E">
      <w:pPr>
        <w:tabs>
          <w:tab w:val="left" w:pos="3001"/>
        </w:tabs>
        <w:spacing w:before="60" w:after="60" w:line="276" w:lineRule="auto"/>
        <w:ind w:left="642"/>
        <w:jc w:val="both"/>
        <w:rPr>
          <w:szCs w:val="20"/>
        </w:rPr>
      </w:pPr>
      <w:r w:rsidRPr="00DC4271">
        <w:rPr>
          <w:szCs w:val="20"/>
        </w:rPr>
        <w:t>Name of expert 2</w:t>
      </w:r>
      <w:r w:rsidRPr="00DC4271">
        <w:rPr>
          <w:szCs w:val="20"/>
        </w:rPr>
        <w:tab/>
        <w:t>Dr Christopher Allan FRACS</w:t>
      </w:r>
    </w:p>
    <w:p w:rsidR="00C66930" w:rsidRPr="00DC4271" w:rsidRDefault="00C66930" w:rsidP="0026145E">
      <w:pPr>
        <w:tabs>
          <w:tab w:val="left" w:pos="3001"/>
        </w:tabs>
        <w:spacing w:before="60" w:after="60" w:line="276" w:lineRule="auto"/>
        <w:ind w:left="642"/>
        <w:jc w:val="both"/>
        <w:rPr>
          <w:szCs w:val="20"/>
        </w:rPr>
      </w:pPr>
      <w:r w:rsidRPr="00DC4271">
        <w:rPr>
          <w:szCs w:val="20"/>
        </w:rPr>
        <w:t>Telephone number(s)</w:t>
      </w:r>
      <w:r w:rsidRPr="00DC4271">
        <w:rPr>
          <w:szCs w:val="20"/>
        </w:rPr>
        <w:tab/>
      </w:r>
    </w:p>
    <w:p w:rsidR="00C66930" w:rsidRPr="00DC4271" w:rsidRDefault="00C66930" w:rsidP="0026145E">
      <w:pPr>
        <w:tabs>
          <w:tab w:val="left" w:pos="3001"/>
        </w:tabs>
        <w:spacing w:before="60" w:after="60" w:line="276" w:lineRule="auto"/>
        <w:ind w:left="642"/>
        <w:jc w:val="both"/>
        <w:rPr>
          <w:szCs w:val="20"/>
        </w:rPr>
      </w:pPr>
      <w:r w:rsidRPr="00DC4271">
        <w:rPr>
          <w:szCs w:val="20"/>
        </w:rPr>
        <w:t>Email address</w:t>
      </w:r>
      <w:r w:rsidRPr="00DC4271">
        <w:rPr>
          <w:szCs w:val="20"/>
        </w:rPr>
        <w:tab/>
      </w:r>
    </w:p>
    <w:p w:rsidR="00C66930" w:rsidRPr="00DC4271" w:rsidRDefault="00C66930" w:rsidP="0026145E">
      <w:pPr>
        <w:tabs>
          <w:tab w:val="left" w:pos="3001"/>
        </w:tabs>
        <w:spacing w:before="60" w:after="60" w:line="276" w:lineRule="auto"/>
        <w:ind w:left="3001" w:hanging="2359"/>
        <w:jc w:val="both"/>
        <w:rPr>
          <w:szCs w:val="20"/>
        </w:rPr>
      </w:pPr>
      <w:r w:rsidRPr="00DC4271">
        <w:rPr>
          <w:szCs w:val="20"/>
        </w:rPr>
        <w:t>Justification of expertise</w:t>
      </w:r>
      <w:r w:rsidRPr="00DC4271">
        <w:rPr>
          <w:szCs w:val="20"/>
        </w:rPr>
        <w:tab/>
        <w:t>Surgical Oncologist, Mater Private Breast Cancer Centre and Princess Alexandra Hospital Melanoma Unit, Brisbane</w:t>
      </w:r>
    </w:p>
    <w:p w:rsidR="00C66930" w:rsidRPr="00DC4271" w:rsidRDefault="00C66930" w:rsidP="0026145E">
      <w:pPr>
        <w:spacing w:before="60" w:after="60"/>
        <w:jc w:val="both"/>
        <w:rPr>
          <w:sz w:val="4"/>
          <w:szCs w:val="4"/>
        </w:rPr>
      </w:pPr>
    </w:p>
    <w:p w:rsidR="00E82F54" w:rsidRPr="00DC4271" w:rsidRDefault="00E82F54" w:rsidP="0026145E">
      <w:pPr>
        <w:ind w:left="426"/>
        <w:jc w:val="both"/>
        <w:rPr>
          <w:i/>
          <w:szCs w:val="20"/>
        </w:rPr>
      </w:pPr>
      <w:r w:rsidRPr="00DC4271">
        <w:rPr>
          <w:i/>
          <w:szCs w:val="20"/>
        </w:rPr>
        <w:t>Please note that the Department may also consult with other referrers, proceduralists and disease specialists to obtain their insight.</w:t>
      </w:r>
    </w:p>
    <w:p w:rsidR="003433D1" w:rsidRPr="00DC4271" w:rsidRDefault="003433D1" w:rsidP="0026145E">
      <w:pPr>
        <w:jc w:val="both"/>
        <w:rPr>
          <w:b/>
          <w:sz w:val="32"/>
          <w:szCs w:val="32"/>
        </w:rPr>
      </w:pPr>
      <w:r w:rsidRPr="00DC4271">
        <w:rPr>
          <w:b/>
          <w:sz w:val="32"/>
          <w:szCs w:val="32"/>
        </w:rPr>
        <w:br w:type="page"/>
      </w:r>
    </w:p>
    <w:p w:rsidR="00E82F54" w:rsidRPr="00DC4271" w:rsidRDefault="00F93784" w:rsidP="0026145E">
      <w:pPr>
        <w:pStyle w:val="Heading1"/>
      </w:pPr>
      <w:r w:rsidRPr="00DC4271">
        <w:lastRenderedPageBreak/>
        <w:t>PAR</w:t>
      </w:r>
      <w:r w:rsidR="005C3AE7" w:rsidRPr="00DC4271">
        <w:t>T 6</w:t>
      </w:r>
      <w:r w:rsidRPr="00DC4271">
        <w:t xml:space="preserve"> – POPULATION</w:t>
      </w:r>
      <w:r w:rsidR="000525BC" w:rsidRPr="00DC4271">
        <w:t xml:space="preserve"> (AND PRIOR TESTS)</w:t>
      </w:r>
      <w:r w:rsidRPr="00DC4271">
        <w:t>, INDICATION, COMPARATOR, OUTCOME (PICO)</w:t>
      </w:r>
    </w:p>
    <w:p w:rsidR="0021185D" w:rsidRPr="00DC4271" w:rsidRDefault="005C3AE7" w:rsidP="0026145E">
      <w:pPr>
        <w:pStyle w:val="Subtitle"/>
        <w:jc w:val="both"/>
      </w:pPr>
      <w:r w:rsidRPr="00DC4271">
        <w:t xml:space="preserve">PART 6a – </w:t>
      </w:r>
      <w:r w:rsidR="0021185D" w:rsidRPr="00DC4271">
        <w:t>INFORMATION ABOUT THE PROPOSED POPULATION</w:t>
      </w:r>
    </w:p>
    <w:p w:rsidR="0021185D" w:rsidRPr="00DC4271" w:rsidRDefault="0021185D" w:rsidP="0026145E">
      <w:pPr>
        <w:pStyle w:val="Heading2"/>
        <w:jc w:val="both"/>
      </w:pPr>
      <w:r w:rsidRPr="00DC4271">
        <w:t>Define the medical condition, including providing information</w:t>
      </w:r>
      <w:r w:rsidR="00DF0C51" w:rsidRPr="00DC4271">
        <w:t xml:space="preserve"> on the natural history of the </w:t>
      </w:r>
      <w:r w:rsidRPr="00DC4271">
        <w:t>condition</w:t>
      </w:r>
      <w:r w:rsidR="0018630F" w:rsidRPr="00DC4271">
        <w:t xml:space="preserve"> and a high level</w:t>
      </w:r>
      <w:r w:rsidR="009C03FB" w:rsidRPr="00DC4271">
        <w:t xml:space="preserve"> summary of associated </w:t>
      </w:r>
      <w:r w:rsidR="0018630F" w:rsidRPr="00DC4271">
        <w:t>burden of disea</w:t>
      </w:r>
      <w:r w:rsidR="009C03FB" w:rsidRPr="00DC4271">
        <w:t>se</w:t>
      </w:r>
      <w:r w:rsidR="0054594B" w:rsidRPr="00DC4271">
        <w:t xml:space="preserve"> in terms of both morbidity and mortality</w:t>
      </w:r>
      <w:r w:rsidR="00197D29" w:rsidRPr="00DC4271">
        <w:t>:</w:t>
      </w:r>
    </w:p>
    <w:p w:rsidR="00482F3D" w:rsidRDefault="006F579A" w:rsidP="0026145E">
      <w:pPr>
        <w:spacing w:before="60" w:after="60"/>
        <w:ind w:left="425"/>
        <w:jc w:val="both"/>
        <w:rPr>
          <w:szCs w:val="20"/>
        </w:rPr>
      </w:pPr>
      <w:r w:rsidRPr="00DC4271">
        <w:rPr>
          <w:szCs w:val="20"/>
        </w:rPr>
        <w:t>Melanoma is a malignancy of skin pigment cells (melanocytes). The lifetime risk for melanoma in Australia is 1 in 24 for males and 1 in 35 for females. There are more than 12,000 new cases diagnosed in Australia each year and more than 1,500 die each year from the disease. Fortunately, most cases are diagnosed at an early stage (&lt;1.0mm thickness) where 5-year survival is &gt;95%. With increasing depth, there is a stepwise decline in survival.</w:t>
      </w:r>
    </w:p>
    <w:p w:rsidR="002A6753" w:rsidRPr="00DC4271" w:rsidRDefault="006F579A" w:rsidP="0026145E">
      <w:pPr>
        <w:spacing w:before="60" w:after="60"/>
        <w:ind w:left="425"/>
        <w:jc w:val="both"/>
        <w:rPr>
          <w:szCs w:val="20"/>
        </w:rPr>
      </w:pPr>
      <w:r w:rsidRPr="00DC4271">
        <w:rPr>
          <w:szCs w:val="20"/>
        </w:rPr>
        <w:t>Sentinel node status is the most significant prognostic indicator in patients with intermediate thickness melanoma. Patients with intermediate thickness melanoma (</w:t>
      </w:r>
      <w:r w:rsidR="008F074C" w:rsidRPr="00DC4271">
        <w:rPr>
          <w:szCs w:val="20"/>
        </w:rPr>
        <w:t xml:space="preserve">greater than </w:t>
      </w:r>
      <w:r w:rsidRPr="00DC4271">
        <w:rPr>
          <w:szCs w:val="20"/>
        </w:rPr>
        <w:t>1.0mm depth) have an increased risk of lymph node involvement and hence poorer survival.</w:t>
      </w:r>
    </w:p>
    <w:p w:rsidR="00AA5FDA" w:rsidRPr="00DC4271" w:rsidRDefault="00AA5FDA" w:rsidP="0026145E">
      <w:pPr>
        <w:pStyle w:val="Heading2"/>
        <w:jc w:val="both"/>
      </w:pPr>
      <w:r w:rsidRPr="00DC4271">
        <w:t>Specify any characteristics of patients with the medical condition</w:t>
      </w:r>
      <w:r w:rsidR="00707D4D" w:rsidRPr="00DC4271">
        <w:t>, or suspected of,</w:t>
      </w:r>
      <w:r w:rsidRPr="00DC4271">
        <w:t xml:space="preserve"> who are proposed to be eligible for the proposed medical service</w:t>
      </w:r>
      <w:r w:rsidR="00102686" w:rsidRPr="00DC4271">
        <w:t>, including any details of how a patient w</w:t>
      </w:r>
      <w:r w:rsidR="0054594B" w:rsidRPr="00DC4271">
        <w:t>ould be</w:t>
      </w:r>
      <w:r w:rsidR="00102686" w:rsidRPr="00DC4271">
        <w:t xml:space="preserve"> </w:t>
      </w:r>
      <w:r w:rsidR="0018630F" w:rsidRPr="00DC4271">
        <w:t>investigated</w:t>
      </w:r>
      <w:r w:rsidR="0054594B" w:rsidRPr="00DC4271">
        <w:t>,</w:t>
      </w:r>
      <w:r w:rsidR="0018630F" w:rsidRPr="00DC4271">
        <w:t xml:space="preserve"> managed </w:t>
      </w:r>
      <w:r w:rsidR="0054594B" w:rsidRPr="00DC4271">
        <w:t xml:space="preserve">and referred </w:t>
      </w:r>
      <w:r w:rsidR="007D2358" w:rsidRPr="00DC4271">
        <w:t xml:space="preserve">within the Australian health care system </w:t>
      </w:r>
      <w:r w:rsidR="0018630F" w:rsidRPr="00DC4271">
        <w:t xml:space="preserve">in the lead up to being considered </w:t>
      </w:r>
      <w:r w:rsidR="00DF6D37" w:rsidRPr="00DC4271">
        <w:t xml:space="preserve">eligible </w:t>
      </w:r>
      <w:r w:rsidR="0018630F" w:rsidRPr="00DC4271">
        <w:t>for the service</w:t>
      </w:r>
      <w:r w:rsidR="00197D29" w:rsidRPr="00DC4271">
        <w:t>:</w:t>
      </w:r>
    </w:p>
    <w:p w:rsidR="00AA5FDA" w:rsidRPr="00DC4271" w:rsidRDefault="006F579A" w:rsidP="0026145E">
      <w:pPr>
        <w:spacing w:before="60" w:after="60"/>
        <w:ind w:left="425"/>
        <w:jc w:val="both"/>
        <w:rPr>
          <w:szCs w:val="20"/>
        </w:rPr>
      </w:pPr>
      <w:r w:rsidRPr="00DC4271">
        <w:rPr>
          <w:szCs w:val="20"/>
        </w:rPr>
        <w:t xml:space="preserve">The proposed patient population that would benefit from the use of this service is patients with malignant cutaneous melanoma depth </w:t>
      </w:r>
      <w:r w:rsidR="00E22DDF" w:rsidRPr="00DC4271">
        <w:rPr>
          <w:szCs w:val="20"/>
        </w:rPr>
        <w:t>greater than 1.0mm</w:t>
      </w:r>
      <w:r w:rsidRPr="00DC4271">
        <w:rPr>
          <w:szCs w:val="20"/>
        </w:rPr>
        <w:t>. The presence or absence of nodal disease impacts on long term survival. Lymph node positive patients may subsequently be offered a nodal clearance for local disease control. There are a number of medical treatments with survival benefits for stage IV patients (distant metastases) that are currently being trialled in stage III patients (lymph node positive). Thus sentinel lymph node positive patients may be eligible for adjuvant treatment in the future that could provide survival benefits.</w:t>
      </w:r>
    </w:p>
    <w:p w:rsidR="0018630F" w:rsidRPr="00DC4271" w:rsidRDefault="0018630F" w:rsidP="0026145E">
      <w:pPr>
        <w:pStyle w:val="Heading2"/>
        <w:jc w:val="both"/>
      </w:pPr>
      <w:r w:rsidRPr="00DC4271">
        <w:t xml:space="preserve">Define and summarise the current clinical management pathway </w:t>
      </w:r>
      <w:r w:rsidRPr="00DC4271">
        <w:rPr>
          <w:i/>
        </w:rPr>
        <w:t>before</w:t>
      </w:r>
      <w:r w:rsidRPr="00DC4271">
        <w:t xml:space="preserve"> patients would be eligible for the proposed medical service (supplement this summary with </w:t>
      </w:r>
      <w:r w:rsidR="00F33F1A" w:rsidRPr="00DC4271">
        <w:t xml:space="preserve">an easy to follow flowchart </w:t>
      </w:r>
      <w:r w:rsidR="00DF0C51" w:rsidRPr="00DC4271">
        <w:t xml:space="preserve">[as an attachment to the Application Form] </w:t>
      </w:r>
      <w:r w:rsidR="00F33F1A" w:rsidRPr="00DC4271">
        <w:t>dep</w:t>
      </w:r>
      <w:r w:rsidRPr="00DC4271">
        <w:t>icting the current clinical manag</w:t>
      </w:r>
      <w:r w:rsidR="00197D29" w:rsidRPr="00DC4271">
        <w:t>ement pathway up to this point):</w:t>
      </w:r>
    </w:p>
    <w:p w:rsidR="00BC424B" w:rsidRPr="00DC4271" w:rsidRDefault="006F579A" w:rsidP="0026145E">
      <w:pPr>
        <w:spacing w:before="60" w:after="60"/>
        <w:ind w:left="425"/>
        <w:jc w:val="both"/>
      </w:pPr>
      <w:r w:rsidRPr="00DC4271">
        <w:rPr>
          <w:szCs w:val="20"/>
        </w:rPr>
        <w:t>Currently patients with intermediate thickness melanoma either have clinical surveillance of the regional lymph nodes or SLNBx depending on patient wishes, after an informed discussion with their general practitioner, dermatologist, or surgeon.</w:t>
      </w:r>
    </w:p>
    <w:p w:rsidR="002A50FD" w:rsidRPr="00DC4271" w:rsidRDefault="005C3AE7" w:rsidP="0026145E">
      <w:pPr>
        <w:pStyle w:val="Subtitle"/>
        <w:jc w:val="both"/>
      </w:pPr>
      <w:r w:rsidRPr="00DC4271">
        <w:t xml:space="preserve">PART 6b – </w:t>
      </w:r>
      <w:r w:rsidR="002A50FD" w:rsidRPr="00DC4271">
        <w:t>INFORMATION ABOUT THE INTERVENTION</w:t>
      </w:r>
    </w:p>
    <w:p w:rsidR="002A50FD" w:rsidRPr="00DC4271" w:rsidRDefault="002A6753" w:rsidP="0026145E">
      <w:pPr>
        <w:pStyle w:val="Heading2"/>
        <w:jc w:val="both"/>
      </w:pPr>
      <w:r w:rsidRPr="00DC4271">
        <w:t xml:space="preserve">Describe the </w:t>
      </w:r>
      <w:r w:rsidR="00DF6D37" w:rsidRPr="00DC4271">
        <w:t>key components and</w:t>
      </w:r>
      <w:r w:rsidR="00B771AD" w:rsidRPr="00DC4271">
        <w:t xml:space="preserve"> clinical</w:t>
      </w:r>
      <w:r w:rsidR="00DF6D37" w:rsidRPr="00DC4271">
        <w:t xml:space="preserve"> steps involved in delivering </w:t>
      </w:r>
      <w:r w:rsidR="00C05A45" w:rsidRPr="00DC4271">
        <w:t xml:space="preserve">the </w:t>
      </w:r>
      <w:r w:rsidR="00197D29" w:rsidRPr="00DC4271">
        <w:t>proposed medical service:</w:t>
      </w:r>
    </w:p>
    <w:p w:rsidR="006F579A" w:rsidRPr="00DC4271" w:rsidRDefault="006F579A" w:rsidP="00482F3D">
      <w:pPr>
        <w:pStyle w:val="ListParagraph"/>
        <w:numPr>
          <w:ilvl w:val="0"/>
          <w:numId w:val="39"/>
        </w:numPr>
        <w:spacing w:before="0" w:after="0"/>
        <w:ind w:hanging="295"/>
        <w:contextualSpacing w:val="0"/>
        <w:jc w:val="both"/>
        <w:rPr>
          <w:szCs w:val="20"/>
        </w:rPr>
      </w:pPr>
      <w:r w:rsidRPr="00DC4271">
        <w:rPr>
          <w:szCs w:val="20"/>
        </w:rPr>
        <w:t>Identify appropriate patients (melanoma greater than 1.0mm</w:t>
      </w:r>
      <w:r w:rsidR="00482F3D">
        <w:rPr>
          <w:szCs w:val="20"/>
        </w:rPr>
        <w:t xml:space="preserve"> depth</w:t>
      </w:r>
      <w:r w:rsidRPr="00DC4271">
        <w:rPr>
          <w:szCs w:val="20"/>
        </w:rPr>
        <w:t>)</w:t>
      </w:r>
    </w:p>
    <w:p w:rsidR="006F579A" w:rsidRPr="00DC4271" w:rsidRDefault="006F579A" w:rsidP="00482F3D">
      <w:pPr>
        <w:pStyle w:val="ListParagraph"/>
        <w:numPr>
          <w:ilvl w:val="0"/>
          <w:numId w:val="39"/>
        </w:numPr>
        <w:spacing w:before="0" w:after="0"/>
        <w:ind w:hanging="295"/>
        <w:contextualSpacing w:val="0"/>
        <w:jc w:val="both"/>
        <w:rPr>
          <w:szCs w:val="20"/>
        </w:rPr>
      </w:pPr>
      <w:r w:rsidRPr="00DC4271">
        <w:rPr>
          <w:szCs w:val="20"/>
        </w:rPr>
        <w:t>Obtain informed consent for the proposed medical service</w:t>
      </w:r>
    </w:p>
    <w:p w:rsidR="006F579A" w:rsidRPr="00DC4271" w:rsidRDefault="006F579A" w:rsidP="00482F3D">
      <w:pPr>
        <w:pStyle w:val="ListParagraph"/>
        <w:numPr>
          <w:ilvl w:val="0"/>
          <w:numId w:val="39"/>
        </w:numPr>
        <w:spacing w:before="0" w:after="0"/>
        <w:ind w:hanging="295"/>
        <w:contextualSpacing w:val="0"/>
        <w:jc w:val="both"/>
        <w:rPr>
          <w:szCs w:val="20"/>
        </w:rPr>
      </w:pPr>
      <w:r w:rsidRPr="00DC4271">
        <w:rPr>
          <w:szCs w:val="20"/>
        </w:rPr>
        <w:t>Pre-operative lymphoscintography to identify the nodal basin</w:t>
      </w:r>
    </w:p>
    <w:p w:rsidR="006F579A" w:rsidRPr="00DC4271" w:rsidRDefault="006F579A" w:rsidP="00482F3D">
      <w:pPr>
        <w:pStyle w:val="ListParagraph"/>
        <w:numPr>
          <w:ilvl w:val="0"/>
          <w:numId w:val="39"/>
        </w:numPr>
        <w:spacing w:before="0" w:after="0"/>
        <w:ind w:hanging="295"/>
        <w:contextualSpacing w:val="0"/>
        <w:jc w:val="both"/>
        <w:rPr>
          <w:szCs w:val="20"/>
        </w:rPr>
      </w:pPr>
      <w:r w:rsidRPr="00DC4271">
        <w:rPr>
          <w:szCs w:val="20"/>
        </w:rPr>
        <w:t>Subcutaneous injection Patent Blue V around site of the primary melanoma</w:t>
      </w:r>
    </w:p>
    <w:p w:rsidR="006F579A" w:rsidRPr="00DC4271" w:rsidRDefault="006F579A" w:rsidP="00482F3D">
      <w:pPr>
        <w:pStyle w:val="ListParagraph"/>
        <w:numPr>
          <w:ilvl w:val="0"/>
          <w:numId w:val="39"/>
        </w:numPr>
        <w:spacing w:before="0" w:after="0"/>
        <w:ind w:hanging="295"/>
        <w:contextualSpacing w:val="0"/>
        <w:jc w:val="both"/>
        <w:rPr>
          <w:szCs w:val="20"/>
        </w:rPr>
      </w:pPr>
      <w:r w:rsidRPr="00DC4271">
        <w:rPr>
          <w:szCs w:val="20"/>
        </w:rPr>
        <w:t>Appropriate clearance of the primary melanoma based on NHMRC Guidelines</w:t>
      </w:r>
    </w:p>
    <w:p w:rsidR="006F579A" w:rsidRPr="00DC4271" w:rsidRDefault="006F579A" w:rsidP="00482F3D">
      <w:pPr>
        <w:pStyle w:val="ListParagraph"/>
        <w:numPr>
          <w:ilvl w:val="0"/>
          <w:numId w:val="39"/>
        </w:numPr>
        <w:spacing w:before="0" w:after="0"/>
        <w:ind w:hanging="295"/>
        <w:contextualSpacing w:val="0"/>
        <w:jc w:val="both"/>
        <w:rPr>
          <w:szCs w:val="20"/>
        </w:rPr>
      </w:pPr>
      <w:r w:rsidRPr="00DC4271">
        <w:rPr>
          <w:szCs w:val="20"/>
        </w:rPr>
        <w:t>Identification of the sentinel lymph node(s) using a combination of hand-held gamma probe and visualisation of blue lymphatics</w:t>
      </w:r>
    </w:p>
    <w:p w:rsidR="006F579A" w:rsidRPr="00DC4271" w:rsidRDefault="006F579A" w:rsidP="00482F3D">
      <w:pPr>
        <w:pStyle w:val="ListParagraph"/>
        <w:numPr>
          <w:ilvl w:val="0"/>
          <w:numId w:val="39"/>
        </w:numPr>
        <w:spacing w:before="0" w:after="0"/>
        <w:ind w:hanging="295"/>
        <w:contextualSpacing w:val="0"/>
        <w:jc w:val="both"/>
        <w:rPr>
          <w:szCs w:val="20"/>
        </w:rPr>
      </w:pPr>
      <w:r w:rsidRPr="00DC4271">
        <w:rPr>
          <w:szCs w:val="20"/>
        </w:rPr>
        <w:t>Removal of sentinel lymph node(s) and refer for histopathology</w:t>
      </w:r>
    </w:p>
    <w:p w:rsidR="006F579A" w:rsidRPr="00DC4271" w:rsidRDefault="006F579A" w:rsidP="00482F3D">
      <w:pPr>
        <w:pStyle w:val="ListParagraph"/>
        <w:numPr>
          <w:ilvl w:val="0"/>
          <w:numId w:val="39"/>
        </w:numPr>
        <w:spacing w:before="0" w:after="0"/>
        <w:ind w:hanging="295"/>
        <w:contextualSpacing w:val="0"/>
        <w:jc w:val="both"/>
        <w:rPr>
          <w:szCs w:val="20"/>
        </w:rPr>
      </w:pPr>
      <w:r w:rsidRPr="00DC4271">
        <w:rPr>
          <w:szCs w:val="20"/>
        </w:rPr>
        <w:t>Wound closure in the usual fashion</w:t>
      </w:r>
    </w:p>
    <w:p w:rsidR="002A6753" w:rsidRPr="00DC4271" w:rsidRDefault="002A6753" w:rsidP="0026145E">
      <w:pPr>
        <w:pStyle w:val="Heading2"/>
        <w:jc w:val="both"/>
      </w:pPr>
      <w:r w:rsidRPr="00DC4271">
        <w:t>Does the proposed medical service include a registered trademark</w:t>
      </w:r>
      <w:r w:rsidR="00707D4D" w:rsidRPr="00DC4271">
        <w:t xml:space="preserve"> component</w:t>
      </w:r>
      <w:r w:rsidRPr="00DC4271">
        <w:t xml:space="preserve"> with characteristics that distinguishes it from other similar health </w:t>
      </w:r>
      <w:r w:rsidR="00707D4D" w:rsidRPr="00DC4271">
        <w:t>components</w:t>
      </w:r>
      <w:r w:rsidRPr="00DC4271">
        <w:t>?</w:t>
      </w:r>
    </w:p>
    <w:p w:rsidR="002A6753" w:rsidRPr="00DC4271" w:rsidRDefault="006F579A" w:rsidP="0026145E">
      <w:pPr>
        <w:spacing w:before="60" w:after="60"/>
        <w:ind w:left="425"/>
        <w:jc w:val="both"/>
        <w:rPr>
          <w:szCs w:val="20"/>
        </w:rPr>
      </w:pPr>
      <w:r w:rsidRPr="00DC4271">
        <w:t>No</w:t>
      </w:r>
    </w:p>
    <w:p w:rsidR="0022516B" w:rsidRDefault="0022516B">
      <w:pPr>
        <w:spacing w:before="0" w:after="200" w:line="276" w:lineRule="auto"/>
        <w:rPr>
          <w:b/>
          <w:szCs w:val="20"/>
        </w:rPr>
      </w:pPr>
      <w:r>
        <w:br w:type="page"/>
      </w:r>
    </w:p>
    <w:p w:rsidR="00C22AD8" w:rsidRPr="00DC4271" w:rsidRDefault="00C22AD8" w:rsidP="0026145E">
      <w:pPr>
        <w:pStyle w:val="Heading2"/>
        <w:jc w:val="both"/>
      </w:pPr>
      <w:r w:rsidRPr="00DC4271">
        <w:lastRenderedPageBreak/>
        <w:t>If the proposed medical service has a prosthesis or device component to it, does it involve a new approach towards managing a particular sub-group of the population with the specific medical condition?</w:t>
      </w:r>
    </w:p>
    <w:p w:rsidR="00DF0C51" w:rsidRPr="00DC4271" w:rsidRDefault="006F579A" w:rsidP="0026145E">
      <w:pPr>
        <w:spacing w:before="60" w:after="60"/>
        <w:ind w:left="425"/>
        <w:jc w:val="both"/>
        <w:rPr>
          <w:b/>
          <w:szCs w:val="20"/>
        </w:rPr>
      </w:pPr>
      <w:r w:rsidRPr="00DC4271">
        <w:t>N/A</w:t>
      </w:r>
    </w:p>
    <w:p w:rsidR="006B1B49" w:rsidRPr="00DC4271" w:rsidRDefault="006B1B49" w:rsidP="0026145E">
      <w:pPr>
        <w:pStyle w:val="Heading2"/>
        <w:jc w:val="both"/>
      </w:pPr>
      <w:r w:rsidRPr="00DC4271">
        <w:t xml:space="preserve">If applicable, are there any limitations on the </w:t>
      </w:r>
      <w:r w:rsidR="00DF0C51" w:rsidRPr="00DC4271">
        <w:t xml:space="preserve">provision </w:t>
      </w:r>
      <w:r w:rsidRPr="00DC4271">
        <w:t>of the proposed medical se</w:t>
      </w:r>
      <w:r w:rsidR="00DF0C51" w:rsidRPr="00DC4271">
        <w:t xml:space="preserve">rvice delivered to the patient </w:t>
      </w:r>
      <w:r w:rsidR="00D30BDC" w:rsidRPr="00DC4271">
        <w:t>(</w:t>
      </w:r>
      <w:r w:rsidR="00DF0C51" w:rsidRPr="00DC4271">
        <w:t>i</w:t>
      </w:r>
      <w:r w:rsidR="00812EDD" w:rsidRPr="00DC4271">
        <w:t>.</w:t>
      </w:r>
      <w:r w:rsidR="00DF0C51" w:rsidRPr="00DC4271">
        <w:t xml:space="preserve">e. </w:t>
      </w:r>
      <w:r w:rsidR="00707D4D" w:rsidRPr="00DC4271">
        <w:t xml:space="preserve">accessibility, </w:t>
      </w:r>
      <w:r w:rsidR="00DF0C51" w:rsidRPr="00DC4271">
        <w:t>dosage, quantity, duration or frequency</w:t>
      </w:r>
      <w:r w:rsidR="00D30BDC" w:rsidRPr="00DC4271">
        <w:t>)</w:t>
      </w:r>
      <w:r w:rsidR="00AE1188" w:rsidRPr="00DC4271">
        <w:t>:</w:t>
      </w:r>
    </w:p>
    <w:p w:rsidR="006F579A" w:rsidRPr="00DC4271" w:rsidRDefault="006F579A" w:rsidP="0026145E">
      <w:pPr>
        <w:spacing w:before="60" w:after="60"/>
        <w:ind w:left="425"/>
        <w:jc w:val="both"/>
        <w:rPr>
          <w:szCs w:val="20"/>
        </w:rPr>
      </w:pPr>
      <w:r w:rsidRPr="00DC4271">
        <w:rPr>
          <w:szCs w:val="20"/>
        </w:rPr>
        <w:t>Lymphoscintography requires nuclear medicine services. It is possible to perform SLNBx with blue dye (</w:t>
      </w:r>
      <w:r w:rsidRPr="00DC4271">
        <w:rPr>
          <w:rFonts w:cstheme="minorHAnsi"/>
          <w:szCs w:val="20"/>
        </w:rPr>
        <w:t xml:space="preserve">lymphotropic dye injection) </w:t>
      </w:r>
      <w:r w:rsidRPr="00DC4271">
        <w:rPr>
          <w:szCs w:val="20"/>
        </w:rPr>
        <w:t>alone, although identification rates are lower.</w:t>
      </w:r>
    </w:p>
    <w:p w:rsidR="00CC09D7" w:rsidRPr="00DC4271" w:rsidRDefault="006F579A" w:rsidP="0026145E">
      <w:pPr>
        <w:spacing w:before="60" w:after="60"/>
        <w:ind w:left="425"/>
        <w:jc w:val="both"/>
        <w:rPr>
          <w:szCs w:val="20"/>
        </w:rPr>
      </w:pPr>
      <w:r w:rsidRPr="00DC4271">
        <w:rPr>
          <w:szCs w:val="20"/>
        </w:rPr>
        <w:t>The best results are achieved with combination of lymphoscintography and blue dye (</w:t>
      </w:r>
      <w:r w:rsidRPr="00DC4271">
        <w:rPr>
          <w:rFonts w:cstheme="minorHAnsi"/>
          <w:szCs w:val="20"/>
        </w:rPr>
        <w:t>lymphotropic dye injection)</w:t>
      </w:r>
      <w:r w:rsidRPr="00DC4271">
        <w:rPr>
          <w:szCs w:val="20"/>
        </w:rPr>
        <w:t xml:space="preserve"> (greater than 95% identification).</w:t>
      </w:r>
    </w:p>
    <w:p w:rsidR="00791C8D" w:rsidRPr="00DC4271" w:rsidRDefault="00791C8D" w:rsidP="0026145E">
      <w:pPr>
        <w:pStyle w:val="Heading2"/>
        <w:jc w:val="both"/>
      </w:pPr>
      <w:r w:rsidRPr="00DC4271">
        <w:t xml:space="preserve">If applicable, identify any healthcare resources </w:t>
      </w:r>
      <w:r w:rsidR="007522E3" w:rsidRPr="00DC4271">
        <w:t xml:space="preserve">or other medical services </w:t>
      </w:r>
      <w:r w:rsidRPr="00DC4271">
        <w:t xml:space="preserve">that would need to be delivered </w:t>
      </w:r>
      <w:r w:rsidRPr="00DC4271">
        <w:rPr>
          <w:u w:val="single"/>
        </w:rPr>
        <w:t>at the same time</w:t>
      </w:r>
      <w:r w:rsidRPr="00DC4271">
        <w:t xml:space="preserve"> </w:t>
      </w:r>
      <w:r w:rsidR="00197D29" w:rsidRPr="00DC4271">
        <w:t>as the proposed medical service:</w:t>
      </w:r>
    </w:p>
    <w:p w:rsidR="00791C8D" w:rsidRPr="00DC4271" w:rsidRDefault="006F579A" w:rsidP="0026145E">
      <w:pPr>
        <w:spacing w:before="60" w:after="60"/>
        <w:ind w:left="425"/>
        <w:jc w:val="both"/>
        <w:rPr>
          <w:szCs w:val="20"/>
        </w:rPr>
      </w:pPr>
      <w:r w:rsidRPr="00DC4271">
        <w:t>N/A</w:t>
      </w:r>
    </w:p>
    <w:p w:rsidR="00B17E26" w:rsidRPr="00DC4271" w:rsidRDefault="00B17E26" w:rsidP="0026145E">
      <w:pPr>
        <w:pStyle w:val="Heading2"/>
        <w:jc w:val="both"/>
      </w:pPr>
      <w:r w:rsidRPr="00DC4271">
        <w:t>If applicable, advise which health profession</w:t>
      </w:r>
      <w:r w:rsidR="00E4321E" w:rsidRPr="00DC4271">
        <w:t xml:space="preserve">als </w:t>
      </w:r>
      <w:r w:rsidRPr="00DC4271">
        <w:t>will</w:t>
      </w:r>
      <w:r w:rsidR="00E4321E" w:rsidRPr="00DC4271">
        <w:t xml:space="preserve"> </w:t>
      </w:r>
      <w:r w:rsidR="007D2358" w:rsidRPr="00DC4271">
        <w:t xml:space="preserve">primarily deliver the </w:t>
      </w:r>
      <w:r w:rsidR="00E4321E" w:rsidRPr="00DC4271">
        <w:t xml:space="preserve">proposed </w:t>
      </w:r>
      <w:r w:rsidR="00AE1188" w:rsidRPr="00DC4271">
        <w:t>service:</w:t>
      </w:r>
    </w:p>
    <w:p w:rsidR="00B17E26" w:rsidRPr="00DC4271" w:rsidRDefault="006F579A" w:rsidP="0026145E">
      <w:pPr>
        <w:spacing w:before="60" w:after="60"/>
        <w:ind w:left="425"/>
        <w:jc w:val="both"/>
        <w:rPr>
          <w:szCs w:val="20"/>
        </w:rPr>
      </w:pPr>
      <w:r w:rsidRPr="00DC4271">
        <w:rPr>
          <w:szCs w:val="20"/>
        </w:rPr>
        <w:t>The service can be performed by a surgeon trained in the technique (including General Surgeon, Plastic and Reconstructive Surgeon, ENT, procedural dermatologist).</w:t>
      </w:r>
    </w:p>
    <w:p w:rsidR="00B17E26" w:rsidRPr="00DC4271" w:rsidRDefault="00B17E26" w:rsidP="0026145E">
      <w:pPr>
        <w:pStyle w:val="Heading2"/>
        <w:jc w:val="both"/>
      </w:pPr>
      <w:r w:rsidRPr="00DC4271">
        <w:t>If applicable, advise whether the proposed medical service could be delegated or referred to another professional for delive</w:t>
      </w:r>
      <w:r w:rsidR="00AE1188" w:rsidRPr="00DC4271">
        <w:t>ry:</w:t>
      </w:r>
    </w:p>
    <w:p w:rsidR="00B17E26" w:rsidRPr="00DC4271" w:rsidRDefault="006F579A" w:rsidP="0026145E">
      <w:pPr>
        <w:spacing w:before="60" w:after="60"/>
        <w:ind w:left="425"/>
        <w:jc w:val="both"/>
        <w:rPr>
          <w:szCs w:val="20"/>
        </w:rPr>
      </w:pPr>
      <w:r w:rsidRPr="00DC4271">
        <w:rPr>
          <w:szCs w:val="20"/>
        </w:rPr>
        <w:t>A significant proportion of cutaneous melanomas are treated in General Practice. For SLNBx to be performed, this would require referral to an appropriately trained proceduralist / specialist (this is already happening on a wide scale in the absence of an MBS number).</w:t>
      </w:r>
    </w:p>
    <w:p w:rsidR="00EA0E25" w:rsidRPr="00DC4271" w:rsidRDefault="00EA0E25" w:rsidP="0026145E">
      <w:pPr>
        <w:pStyle w:val="Heading2"/>
        <w:jc w:val="both"/>
      </w:pPr>
      <w:r w:rsidRPr="00DC4271">
        <w:t xml:space="preserve">If applicable, specify any proposed limitations on who might deliver the proposed medical service, or who </w:t>
      </w:r>
      <w:r w:rsidR="00AE1188" w:rsidRPr="00DC4271">
        <w:t>might provide a referral for it:</w:t>
      </w:r>
    </w:p>
    <w:p w:rsidR="00EA0E25" w:rsidRPr="00DC4271" w:rsidRDefault="006F579A" w:rsidP="0026145E">
      <w:pPr>
        <w:spacing w:before="60" w:after="60"/>
        <w:ind w:left="425"/>
        <w:jc w:val="both"/>
        <w:rPr>
          <w:szCs w:val="20"/>
        </w:rPr>
      </w:pPr>
      <w:r w:rsidRPr="00DC4271">
        <w:rPr>
          <w:szCs w:val="20"/>
        </w:rPr>
        <w:t>A proceduralist / specialist who has undergone training in the technique of SLNBx.</w:t>
      </w:r>
    </w:p>
    <w:p w:rsidR="00EA0E25" w:rsidRPr="00DC4271" w:rsidRDefault="00EA0E25" w:rsidP="0026145E">
      <w:pPr>
        <w:pStyle w:val="Heading2"/>
        <w:jc w:val="both"/>
      </w:pPr>
      <w:r w:rsidRPr="00DC4271">
        <w:t xml:space="preserve">If applicable, advise what type of training </w:t>
      </w:r>
      <w:r w:rsidR="009C03FB" w:rsidRPr="00DC4271">
        <w:t xml:space="preserve">or qualifications </w:t>
      </w:r>
      <w:r w:rsidRPr="00DC4271">
        <w:t xml:space="preserve">would be required to perform the </w:t>
      </w:r>
      <w:r w:rsidR="007522E3" w:rsidRPr="00DC4271">
        <w:t xml:space="preserve">proposed </w:t>
      </w:r>
      <w:r w:rsidRPr="00DC4271">
        <w:t>service</w:t>
      </w:r>
      <w:r w:rsidR="00257FF2" w:rsidRPr="00DC4271">
        <w:t xml:space="preserve"> as well as any accreditation requirements to suppor</w:t>
      </w:r>
      <w:r w:rsidR="009C03FB" w:rsidRPr="00DC4271">
        <w:t xml:space="preserve">t </w:t>
      </w:r>
      <w:r w:rsidR="00257FF2" w:rsidRPr="00DC4271">
        <w:t>service</w:t>
      </w:r>
      <w:r w:rsidR="009C03FB" w:rsidRPr="00DC4271">
        <w:t xml:space="preserve"> delivery</w:t>
      </w:r>
      <w:r w:rsidR="00AE1188" w:rsidRPr="00DC4271">
        <w:t>:</w:t>
      </w:r>
    </w:p>
    <w:p w:rsidR="006F579A" w:rsidRPr="00DC4271" w:rsidRDefault="006F579A" w:rsidP="0026145E">
      <w:pPr>
        <w:spacing w:before="60" w:after="60"/>
        <w:ind w:left="425"/>
        <w:jc w:val="both"/>
        <w:rPr>
          <w:szCs w:val="20"/>
        </w:rPr>
      </w:pPr>
      <w:r w:rsidRPr="00DC4271">
        <w:rPr>
          <w:szCs w:val="20"/>
        </w:rPr>
        <w:t>Similar to training in SLNBx in breast cancer, it is suggested that the first 20 cases be supervised.</w:t>
      </w:r>
    </w:p>
    <w:p w:rsidR="00EA0E25" w:rsidRPr="00DC4271" w:rsidRDefault="006F579A" w:rsidP="0026145E">
      <w:pPr>
        <w:spacing w:before="60" w:after="60"/>
        <w:ind w:left="425"/>
        <w:jc w:val="both"/>
        <w:rPr>
          <w:szCs w:val="20"/>
        </w:rPr>
      </w:pPr>
      <w:r w:rsidRPr="00DC4271">
        <w:rPr>
          <w:szCs w:val="20"/>
        </w:rPr>
        <w:t>Surgeons already performing SLNBx in the management of breast cancer will not need additional training.</w:t>
      </w:r>
    </w:p>
    <w:p w:rsidR="005F3F07" w:rsidRPr="00DC4271" w:rsidRDefault="005C3AE7" w:rsidP="0026145E">
      <w:pPr>
        <w:pStyle w:val="Heading2"/>
        <w:jc w:val="both"/>
      </w:pPr>
      <w:r w:rsidRPr="00DC4271">
        <w:t xml:space="preserve">(a) </w:t>
      </w:r>
      <w:r w:rsidR="005F3F07" w:rsidRPr="00DC4271">
        <w:t>Indicate the proposed setting</w:t>
      </w:r>
      <w:r w:rsidR="00D30BDC" w:rsidRPr="00DC4271">
        <w:t>(</w:t>
      </w:r>
      <w:r w:rsidR="005F3F07" w:rsidRPr="00DC4271">
        <w:t>s</w:t>
      </w:r>
      <w:r w:rsidR="00D30BDC" w:rsidRPr="00DC4271">
        <w:t>)</w:t>
      </w:r>
      <w:r w:rsidR="005F3F07" w:rsidRPr="00DC4271">
        <w:t xml:space="preserve"> in which the proposed medical service will be delivered</w:t>
      </w:r>
      <w:r w:rsidR="00D30BDC" w:rsidRPr="00DC4271">
        <w:t xml:space="preserve"> (select all relevant settings)</w:t>
      </w:r>
      <w:r w:rsidR="00AE1188" w:rsidRPr="00DC4271">
        <w:t>:</w:t>
      </w:r>
    </w:p>
    <w:p w:rsidR="000A478F" w:rsidRPr="00DC4271" w:rsidRDefault="006F579A" w:rsidP="0026145E">
      <w:pPr>
        <w:spacing w:before="0" w:after="0"/>
        <w:ind w:left="426"/>
        <w:jc w:val="both"/>
      </w:pPr>
      <w:r w:rsidRPr="00DC4271">
        <w:rPr>
          <w:szCs w:val="20"/>
        </w:rPr>
        <w:fldChar w:fldCharType="begin">
          <w:ffData>
            <w:name w:val=""/>
            <w:enabled/>
            <w:calcOnExit w:val="0"/>
            <w:checkBox>
              <w:sizeAuto/>
              <w:default w:val="1"/>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000A478F" w:rsidRPr="00DC4271">
        <w:rPr>
          <w:szCs w:val="20"/>
        </w:rPr>
        <w:t xml:space="preserve"> </w:t>
      </w:r>
      <w:r w:rsidR="000A478F" w:rsidRPr="00DC4271">
        <w:t>Inpatient private hospital</w:t>
      </w:r>
    </w:p>
    <w:p w:rsidR="000A478F" w:rsidRPr="00DC4271" w:rsidRDefault="006F579A" w:rsidP="0026145E">
      <w:pPr>
        <w:spacing w:before="0" w:after="0"/>
        <w:ind w:left="426"/>
        <w:jc w:val="both"/>
      </w:pPr>
      <w:r w:rsidRPr="00DC4271">
        <w:rPr>
          <w:szCs w:val="20"/>
        </w:rPr>
        <w:fldChar w:fldCharType="begin">
          <w:ffData>
            <w:name w:val=""/>
            <w:enabled/>
            <w:calcOnExit w:val="0"/>
            <w:checkBox>
              <w:sizeAuto/>
              <w:default w:val="1"/>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000A478F" w:rsidRPr="00DC4271">
        <w:rPr>
          <w:szCs w:val="20"/>
        </w:rPr>
        <w:t xml:space="preserve"> </w:t>
      </w:r>
      <w:r w:rsidR="000A478F" w:rsidRPr="00DC4271">
        <w:t>Inpatient public hospital</w:t>
      </w:r>
    </w:p>
    <w:p w:rsidR="000A478F" w:rsidRPr="00DC4271" w:rsidRDefault="000A478F" w:rsidP="0026145E">
      <w:pPr>
        <w:spacing w:before="0" w:after="0"/>
        <w:ind w:left="426"/>
        <w:jc w:val="both"/>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w:t>
      </w:r>
      <w:r w:rsidRPr="00DC4271">
        <w:t>Outpatient clinic</w:t>
      </w:r>
    </w:p>
    <w:p w:rsidR="000A478F" w:rsidRPr="00DC4271" w:rsidRDefault="000A478F" w:rsidP="0026145E">
      <w:pPr>
        <w:spacing w:before="0" w:after="0"/>
        <w:ind w:left="426"/>
        <w:jc w:val="both"/>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w:t>
      </w:r>
      <w:r w:rsidRPr="00DC4271">
        <w:t>Emergency Department</w:t>
      </w:r>
    </w:p>
    <w:p w:rsidR="000A478F" w:rsidRPr="00DC4271" w:rsidRDefault="000A478F" w:rsidP="0026145E">
      <w:pPr>
        <w:spacing w:before="0" w:after="0"/>
        <w:ind w:left="426"/>
        <w:jc w:val="both"/>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w:t>
      </w:r>
      <w:r w:rsidRPr="00DC4271">
        <w:t>Consulting rooms</w:t>
      </w:r>
    </w:p>
    <w:p w:rsidR="000A478F" w:rsidRPr="00DC4271" w:rsidRDefault="006F579A" w:rsidP="0026145E">
      <w:pPr>
        <w:spacing w:before="0" w:after="0"/>
        <w:ind w:left="426"/>
        <w:jc w:val="both"/>
      </w:pPr>
      <w:r w:rsidRPr="00DC4271">
        <w:rPr>
          <w:szCs w:val="20"/>
        </w:rPr>
        <w:fldChar w:fldCharType="begin">
          <w:ffData>
            <w:name w:val=""/>
            <w:enabled/>
            <w:calcOnExit w:val="0"/>
            <w:checkBox>
              <w:sizeAuto/>
              <w:default w:val="1"/>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000A478F" w:rsidRPr="00DC4271">
        <w:rPr>
          <w:szCs w:val="20"/>
        </w:rPr>
        <w:t xml:space="preserve"> </w:t>
      </w:r>
      <w:r w:rsidR="000A478F" w:rsidRPr="00DC4271">
        <w:t>Day surgery centre</w:t>
      </w:r>
    </w:p>
    <w:p w:rsidR="000A478F" w:rsidRPr="00DC4271" w:rsidRDefault="000A478F" w:rsidP="0026145E">
      <w:pPr>
        <w:spacing w:before="0" w:after="0"/>
        <w:ind w:left="426"/>
        <w:jc w:val="both"/>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w:t>
      </w:r>
      <w:r w:rsidRPr="00DC4271">
        <w:t>Residential aged care facility</w:t>
      </w:r>
    </w:p>
    <w:p w:rsidR="000A478F" w:rsidRPr="00DC4271" w:rsidRDefault="000A478F" w:rsidP="0026145E">
      <w:pPr>
        <w:spacing w:before="0" w:after="0"/>
        <w:ind w:left="426"/>
        <w:jc w:val="both"/>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w:t>
      </w:r>
      <w:r w:rsidRPr="00DC4271">
        <w:t>Patient’s home</w:t>
      </w:r>
    </w:p>
    <w:p w:rsidR="000A478F" w:rsidRPr="00DC4271" w:rsidRDefault="000A478F" w:rsidP="0026145E">
      <w:pPr>
        <w:spacing w:before="0" w:after="0"/>
        <w:ind w:left="426"/>
        <w:jc w:val="both"/>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w:t>
      </w:r>
      <w:r w:rsidRPr="00DC4271">
        <w:t>Laboratory</w:t>
      </w:r>
    </w:p>
    <w:p w:rsidR="000A478F" w:rsidRPr="00DC4271" w:rsidRDefault="000A478F" w:rsidP="0026145E">
      <w:pPr>
        <w:spacing w:before="0" w:after="0"/>
        <w:ind w:left="426"/>
        <w:jc w:val="both"/>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w:t>
      </w:r>
      <w:r w:rsidRPr="00DC4271">
        <w:t>Other – please specify below</w:t>
      </w:r>
    </w:p>
    <w:p w:rsidR="005F3F07" w:rsidRPr="00DC4271" w:rsidRDefault="001B29A1" w:rsidP="0026145E">
      <w:pPr>
        <w:ind w:left="426"/>
        <w:jc w:val="both"/>
        <w:rPr>
          <w:b/>
          <w:szCs w:val="20"/>
        </w:rPr>
      </w:pPr>
      <w:r w:rsidRPr="00DC4271">
        <w:fldChar w:fldCharType="begin">
          <w:ffData>
            <w:name w:val=""/>
            <w:enabled/>
            <w:calcOnExit w:val="0"/>
            <w:textInput>
              <w:default w:val="Specify further details here"/>
            </w:textInput>
          </w:ffData>
        </w:fldChar>
      </w:r>
      <w:r w:rsidRPr="00DC4271">
        <w:instrText xml:space="preserve"> FORMTEXT </w:instrText>
      </w:r>
      <w:r w:rsidRPr="00DC4271">
        <w:fldChar w:fldCharType="separate"/>
      </w:r>
      <w:r w:rsidRPr="00DC4271">
        <w:rPr>
          <w:noProof/>
        </w:rPr>
        <w:t>Specify further details here</w:t>
      </w:r>
      <w:r w:rsidRPr="00DC4271">
        <w:fldChar w:fldCharType="end"/>
      </w:r>
    </w:p>
    <w:p w:rsidR="003433D1" w:rsidRPr="00DC4271" w:rsidRDefault="00E048ED" w:rsidP="0026145E">
      <w:pPr>
        <w:pStyle w:val="ListParagraph"/>
        <w:numPr>
          <w:ilvl w:val="0"/>
          <w:numId w:val="29"/>
        </w:numPr>
        <w:jc w:val="both"/>
        <w:rPr>
          <w:b/>
          <w:szCs w:val="20"/>
        </w:rPr>
      </w:pPr>
      <w:r w:rsidRPr="00DC4271">
        <w:rPr>
          <w:b/>
          <w:szCs w:val="20"/>
        </w:rPr>
        <w:t>Where the proposed medical service is provided in more than one setting, please describ</w:t>
      </w:r>
      <w:r w:rsidR="00AE1188" w:rsidRPr="00DC4271">
        <w:rPr>
          <w:b/>
          <w:szCs w:val="20"/>
        </w:rPr>
        <w:t>e the rationale related to each:</w:t>
      </w:r>
    </w:p>
    <w:p w:rsidR="0073597B" w:rsidRPr="00DC4271" w:rsidRDefault="006F579A" w:rsidP="0026145E">
      <w:pPr>
        <w:ind w:left="426"/>
        <w:jc w:val="both"/>
        <w:rPr>
          <w:b/>
          <w:szCs w:val="20"/>
        </w:rPr>
      </w:pPr>
      <w:r w:rsidRPr="00DC4271">
        <w:rPr>
          <w:szCs w:val="20"/>
        </w:rPr>
        <w:t>The service can only be performed in a licenced operating theatre.</w:t>
      </w:r>
    </w:p>
    <w:p w:rsidR="0022516B" w:rsidRDefault="0022516B">
      <w:pPr>
        <w:spacing w:before="0" w:after="200" w:line="276" w:lineRule="auto"/>
        <w:rPr>
          <w:b/>
          <w:szCs w:val="20"/>
        </w:rPr>
      </w:pPr>
      <w:r>
        <w:br w:type="page"/>
      </w:r>
    </w:p>
    <w:p w:rsidR="003E30FB" w:rsidRPr="00DC4271" w:rsidRDefault="003E30FB" w:rsidP="0026145E">
      <w:pPr>
        <w:pStyle w:val="Heading2"/>
        <w:jc w:val="both"/>
      </w:pPr>
      <w:r w:rsidRPr="00DC4271">
        <w:lastRenderedPageBreak/>
        <w:t>Is the proposed medical service intended to be entirely rendered in Australia?</w:t>
      </w:r>
    </w:p>
    <w:p w:rsidR="000A478F" w:rsidRPr="00DC4271" w:rsidRDefault="006F579A" w:rsidP="0026145E">
      <w:pPr>
        <w:spacing w:before="0" w:after="0"/>
        <w:ind w:left="426"/>
        <w:jc w:val="both"/>
        <w:rPr>
          <w:szCs w:val="20"/>
        </w:rPr>
      </w:pPr>
      <w:r w:rsidRPr="00DC4271">
        <w:rPr>
          <w:szCs w:val="20"/>
        </w:rPr>
        <w:fldChar w:fldCharType="begin">
          <w:ffData>
            <w:name w:val=""/>
            <w:enabled/>
            <w:calcOnExit w:val="0"/>
            <w:checkBox>
              <w:sizeAuto/>
              <w:default w:val="1"/>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000A478F" w:rsidRPr="00DC4271">
        <w:rPr>
          <w:szCs w:val="20"/>
        </w:rPr>
        <w:t xml:space="preserve"> Yes</w:t>
      </w:r>
    </w:p>
    <w:p w:rsidR="000A478F" w:rsidRPr="00DC4271" w:rsidRDefault="000A478F" w:rsidP="0026145E">
      <w:pPr>
        <w:spacing w:before="0" w:after="0"/>
        <w:ind w:left="426"/>
        <w:jc w:val="both"/>
        <w:rPr>
          <w:szCs w:val="20"/>
        </w:rPr>
      </w:pPr>
      <w:r w:rsidRPr="00DC4271">
        <w:rPr>
          <w:szCs w:val="20"/>
        </w:rPr>
        <w:fldChar w:fldCharType="begin">
          <w:ffData>
            <w:name w:val="Check2"/>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No</w:t>
      </w:r>
      <w:r w:rsidR="00C4696B" w:rsidRPr="00DC4271">
        <w:rPr>
          <w:szCs w:val="20"/>
        </w:rPr>
        <w:t xml:space="preserve"> – please specify below</w:t>
      </w:r>
    </w:p>
    <w:p w:rsidR="003E30FB" w:rsidRPr="00DC4271" w:rsidRDefault="001B29A1" w:rsidP="0026145E">
      <w:pPr>
        <w:ind w:left="426"/>
        <w:jc w:val="both"/>
      </w:pPr>
      <w:r w:rsidRPr="00DC4271">
        <w:fldChar w:fldCharType="begin">
          <w:ffData>
            <w:name w:val="Text1"/>
            <w:enabled/>
            <w:calcOnExit w:val="0"/>
            <w:textInput>
              <w:default w:val="Specify further details here"/>
            </w:textInput>
          </w:ffData>
        </w:fldChar>
      </w:r>
      <w:bookmarkStart w:id="4" w:name="Text1"/>
      <w:r w:rsidRPr="00DC4271">
        <w:instrText xml:space="preserve"> FORMTEXT </w:instrText>
      </w:r>
      <w:r w:rsidRPr="00DC4271">
        <w:fldChar w:fldCharType="separate"/>
      </w:r>
      <w:r w:rsidRPr="00DC4271">
        <w:rPr>
          <w:noProof/>
        </w:rPr>
        <w:t>Specify further details here</w:t>
      </w:r>
      <w:r w:rsidRPr="00DC4271">
        <w:fldChar w:fldCharType="end"/>
      </w:r>
      <w:bookmarkEnd w:id="4"/>
    </w:p>
    <w:p w:rsidR="000A478F" w:rsidRPr="00DC4271" w:rsidRDefault="000A478F" w:rsidP="0026145E">
      <w:pPr>
        <w:jc w:val="both"/>
        <w:rPr>
          <w:b/>
          <w:i/>
          <w:szCs w:val="20"/>
          <w:u w:val="single"/>
        </w:rPr>
      </w:pPr>
      <w:r w:rsidRPr="00DC4271">
        <w:rPr>
          <w:b/>
          <w:i/>
          <w:szCs w:val="20"/>
          <w:u w:val="single"/>
        </w:rPr>
        <w:br w:type="page"/>
      </w:r>
    </w:p>
    <w:p w:rsidR="00E60529" w:rsidRPr="00DC4271" w:rsidRDefault="005C3AE7" w:rsidP="0026145E">
      <w:pPr>
        <w:pStyle w:val="Subtitle"/>
        <w:jc w:val="both"/>
      </w:pPr>
      <w:r w:rsidRPr="00DC4271">
        <w:lastRenderedPageBreak/>
        <w:t xml:space="preserve">PART 6c – </w:t>
      </w:r>
      <w:r w:rsidR="00E60529" w:rsidRPr="00DC4271">
        <w:t>INFORMATION ABOUT THE COMPARATOR</w:t>
      </w:r>
      <w:r w:rsidR="00A83EC6" w:rsidRPr="00DC4271">
        <w:t>(S)</w:t>
      </w:r>
    </w:p>
    <w:p w:rsidR="00E60529" w:rsidRPr="00DC4271" w:rsidRDefault="00A83EC6" w:rsidP="0026145E">
      <w:pPr>
        <w:pStyle w:val="Heading2"/>
        <w:jc w:val="both"/>
      </w:pPr>
      <w:r w:rsidRPr="00DC4271">
        <w:t>Nominate the appropriate comparator(s) for the proposed medical service</w:t>
      </w:r>
      <w:r w:rsidR="00757232" w:rsidRPr="00DC4271">
        <w:t>, i</w:t>
      </w:r>
      <w:r w:rsidR="00D30BDC" w:rsidRPr="00DC4271">
        <w:t>.</w:t>
      </w:r>
      <w:r w:rsidR="000159B9" w:rsidRPr="00DC4271">
        <w:t xml:space="preserve">e. how is the proposed population currently managed in </w:t>
      </w:r>
      <w:r w:rsidR="00707D4D" w:rsidRPr="00DC4271">
        <w:t>the</w:t>
      </w:r>
      <w:r w:rsidR="000159B9" w:rsidRPr="00DC4271">
        <w:t xml:space="preserve"> absence of the proposed medical service </w:t>
      </w:r>
      <w:r w:rsidR="00257FF2" w:rsidRPr="00DC4271">
        <w:t>being available in the Australian health care system (</w:t>
      </w:r>
      <w:r w:rsidR="00757232" w:rsidRPr="00DC4271">
        <w:t xml:space="preserve">including </w:t>
      </w:r>
      <w:r w:rsidR="00257FF2" w:rsidRPr="00DC4271">
        <w:t>identify</w:t>
      </w:r>
      <w:r w:rsidR="00757232" w:rsidRPr="00DC4271">
        <w:t>ing</w:t>
      </w:r>
      <w:r w:rsidR="00E4321E" w:rsidRPr="00DC4271">
        <w:t xml:space="preserve"> health care resources that </w:t>
      </w:r>
      <w:r w:rsidR="00257FF2" w:rsidRPr="00DC4271">
        <w:t xml:space="preserve">are </w:t>
      </w:r>
      <w:r w:rsidR="00E4321E" w:rsidRPr="00DC4271">
        <w:t>need</w:t>
      </w:r>
      <w:r w:rsidR="00757232" w:rsidRPr="00DC4271">
        <w:t>ed</w:t>
      </w:r>
      <w:r w:rsidR="00E4321E" w:rsidRPr="00DC4271">
        <w:t xml:space="preserve"> to be delivered at </w:t>
      </w:r>
      <w:r w:rsidR="00257FF2" w:rsidRPr="00DC4271">
        <w:t xml:space="preserve">the </w:t>
      </w:r>
      <w:r w:rsidR="00E4321E" w:rsidRPr="00DC4271">
        <w:t xml:space="preserve">same time </w:t>
      </w:r>
      <w:r w:rsidR="00257FF2" w:rsidRPr="00DC4271">
        <w:t>as the</w:t>
      </w:r>
      <w:r w:rsidR="00E4321E" w:rsidRPr="00DC4271">
        <w:t xml:space="preserve"> </w:t>
      </w:r>
      <w:r w:rsidR="00257FF2" w:rsidRPr="00DC4271">
        <w:t xml:space="preserve">comparator </w:t>
      </w:r>
      <w:r w:rsidR="00E4321E" w:rsidRPr="00DC4271">
        <w:t>service</w:t>
      </w:r>
      <w:r w:rsidR="00257FF2" w:rsidRPr="00DC4271">
        <w:t>)</w:t>
      </w:r>
      <w:r w:rsidR="00AE1188" w:rsidRPr="00DC4271">
        <w:t>:</w:t>
      </w:r>
    </w:p>
    <w:p w:rsidR="009E51D4" w:rsidRPr="00DC4271" w:rsidRDefault="009E51D4" w:rsidP="0026145E">
      <w:pPr>
        <w:spacing w:before="60" w:after="60"/>
        <w:ind w:left="425"/>
        <w:jc w:val="both"/>
        <w:rPr>
          <w:szCs w:val="20"/>
        </w:rPr>
      </w:pPr>
      <w:r w:rsidRPr="00DC4271">
        <w:rPr>
          <w:szCs w:val="20"/>
        </w:rPr>
        <w:t>Currently patients with intermediate thickness melanoma either have clinical surveillance of the regional lymph nodes or SLNBx depending on patient wishes, after an informed discussion with their general practitioner, dermatologist, or surgeon.</w:t>
      </w:r>
    </w:p>
    <w:p w:rsidR="006F579A" w:rsidRPr="00DC4271" w:rsidRDefault="006F579A" w:rsidP="0026145E">
      <w:pPr>
        <w:spacing w:before="60" w:after="60"/>
        <w:ind w:left="425"/>
        <w:jc w:val="both"/>
        <w:rPr>
          <w:szCs w:val="20"/>
        </w:rPr>
      </w:pPr>
      <w:r w:rsidRPr="00DC4271">
        <w:rPr>
          <w:szCs w:val="20"/>
        </w:rPr>
        <w:t>SLNBx for melanoma is already being performed within the MBS but cannot be identified from other indications for lymph node biopsy (30075, 30329, 30332, 31420, 31423).</w:t>
      </w:r>
    </w:p>
    <w:p w:rsidR="00362FCF" w:rsidRPr="00DC4271" w:rsidRDefault="00362FCF" w:rsidP="0026145E">
      <w:pPr>
        <w:spacing w:before="60" w:after="60"/>
        <w:ind w:left="425"/>
        <w:jc w:val="both"/>
        <w:rPr>
          <w:szCs w:val="20"/>
        </w:rPr>
      </w:pPr>
      <w:r w:rsidRPr="00DC4271">
        <w:rPr>
          <w:szCs w:val="20"/>
        </w:rPr>
        <w:t>If the observation only group develop clinical or radiological evidence of nodal disease during follow-up (about 20%) then a therapeutic lymph node dissection is offered to those patients provided there is no distant metastases.</w:t>
      </w:r>
    </w:p>
    <w:p w:rsidR="00757232" w:rsidRPr="00DC4271" w:rsidRDefault="00AF5D1E" w:rsidP="0026145E">
      <w:pPr>
        <w:pStyle w:val="Heading2"/>
        <w:jc w:val="both"/>
      </w:pPr>
      <w:r w:rsidRPr="00DC4271">
        <w:t>Does the medical service that has been nominated as the comparator</w:t>
      </w:r>
      <w:r w:rsidR="000159B9" w:rsidRPr="00DC4271">
        <w:t xml:space="preserve"> </w:t>
      </w:r>
      <w:r w:rsidRPr="00DC4271">
        <w:t>have an existing MBS item number</w:t>
      </w:r>
      <w:r w:rsidR="00D30BDC" w:rsidRPr="00DC4271">
        <w:t>(s)</w:t>
      </w:r>
      <w:r w:rsidR="00757232" w:rsidRPr="00DC4271">
        <w:t>?</w:t>
      </w:r>
    </w:p>
    <w:p w:rsidR="006A1038" w:rsidRPr="00DC4271" w:rsidRDefault="00244434" w:rsidP="0026145E">
      <w:pPr>
        <w:spacing w:before="0" w:after="0"/>
        <w:ind w:left="426"/>
        <w:jc w:val="both"/>
        <w:rPr>
          <w:szCs w:val="20"/>
        </w:rPr>
      </w:pPr>
      <w:r w:rsidRPr="00DC4271">
        <w:rPr>
          <w:szCs w:val="20"/>
        </w:rPr>
        <w:fldChar w:fldCharType="begin">
          <w:ffData>
            <w:name w:val=""/>
            <w:enabled/>
            <w:calcOnExit w:val="0"/>
            <w:checkBox>
              <w:sizeAuto/>
              <w:default w:val="1"/>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006A1038" w:rsidRPr="00DC4271">
        <w:rPr>
          <w:szCs w:val="20"/>
        </w:rPr>
        <w:t xml:space="preserve"> Yes (please provide all relevant MBS item numbers below)</w:t>
      </w:r>
    </w:p>
    <w:p w:rsidR="000159B9" w:rsidRPr="00DC4271" w:rsidRDefault="006A1038" w:rsidP="0026145E">
      <w:pPr>
        <w:spacing w:before="0" w:after="0"/>
        <w:ind w:left="426"/>
        <w:jc w:val="both"/>
        <w:rPr>
          <w:szCs w:val="20"/>
        </w:rPr>
      </w:pPr>
      <w:r w:rsidRPr="00DC4271">
        <w:rPr>
          <w:szCs w:val="20"/>
        </w:rPr>
        <w:fldChar w:fldCharType="begin">
          <w:ffData>
            <w:name w:val="Check2"/>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No  </w:t>
      </w:r>
    </w:p>
    <w:p w:rsidR="000159B9" w:rsidRPr="00DC4271" w:rsidRDefault="00244434" w:rsidP="0026145E">
      <w:pPr>
        <w:ind w:left="426"/>
        <w:jc w:val="both"/>
        <w:rPr>
          <w:szCs w:val="20"/>
        </w:rPr>
      </w:pPr>
      <w:r w:rsidRPr="00DC4271">
        <w:rPr>
          <w:szCs w:val="20"/>
        </w:rPr>
        <w:t>30075, 30329, 30332, 31420, 31423</w:t>
      </w:r>
    </w:p>
    <w:p w:rsidR="00AF5D1E" w:rsidRPr="00DC4271" w:rsidRDefault="00AF5D1E" w:rsidP="0026145E">
      <w:pPr>
        <w:pStyle w:val="Heading2"/>
        <w:jc w:val="both"/>
      </w:pPr>
      <w:r w:rsidRPr="00DC4271">
        <w:t>Define and summarise the current cl</w:t>
      </w:r>
      <w:r w:rsidR="00F33F1A" w:rsidRPr="00DC4271">
        <w:t xml:space="preserve">inical management pathways that patients may follow </w:t>
      </w:r>
      <w:r w:rsidR="00F33F1A" w:rsidRPr="00DC4271">
        <w:rPr>
          <w:i/>
        </w:rPr>
        <w:t>after</w:t>
      </w:r>
      <w:r w:rsidR="00757232" w:rsidRPr="00DC4271">
        <w:t xml:space="preserve"> they receive</w:t>
      </w:r>
      <w:r w:rsidRPr="00DC4271">
        <w:t xml:space="preserve"> </w:t>
      </w:r>
      <w:r w:rsidR="00F33F1A" w:rsidRPr="00DC4271">
        <w:t xml:space="preserve">the medical service that has been nominated as the comparator </w:t>
      </w:r>
      <w:r w:rsidRPr="00DC4271">
        <w:t xml:space="preserve">(supplement this summary with </w:t>
      </w:r>
      <w:r w:rsidR="00F33F1A" w:rsidRPr="00DC4271">
        <w:t xml:space="preserve">an easy to follow flowchart </w:t>
      </w:r>
      <w:r w:rsidR="00757232" w:rsidRPr="00DC4271">
        <w:t xml:space="preserve">[as an attachment to the Application Form] </w:t>
      </w:r>
      <w:r w:rsidR="00F33F1A" w:rsidRPr="00DC4271">
        <w:t>dep</w:t>
      </w:r>
      <w:r w:rsidRPr="00DC4271">
        <w:t>icting the current c</w:t>
      </w:r>
      <w:r w:rsidR="0054594B" w:rsidRPr="00DC4271">
        <w:t>linical management pathway</w:t>
      </w:r>
      <w:r w:rsidR="00757232" w:rsidRPr="00DC4271">
        <w:t xml:space="preserve"> </w:t>
      </w:r>
      <w:r w:rsidR="0054594B" w:rsidRPr="00DC4271">
        <w:t>that patients may follow from the point of receiving the comparator onwards</w:t>
      </w:r>
      <w:r w:rsidR="00E4321E" w:rsidRPr="00DC4271">
        <w:t xml:space="preserve"> including health care resources</w:t>
      </w:r>
      <w:r w:rsidR="00AE1188" w:rsidRPr="00DC4271">
        <w:t>):</w:t>
      </w:r>
    </w:p>
    <w:p w:rsidR="00622C8C" w:rsidRPr="00DC4271" w:rsidRDefault="00622C8C" w:rsidP="00622C8C">
      <w:pPr>
        <w:spacing w:before="60" w:after="60"/>
        <w:ind w:left="425"/>
        <w:jc w:val="both"/>
      </w:pPr>
      <w:r w:rsidRPr="00DC4271">
        <w:rPr>
          <w:szCs w:val="20"/>
        </w:rPr>
        <w:t>Currently patients with intermediate thickness melanoma either have clinical surveillance of the regional lymph nodes or SLNBx depending on patient wishes, after an informed discussion with their general practitioner, dermatologist, or surgeon.</w:t>
      </w:r>
    </w:p>
    <w:p w:rsidR="00A83EC6" w:rsidRPr="00DC4271" w:rsidRDefault="005C3AE7" w:rsidP="0026145E">
      <w:pPr>
        <w:pStyle w:val="Heading2"/>
        <w:jc w:val="both"/>
      </w:pPr>
      <w:r w:rsidRPr="00DC4271">
        <w:t xml:space="preserve">(a) </w:t>
      </w:r>
      <w:r w:rsidR="00CD7A7D" w:rsidRPr="00DC4271">
        <w:t xml:space="preserve">Will </w:t>
      </w:r>
      <w:r w:rsidR="00A83EC6" w:rsidRPr="00DC4271">
        <w:t>the proposed medical service be used in addition to, or instead of, the nominated comparator(s)</w:t>
      </w:r>
      <w:r w:rsidR="00D30BDC" w:rsidRPr="00DC4271">
        <w:t>?</w:t>
      </w:r>
    </w:p>
    <w:p w:rsidR="001B29A1" w:rsidRPr="00DC4271" w:rsidRDefault="00244434" w:rsidP="0026145E">
      <w:pPr>
        <w:spacing w:before="0" w:after="0"/>
        <w:ind w:left="426"/>
        <w:jc w:val="both"/>
        <w:rPr>
          <w:szCs w:val="20"/>
        </w:rPr>
      </w:pPr>
      <w:r w:rsidRPr="00DC4271">
        <w:rPr>
          <w:szCs w:val="20"/>
        </w:rPr>
        <w:fldChar w:fldCharType="begin">
          <w:ffData>
            <w:name w:val=""/>
            <w:enabled/>
            <w:calcOnExit w:val="0"/>
            <w:checkBox>
              <w:sizeAuto/>
              <w:default w:val="1"/>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001B29A1" w:rsidRPr="00DC4271">
        <w:rPr>
          <w:szCs w:val="20"/>
        </w:rPr>
        <w:t xml:space="preserve"> Yes </w:t>
      </w:r>
    </w:p>
    <w:p w:rsidR="001B29A1" w:rsidRPr="00DC4271" w:rsidRDefault="001B29A1" w:rsidP="0026145E">
      <w:pPr>
        <w:spacing w:before="0" w:after="0"/>
        <w:ind w:left="426"/>
        <w:jc w:val="both"/>
        <w:rPr>
          <w:szCs w:val="20"/>
        </w:rPr>
      </w:pPr>
      <w:r w:rsidRPr="00DC4271">
        <w:rPr>
          <w:szCs w:val="20"/>
        </w:rPr>
        <w:fldChar w:fldCharType="begin">
          <w:ffData>
            <w:name w:val="Check2"/>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No  </w:t>
      </w:r>
    </w:p>
    <w:p w:rsidR="00E70D86" w:rsidRPr="00DC4271" w:rsidRDefault="00E70D86" w:rsidP="0026145E">
      <w:pPr>
        <w:pStyle w:val="Heading2"/>
        <w:numPr>
          <w:ilvl w:val="0"/>
          <w:numId w:val="30"/>
        </w:numPr>
        <w:jc w:val="both"/>
      </w:pPr>
      <w:r w:rsidRPr="00DC4271">
        <w:t xml:space="preserve">If </w:t>
      </w:r>
      <w:r w:rsidR="00D00122" w:rsidRPr="00DC4271">
        <w:t xml:space="preserve">yes, </w:t>
      </w:r>
      <w:r w:rsidRPr="00DC4271">
        <w:t xml:space="preserve">please </w:t>
      </w:r>
      <w:r w:rsidR="00F33F1A" w:rsidRPr="00DC4271">
        <w:t xml:space="preserve">outline </w:t>
      </w:r>
      <w:r w:rsidRPr="00DC4271">
        <w:t xml:space="preserve">the extent of </w:t>
      </w:r>
      <w:r w:rsidR="00F33F1A" w:rsidRPr="00DC4271">
        <w:t xml:space="preserve">which </w:t>
      </w:r>
      <w:r w:rsidR="00D00122" w:rsidRPr="00DC4271">
        <w:t xml:space="preserve">the </w:t>
      </w:r>
      <w:r w:rsidR="00F33F1A" w:rsidRPr="00DC4271">
        <w:t xml:space="preserve">current service/comparator is expected to be </w:t>
      </w:r>
      <w:r w:rsidR="00AE1188" w:rsidRPr="00DC4271">
        <w:t>substituted:</w:t>
      </w:r>
    </w:p>
    <w:p w:rsidR="003433D1" w:rsidRPr="00DC4271" w:rsidRDefault="00244434" w:rsidP="0026145E">
      <w:pPr>
        <w:ind w:left="426"/>
        <w:jc w:val="both"/>
        <w:rPr>
          <w:szCs w:val="20"/>
        </w:rPr>
      </w:pPr>
      <w:r w:rsidRPr="00DC4271">
        <w:rPr>
          <w:szCs w:val="20"/>
        </w:rPr>
        <w:t xml:space="preserve">A new MBS item number is proposed to replace existing non-specific item numbers, which encompass a broad range of indications of which SLNBx for </w:t>
      </w:r>
      <w:r w:rsidR="00622C8C">
        <w:rPr>
          <w:szCs w:val="20"/>
        </w:rPr>
        <w:t>m</w:t>
      </w:r>
      <w:r w:rsidRPr="00DC4271">
        <w:rPr>
          <w:szCs w:val="20"/>
        </w:rPr>
        <w:t>elanoma is just one.</w:t>
      </w:r>
    </w:p>
    <w:p w:rsidR="0054594B" w:rsidRPr="00DC4271" w:rsidRDefault="009C03FB" w:rsidP="0026145E">
      <w:pPr>
        <w:pStyle w:val="Heading2"/>
        <w:jc w:val="both"/>
      </w:pPr>
      <w:r w:rsidRPr="00DC4271">
        <w:t>Define and summarise how</w:t>
      </w:r>
      <w:r w:rsidR="00F33F1A" w:rsidRPr="00DC4271">
        <w:t xml:space="preserve"> curr</w:t>
      </w:r>
      <w:r w:rsidRPr="00DC4271">
        <w:t>ent clinical management pathways (from the point of service delivery onwards) are</w:t>
      </w:r>
      <w:r w:rsidR="00F33F1A" w:rsidRPr="00DC4271">
        <w:t xml:space="preserve"> expected to change as a consequence of introducing the proposed medical service </w:t>
      </w:r>
      <w:r w:rsidR="007D2358" w:rsidRPr="00DC4271">
        <w:t xml:space="preserve">including variation in health care resources </w:t>
      </w:r>
      <w:r w:rsidRPr="00DC4271">
        <w:t>(</w:t>
      </w:r>
      <w:r w:rsidR="002053F2" w:rsidRPr="00DC4271">
        <w:t xml:space="preserve">Refer to </w:t>
      </w:r>
      <w:r w:rsidR="00F33F1A" w:rsidRPr="00DC4271">
        <w:t xml:space="preserve">Question </w:t>
      </w:r>
      <w:r w:rsidR="00197D29" w:rsidRPr="00DC4271">
        <w:t>39</w:t>
      </w:r>
      <w:r w:rsidR="00F33F1A" w:rsidRPr="00DC4271">
        <w:t xml:space="preserve"> as baseline)</w:t>
      </w:r>
      <w:r w:rsidR="00AE1188" w:rsidRPr="00DC4271">
        <w:t>:</w:t>
      </w:r>
    </w:p>
    <w:p w:rsidR="00244434" w:rsidRPr="00DC4271" w:rsidRDefault="00244434" w:rsidP="0026145E">
      <w:pPr>
        <w:spacing w:before="60" w:after="60"/>
        <w:ind w:left="357"/>
        <w:jc w:val="both"/>
        <w:rPr>
          <w:szCs w:val="20"/>
        </w:rPr>
      </w:pPr>
      <w:r w:rsidRPr="00DC4271">
        <w:rPr>
          <w:szCs w:val="20"/>
        </w:rPr>
        <w:t>The pathways are already in existence and utilised with MBS numbers mentioned above.</w:t>
      </w:r>
    </w:p>
    <w:p w:rsidR="0054594B" w:rsidRPr="00DC4271" w:rsidRDefault="00244434" w:rsidP="0026145E">
      <w:pPr>
        <w:pStyle w:val="ListParagraph"/>
        <w:spacing w:before="60" w:after="60"/>
        <w:ind w:left="357"/>
        <w:contextualSpacing w:val="0"/>
        <w:jc w:val="both"/>
        <w:rPr>
          <w:b/>
          <w:szCs w:val="20"/>
        </w:rPr>
      </w:pPr>
      <w:r w:rsidRPr="00DC4271">
        <w:rPr>
          <w:szCs w:val="20"/>
        </w:rPr>
        <w:t>Potentially 30% of melanoma cases within Australia would be suitable for SLNBx.</w:t>
      </w:r>
    </w:p>
    <w:p w:rsidR="002053F2" w:rsidRPr="00DC4271" w:rsidRDefault="002053F2" w:rsidP="0026145E">
      <w:pPr>
        <w:pStyle w:val="ListParagraph"/>
        <w:ind w:left="360"/>
        <w:jc w:val="both"/>
        <w:rPr>
          <w:b/>
          <w:szCs w:val="20"/>
        </w:rPr>
      </w:pPr>
    </w:p>
    <w:p w:rsidR="001B29A1" w:rsidRPr="00DC4271" w:rsidRDefault="001B29A1" w:rsidP="0026145E">
      <w:pPr>
        <w:jc w:val="both"/>
        <w:rPr>
          <w:b/>
          <w:i/>
          <w:szCs w:val="20"/>
          <w:u w:val="single"/>
        </w:rPr>
      </w:pPr>
      <w:r w:rsidRPr="00DC4271">
        <w:rPr>
          <w:b/>
          <w:i/>
          <w:szCs w:val="20"/>
          <w:u w:val="single"/>
        </w:rPr>
        <w:br w:type="page"/>
      </w:r>
    </w:p>
    <w:p w:rsidR="00DF0D47" w:rsidRPr="00DC4271" w:rsidRDefault="005C3AE7" w:rsidP="0026145E">
      <w:pPr>
        <w:pStyle w:val="Subtitle"/>
        <w:jc w:val="both"/>
      </w:pPr>
      <w:r w:rsidRPr="00DC4271">
        <w:lastRenderedPageBreak/>
        <w:t xml:space="preserve">PART 6d – </w:t>
      </w:r>
      <w:r w:rsidR="00DF0D47" w:rsidRPr="00DC4271">
        <w:t xml:space="preserve">INFORMATION ABOUT THE </w:t>
      </w:r>
      <w:r w:rsidR="00CF5AD8" w:rsidRPr="00DC4271">
        <w:t xml:space="preserve">CLINICAL </w:t>
      </w:r>
      <w:r w:rsidR="00DF0D47" w:rsidRPr="00DC4271">
        <w:t>OUTCOME</w:t>
      </w:r>
    </w:p>
    <w:p w:rsidR="004E3CC7" w:rsidRPr="00DC4271" w:rsidRDefault="004E3CC7" w:rsidP="0026145E">
      <w:pPr>
        <w:pStyle w:val="Heading2"/>
        <w:jc w:val="both"/>
      </w:pPr>
      <w:r w:rsidRPr="00DC4271">
        <w:t>Summarise the clinical claims for the proposed medical service against the appropriate comparator(s), in terms of consequences for health outcomes</w:t>
      </w:r>
      <w:r w:rsidR="00CF5AD8" w:rsidRPr="00DC4271">
        <w:t xml:space="preserve"> (</w:t>
      </w:r>
      <w:r w:rsidR="009F0C02" w:rsidRPr="00DC4271">
        <w:t>comparative benefits and harms)</w:t>
      </w:r>
      <w:r w:rsidR="00AE1188" w:rsidRPr="00DC4271">
        <w:t>:</w:t>
      </w:r>
    </w:p>
    <w:p w:rsidR="00D03738" w:rsidRPr="00DC4271" w:rsidRDefault="00D03738" w:rsidP="00622C8C">
      <w:pPr>
        <w:pStyle w:val="ListParagraph"/>
        <w:numPr>
          <w:ilvl w:val="0"/>
          <w:numId w:val="40"/>
        </w:numPr>
        <w:spacing w:before="0" w:after="0"/>
        <w:ind w:left="714" w:hanging="357"/>
        <w:contextualSpacing w:val="0"/>
        <w:jc w:val="both"/>
        <w:rPr>
          <w:szCs w:val="20"/>
        </w:rPr>
      </w:pPr>
      <w:r w:rsidRPr="00DC4271">
        <w:rPr>
          <w:szCs w:val="20"/>
        </w:rPr>
        <w:t>Gives patients better prognostic information.</w:t>
      </w:r>
    </w:p>
    <w:p w:rsidR="00D03738" w:rsidRPr="00DC4271" w:rsidRDefault="00D03738" w:rsidP="00622C8C">
      <w:pPr>
        <w:pStyle w:val="ListParagraph"/>
        <w:numPr>
          <w:ilvl w:val="0"/>
          <w:numId w:val="40"/>
        </w:numPr>
        <w:spacing w:before="0" w:after="0"/>
        <w:ind w:left="714" w:hanging="357"/>
        <w:contextualSpacing w:val="0"/>
        <w:jc w:val="both"/>
        <w:rPr>
          <w:szCs w:val="20"/>
        </w:rPr>
      </w:pPr>
      <w:r w:rsidRPr="00DC4271">
        <w:rPr>
          <w:szCs w:val="20"/>
        </w:rPr>
        <w:t>Improved local disease control.</w:t>
      </w:r>
    </w:p>
    <w:p w:rsidR="00D03738" w:rsidRPr="00DC4271" w:rsidRDefault="00D03738" w:rsidP="00622C8C">
      <w:pPr>
        <w:pStyle w:val="ListParagraph"/>
        <w:numPr>
          <w:ilvl w:val="0"/>
          <w:numId w:val="40"/>
        </w:numPr>
        <w:spacing w:before="0" w:after="0"/>
        <w:ind w:left="714" w:hanging="357"/>
        <w:contextualSpacing w:val="0"/>
        <w:jc w:val="both"/>
        <w:rPr>
          <w:szCs w:val="20"/>
        </w:rPr>
      </w:pPr>
      <w:r w:rsidRPr="00DC4271">
        <w:rPr>
          <w:szCs w:val="20"/>
        </w:rPr>
        <w:t>Possible improved survival in lymph node positive subset who proceed on to have radical nodal clearance.</w:t>
      </w:r>
    </w:p>
    <w:p w:rsidR="00D03738" w:rsidRPr="00DC4271" w:rsidRDefault="00D03738" w:rsidP="00622C8C">
      <w:pPr>
        <w:pStyle w:val="ListParagraph"/>
        <w:numPr>
          <w:ilvl w:val="0"/>
          <w:numId w:val="40"/>
        </w:numPr>
        <w:spacing w:before="0" w:after="0"/>
        <w:ind w:left="714" w:hanging="357"/>
        <w:contextualSpacing w:val="0"/>
        <w:jc w:val="both"/>
        <w:rPr>
          <w:szCs w:val="20"/>
        </w:rPr>
      </w:pPr>
      <w:r w:rsidRPr="00DC4271">
        <w:rPr>
          <w:szCs w:val="20"/>
        </w:rPr>
        <w:t>Would usually be performed at the same occasion as wider excision of the primary site, so no additional admission. Likely admission duration would be day only or 23 hour stay.</w:t>
      </w:r>
    </w:p>
    <w:p w:rsidR="00D03738" w:rsidRPr="00DC4271" w:rsidRDefault="00D03738" w:rsidP="00622C8C">
      <w:pPr>
        <w:pStyle w:val="ListParagraph"/>
        <w:numPr>
          <w:ilvl w:val="0"/>
          <w:numId w:val="40"/>
        </w:numPr>
        <w:spacing w:before="0" w:after="0"/>
        <w:ind w:left="714" w:hanging="357"/>
        <w:contextualSpacing w:val="0"/>
        <w:jc w:val="both"/>
        <w:rPr>
          <w:szCs w:val="20"/>
        </w:rPr>
      </w:pPr>
      <w:r w:rsidRPr="00DC4271">
        <w:rPr>
          <w:szCs w:val="20"/>
        </w:rPr>
        <w:t>Minor morbidity from the node biopsy in 10% - seroma, infection, haematoma. Small risk of serious complications - nerve injury, lymphoedema.</w:t>
      </w:r>
    </w:p>
    <w:p w:rsidR="004E3CC7" w:rsidRPr="00DC4271" w:rsidRDefault="00D03738" w:rsidP="00622C8C">
      <w:pPr>
        <w:pStyle w:val="ListParagraph"/>
        <w:numPr>
          <w:ilvl w:val="0"/>
          <w:numId w:val="40"/>
        </w:numPr>
        <w:spacing w:before="0" w:after="0"/>
        <w:ind w:left="714" w:hanging="357"/>
        <w:contextualSpacing w:val="0"/>
        <w:jc w:val="both"/>
        <w:rPr>
          <w:szCs w:val="20"/>
        </w:rPr>
      </w:pPr>
      <w:r w:rsidRPr="00DC4271">
        <w:rPr>
          <w:szCs w:val="20"/>
        </w:rPr>
        <w:t>Trials of adjuvant molecular and immune therapies are currently underway (vemurafenib (BRIM-8 study); pembrolizumab) under the hypothesis that survival gains in stage IV (distant metastases) will translate into an overall survival benefit in patients with stage III disease (lymph node positive).</w:t>
      </w:r>
    </w:p>
    <w:p w:rsidR="004E3CC7" w:rsidRPr="00DC4271" w:rsidRDefault="004E3CC7" w:rsidP="0026145E">
      <w:pPr>
        <w:pStyle w:val="Heading2"/>
        <w:jc w:val="both"/>
      </w:pPr>
      <w:r w:rsidRPr="00DC4271">
        <w:t xml:space="preserve">Please advise if the </w:t>
      </w:r>
      <w:r w:rsidR="00CF5AD8" w:rsidRPr="00DC4271">
        <w:t xml:space="preserve">overall </w:t>
      </w:r>
      <w:r w:rsidRPr="00DC4271">
        <w:t>clinical claim is for:</w:t>
      </w:r>
    </w:p>
    <w:p w:rsidR="001B29A1" w:rsidRPr="00DC4271" w:rsidRDefault="00D03738" w:rsidP="0026145E">
      <w:pPr>
        <w:spacing w:before="0" w:after="0"/>
        <w:ind w:left="426"/>
        <w:jc w:val="both"/>
        <w:rPr>
          <w:szCs w:val="20"/>
        </w:rPr>
      </w:pPr>
      <w:r w:rsidRPr="00DC4271">
        <w:rPr>
          <w:szCs w:val="20"/>
        </w:rPr>
        <w:fldChar w:fldCharType="begin">
          <w:ffData>
            <w:name w:val=""/>
            <w:enabled/>
            <w:calcOnExit w:val="0"/>
            <w:checkBox>
              <w:sizeAuto/>
              <w:default w:val="1"/>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001B29A1" w:rsidRPr="00DC4271">
        <w:rPr>
          <w:szCs w:val="20"/>
        </w:rPr>
        <w:t xml:space="preserve"> Superiority</w:t>
      </w:r>
      <w:r w:rsidR="001B29A1" w:rsidRPr="00DC4271">
        <w:rPr>
          <w:szCs w:val="20"/>
        </w:rPr>
        <w:tab/>
      </w:r>
    </w:p>
    <w:p w:rsidR="004E3CC7" w:rsidRPr="00DC4271" w:rsidRDefault="001B29A1" w:rsidP="0026145E">
      <w:pPr>
        <w:spacing w:before="0" w:after="0"/>
        <w:ind w:left="426"/>
        <w:jc w:val="both"/>
        <w:rPr>
          <w:szCs w:val="20"/>
        </w:rPr>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Non-inferiority</w:t>
      </w:r>
      <w:r w:rsidRPr="00DC4271">
        <w:rPr>
          <w:szCs w:val="20"/>
        </w:rPr>
        <w:tab/>
      </w:r>
    </w:p>
    <w:p w:rsidR="00B25D20" w:rsidRPr="00DC4271" w:rsidRDefault="001B29A1" w:rsidP="0026145E">
      <w:pPr>
        <w:pStyle w:val="Heading2"/>
        <w:jc w:val="both"/>
      </w:pPr>
      <w:r w:rsidRPr="00DC4271">
        <w:t>Below, l</w:t>
      </w:r>
      <w:r w:rsidR="00B25D20" w:rsidRPr="00DC4271">
        <w:t xml:space="preserve">ist the key health outcomes </w:t>
      </w:r>
      <w:r w:rsidR="00707D4D" w:rsidRPr="00DC4271">
        <w:t xml:space="preserve">(major and minor – prioritising major key health outcomes first) </w:t>
      </w:r>
      <w:r w:rsidR="00B25D20" w:rsidRPr="00DC4271">
        <w:t>that will ne</w:t>
      </w:r>
      <w:r w:rsidR="00AD37D4" w:rsidRPr="00DC4271">
        <w:t xml:space="preserve">ed to be specifically measured </w:t>
      </w:r>
      <w:r w:rsidR="00B25D20" w:rsidRPr="00DC4271">
        <w:t>in assessing the clinical claim of the proposed medica</w:t>
      </w:r>
      <w:r w:rsidRPr="00DC4271">
        <w:t>l service versus the comparator</w:t>
      </w:r>
      <w:r w:rsidR="00AD37D4" w:rsidRPr="00DC4271">
        <w:t>:</w:t>
      </w:r>
    </w:p>
    <w:p w:rsidR="00D03738" w:rsidRPr="00DC4271" w:rsidRDefault="00D03738" w:rsidP="0026145E">
      <w:pPr>
        <w:pBdr>
          <w:top w:val="single" w:sz="4" w:space="1" w:color="auto"/>
          <w:left w:val="single" w:sz="4" w:space="4" w:color="auto"/>
          <w:bottom w:val="single" w:sz="4" w:space="1" w:color="auto"/>
          <w:right w:val="single" w:sz="4" w:space="4" w:color="auto"/>
        </w:pBdr>
        <w:jc w:val="both"/>
        <w:rPr>
          <w:b/>
          <w:szCs w:val="20"/>
        </w:rPr>
      </w:pPr>
      <w:r w:rsidRPr="00DC4271">
        <w:rPr>
          <w:szCs w:val="20"/>
        </w:rPr>
        <w:t xml:space="preserve">Both Safety and Clinical Effectiveness Outcomes have been very well documented in major published trials (see </w:t>
      </w:r>
      <w:r w:rsidRPr="00DC4271">
        <w:rPr>
          <w:i/>
          <w:szCs w:val="20"/>
        </w:rPr>
        <w:t>Final Trial Report of Sentinel-Node Biopsy versus Nodal Observation in Melanoma</w:t>
      </w:r>
      <w:r w:rsidRPr="00DC4271">
        <w:rPr>
          <w:szCs w:val="20"/>
        </w:rPr>
        <w:t xml:space="preserve"> (MSLT 1) and other trials listed in question 18).</w:t>
      </w:r>
    </w:p>
    <w:p w:rsidR="001B29A1" w:rsidRPr="00DC4271" w:rsidRDefault="001B29A1" w:rsidP="0026145E">
      <w:pPr>
        <w:pBdr>
          <w:top w:val="single" w:sz="4" w:space="1" w:color="auto"/>
          <w:left w:val="single" w:sz="4" w:space="4" w:color="auto"/>
          <w:bottom w:val="single" w:sz="4" w:space="1" w:color="auto"/>
          <w:right w:val="single" w:sz="4" w:space="4" w:color="auto"/>
        </w:pBdr>
        <w:jc w:val="both"/>
        <w:rPr>
          <w:b/>
          <w:szCs w:val="20"/>
        </w:rPr>
      </w:pPr>
      <w:r w:rsidRPr="00DC4271">
        <w:rPr>
          <w:b/>
          <w:szCs w:val="20"/>
        </w:rPr>
        <w:t xml:space="preserve">Safety Outcomes: </w:t>
      </w:r>
      <w:r w:rsidRPr="00DC4271">
        <w:fldChar w:fldCharType="begin">
          <w:ffData>
            <w:name w:val=""/>
            <w:enabled/>
            <w:calcOnExit w:val="0"/>
            <w:textInput>
              <w:default w:val="List safety outcomes here"/>
            </w:textInput>
          </w:ffData>
        </w:fldChar>
      </w:r>
      <w:r w:rsidRPr="00DC4271">
        <w:instrText xml:space="preserve"> FORMTEXT </w:instrText>
      </w:r>
      <w:r w:rsidRPr="00DC4271">
        <w:fldChar w:fldCharType="separate"/>
      </w:r>
      <w:r w:rsidRPr="00DC4271">
        <w:rPr>
          <w:noProof/>
        </w:rPr>
        <w:t>List safety outcomes here</w:t>
      </w:r>
      <w:r w:rsidRPr="00DC4271">
        <w:fldChar w:fldCharType="end"/>
      </w:r>
    </w:p>
    <w:p w:rsidR="001B29A1" w:rsidRPr="00DC4271" w:rsidRDefault="001B29A1" w:rsidP="0026145E">
      <w:pPr>
        <w:pBdr>
          <w:top w:val="single" w:sz="4" w:space="1" w:color="auto"/>
          <w:left w:val="single" w:sz="4" w:space="4" w:color="auto"/>
          <w:bottom w:val="single" w:sz="4" w:space="1" w:color="auto"/>
          <w:right w:val="single" w:sz="4" w:space="4" w:color="auto"/>
        </w:pBdr>
        <w:jc w:val="both"/>
        <w:rPr>
          <w:b/>
          <w:szCs w:val="20"/>
        </w:rPr>
      </w:pPr>
      <w:r w:rsidRPr="00DC4271">
        <w:rPr>
          <w:b/>
          <w:szCs w:val="20"/>
        </w:rPr>
        <w:t xml:space="preserve">Clinical Effectiveness Outcomes: </w:t>
      </w:r>
      <w:r w:rsidRPr="00DC4271">
        <w:fldChar w:fldCharType="begin">
          <w:ffData>
            <w:name w:val=""/>
            <w:enabled/>
            <w:calcOnExit w:val="0"/>
            <w:textInput>
              <w:default w:val="List clinical effectiveness outcomes here"/>
            </w:textInput>
          </w:ffData>
        </w:fldChar>
      </w:r>
      <w:r w:rsidRPr="00DC4271">
        <w:instrText xml:space="preserve"> FORMTEXT </w:instrText>
      </w:r>
      <w:r w:rsidRPr="00DC4271">
        <w:fldChar w:fldCharType="separate"/>
      </w:r>
      <w:r w:rsidRPr="00DC4271">
        <w:rPr>
          <w:noProof/>
        </w:rPr>
        <w:t>List clinical effectiveness outcomes here</w:t>
      </w:r>
      <w:r w:rsidRPr="00DC4271">
        <w:fldChar w:fldCharType="end"/>
      </w:r>
    </w:p>
    <w:p w:rsidR="00C776B1" w:rsidRPr="00DC4271" w:rsidRDefault="003433D1" w:rsidP="0026145E">
      <w:pPr>
        <w:pStyle w:val="Heading1"/>
      </w:pPr>
      <w:r w:rsidRPr="00DC4271">
        <w:rPr>
          <w:b/>
          <w:sz w:val="32"/>
        </w:rPr>
        <w:br w:type="page"/>
      </w:r>
      <w:r w:rsidR="005C3AE7" w:rsidRPr="00DC4271">
        <w:lastRenderedPageBreak/>
        <w:t>PART 7</w:t>
      </w:r>
      <w:r w:rsidR="00F93784" w:rsidRPr="00DC4271">
        <w:t xml:space="preserve"> – </w:t>
      </w:r>
      <w:r w:rsidR="006C74B1" w:rsidRPr="00DC4271">
        <w:t xml:space="preserve">INFORMATION ABOUT </w:t>
      </w:r>
      <w:r w:rsidR="0018630F" w:rsidRPr="00DC4271">
        <w:t xml:space="preserve">ESTIMATED </w:t>
      </w:r>
      <w:r w:rsidR="00974D50" w:rsidRPr="00DC4271">
        <w:t>UTILISATION</w:t>
      </w:r>
    </w:p>
    <w:p w:rsidR="006C74B1" w:rsidRPr="00DC4271" w:rsidRDefault="00BE0FDE" w:rsidP="0026145E">
      <w:pPr>
        <w:pStyle w:val="Heading2"/>
        <w:jc w:val="both"/>
      </w:pPr>
      <w:r w:rsidRPr="00DC4271">
        <w:t>Estimate</w:t>
      </w:r>
      <w:r w:rsidR="00974D50" w:rsidRPr="00DC4271">
        <w:t xml:space="preserve"> the prevalence</w:t>
      </w:r>
      <w:r w:rsidR="00B771AD" w:rsidRPr="00DC4271">
        <w:t xml:space="preserve"> and/or incidence</w:t>
      </w:r>
      <w:r w:rsidR="00974D50" w:rsidRPr="00DC4271">
        <w:t xml:space="preserve"> of </w:t>
      </w:r>
      <w:r w:rsidR="00AE1188" w:rsidRPr="00DC4271">
        <w:t>the proposed population:</w:t>
      </w:r>
    </w:p>
    <w:p w:rsidR="00866D6C" w:rsidRPr="00DC4271" w:rsidRDefault="00866D6C" w:rsidP="0026145E">
      <w:pPr>
        <w:spacing w:before="60" w:after="60"/>
        <w:ind w:left="425"/>
        <w:jc w:val="both"/>
        <w:rPr>
          <w:szCs w:val="20"/>
        </w:rPr>
      </w:pPr>
      <w:r w:rsidRPr="00DC4271">
        <w:rPr>
          <w:szCs w:val="20"/>
        </w:rPr>
        <w:t>30% of new cutaneous melanoma cases each year in Australia.</w:t>
      </w:r>
    </w:p>
    <w:p w:rsidR="006C74B1" w:rsidRPr="00DC4271" w:rsidRDefault="00866D6C" w:rsidP="0026145E">
      <w:pPr>
        <w:spacing w:before="60" w:after="60"/>
        <w:ind w:left="425"/>
        <w:jc w:val="both"/>
        <w:rPr>
          <w:szCs w:val="20"/>
        </w:rPr>
      </w:pPr>
      <w:r w:rsidRPr="00DC4271">
        <w:rPr>
          <w:szCs w:val="20"/>
        </w:rPr>
        <w:t>Actual use would be lower, due to patient decline, patient unsuitability, etc.</w:t>
      </w:r>
    </w:p>
    <w:p w:rsidR="00382407" w:rsidRPr="00DC4271" w:rsidRDefault="00382407" w:rsidP="0026145E">
      <w:pPr>
        <w:pStyle w:val="Heading2"/>
        <w:jc w:val="both"/>
      </w:pPr>
      <w:r w:rsidRPr="00DC4271">
        <w:t>Estimate the number of times the proposed medical service</w:t>
      </w:r>
      <w:r w:rsidR="005A58BA" w:rsidRPr="00DC4271">
        <w:t>(s)</w:t>
      </w:r>
      <w:r w:rsidRPr="00DC4271">
        <w:t xml:space="preserve"> would be </w:t>
      </w:r>
      <w:r w:rsidR="00AE1188" w:rsidRPr="00DC4271">
        <w:t>delivered to a patient per year:</w:t>
      </w:r>
    </w:p>
    <w:p w:rsidR="00382407" w:rsidRPr="00DC4271" w:rsidRDefault="00866D6C" w:rsidP="0026145E">
      <w:pPr>
        <w:ind w:left="426"/>
        <w:jc w:val="both"/>
        <w:rPr>
          <w:szCs w:val="20"/>
        </w:rPr>
      </w:pPr>
      <w:r w:rsidRPr="00DC4271">
        <w:rPr>
          <w:szCs w:val="20"/>
        </w:rPr>
        <w:t>Single use for each diagnosis of melanoma.</w:t>
      </w:r>
    </w:p>
    <w:p w:rsidR="00382407" w:rsidRPr="00DC4271" w:rsidRDefault="00382407" w:rsidP="0026145E">
      <w:pPr>
        <w:pStyle w:val="Heading2"/>
        <w:jc w:val="both"/>
      </w:pPr>
      <w:r w:rsidRPr="00DC4271">
        <w:t>How many years would the proposed medical service</w:t>
      </w:r>
      <w:r w:rsidR="005A58BA" w:rsidRPr="00DC4271">
        <w:t>(s)</w:t>
      </w:r>
      <w:r w:rsidRPr="00DC4271">
        <w:t xml:space="preserve"> be required for the patient?</w:t>
      </w:r>
    </w:p>
    <w:p w:rsidR="00382407" w:rsidRPr="00DC4271" w:rsidRDefault="00866D6C" w:rsidP="0026145E">
      <w:pPr>
        <w:ind w:left="426"/>
        <w:jc w:val="both"/>
        <w:rPr>
          <w:b/>
          <w:szCs w:val="20"/>
        </w:rPr>
      </w:pPr>
      <w:r w:rsidRPr="00DC4271">
        <w:rPr>
          <w:szCs w:val="20"/>
        </w:rPr>
        <w:t>Single use for each diagnosis of melanoma.</w:t>
      </w:r>
    </w:p>
    <w:p w:rsidR="002A6753" w:rsidRPr="00DC4271" w:rsidRDefault="000E47E7" w:rsidP="0026145E">
      <w:pPr>
        <w:pStyle w:val="Heading2"/>
        <w:jc w:val="both"/>
        <w:rPr>
          <w:b w:val="0"/>
        </w:rPr>
      </w:pPr>
      <w:r w:rsidRPr="00DC4271">
        <w:t xml:space="preserve">Estimate </w:t>
      </w:r>
      <w:r w:rsidR="002A6753" w:rsidRPr="00DC4271">
        <w:t xml:space="preserve">the projected number of patients who will utilise the proposed </w:t>
      </w:r>
      <w:r w:rsidRPr="00DC4271">
        <w:t xml:space="preserve">medical </w:t>
      </w:r>
      <w:r w:rsidR="002A6753" w:rsidRPr="00DC4271">
        <w:t>ser</w:t>
      </w:r>
      <w:r w:rsidR="00AE1188" w:rsidRPr="00DC4271">
        <w:t>vice(s) for the first full year:</w:t>
      </w:r>
    </w:p>
    <w:p w:rsidR="00AE1188" w:rsidRPr="00DC4271" w:rsidRDefault="00866D6C" w:rsidP="0026145E">
      <w:pPr>
        <w:ind w:left="426"/>
        <w:jc w:val="both"/>
        <w:rPr>
          <w:szCs w:val="20"/>
        </w:rPr>
      </w:pPr>
      <w:r w:rsidRPr="00DC4271">
        <w:rPr>
          <w:szCs w:val="20"/>
        </w:rPr>
        <w:t>2,500 - 3,000. This would include patients treated within the public health sector.</w:t>
      </w:r>
    </w:p>
    <w:p w:rsidR="00974D50" w:rsidRPr="00DC4271" w:rsidRDefault="005A58BA" w:rsidP="0026145E">
      <w:pPr>
        <w:pStyle w:val="Heading2"/>
        <w:jc w:val="both"/>
        <w:rPr>
          <w:b w:val="0"/>
        </w:rPr>
      </w:pPr>
      <w:r w:rsidRPr="00DC4271">
        <w:t>Estimate the anticipated upt</w:t>
      </w:r>
      <w:r w:rsidR="000E47E7" w:rsidRPr="00DC4271">
        <w:t>a</w:t>
      </w:r>
      <w:r w:rsidR="001B171D" w:rsidRPr="00DC4271">
        <w:t>k</w:t>
      </w:r>
      <w:r w:rsidR="000E47E7" w:rsidRPr="00DC4271">
        <w:t>e of the proposed medical service over the next three years</w:t>
      </w:r>
      <w:r w:rsidR="001B171D" w:rsidRPr="00DC4271">
        <w:t xml:space="preserve"> factoring in any constraints in the health system in meeting the needs of the proposed population (suc</w:t>
      </w:r>
      <w:r w:rsidRPr="00DC4271">
        <w:t>h as supply and demand factors)</w:t>
      </w:r>
      <w:r w:rsidR="001B171D" w:rsidRPr="00DC4271">
        <w:t xml:space="preserve"> as well as </w:t>
      </w:r>
      <w:r w:rsidR="009C03FB" w:rsidRPr="00DC4271">
        <w:t>provide commentary on</w:t>
      </w:r>
      <w:r w:rsidR="001B171D" w:rsidRPr="00DC4271">
        <w:t xml:space="preserve"> risk of ‘leakage’ to populations not targeted by the service</w:t>
      </w:r>
      <w:r w:rsidR="00AE1188" w:rsidRPr="00DC4271">
        <w:t>:</w:t>
      </w:r>
    </w:p>
    <w:p w:rsidR="00866D6C" w:rsidRPr="00DC4271" w:rsidRDefault="00866D6C" w:rsidP="0026145E">
      <w:pPr>
        <w:spacing w:before="60" w:after="60"/>
        <w:ind w:left="425"/>
        <w:jc w:val="both"/>
        <w:rPr>
          <w:szCs w:val="20"/>
        </w:rPr>
      </w:pPr>
      <w:r w:rsidRPr="00DC4271">
        <w:rPr>
          <w:szCs w:val="20"/>
        </w:rPr>
        <w:t>As mentioned in question 39, this procedure is already widely performed but is not quantifiable. The complexity of the procedure is not recognised in the current MBS, and may be a barrier to its further use.</w:t>
      </w:r>
    </w:p>
    <w:p w:rsidR="001B171D" w:rsidRPr="00DC4271" w:rsidRDefault="00866D6C" w:rsidP="0026145E">
      <w:pPr>
        <w:spacing w:before="60" w:after="60"/>
        <w:ind w:left="425"/>
        <w:jc w:val="both"/>
        <w:rPr>
          <w:szCs w:val="20"/>
        </w:rPr>
      </w:pPr>
      <w:r w:rsidRPr="00DC4271">
        <w:rPr>
          <w:szCs w:val="20"/>
        </w:rPr>
        <w:t>A SLNBx specific item number would enable accurate documentation of the prevalence of this procedure and more of the population would potentially benefit from its use.</w:t>
      </w:r>
    </w:p>
    <w:p w:rsidR="003433D1" w:rsidRPr="00DC4271" w:rsidRDefault="003433D1" w:rsidP="0026145E">
      <w:pPr>
        <w:jc w:val="both"/>
        <w:rPr>
          <w:b/>
          <w:sz w:val="32"/>
          <w:szCs w:val="32"/>
        </w:rPr>
      </w:pPr>
      <w:r w:rsidRPr="00DC4271">
        <w:rPr>
          <w:b/>
          <w:sz w:val="32"/>
          <w:szCs w:val="32"/>
        </w:rPr>
        <w:br w:type="page"/>
      </w:r>
    </w:p>
    <w:p w:rsidR="00951933" w:rsidRPr="00DC4271" w:rsidRDefault="001B5169" w:rsidP="0026145E">
      <w:pPr>
        <w:pStyle w:val="Heading1"/>
        <w:jc w:val="both"/>
      </w:pPr>
      <w:r w:rsidRPr="00DC4271">
        <w:lastRenderedPageBreak/>
        <w:t>PART 8</w:t>
      </w:r>
      <w:r w:rsidR="00F93784" w:rsidRPr="00DC4271">
        <w:t xml:space="preserve"> – </w:t>
      </w:r>
      <w:r w:rsidR="005A58BA" w:rsidRPr="00DC4271">
        <w:t>COST</w:t>
      </w:r>
      <w:r w:rsidR="00951933" w:rsidRPr="00DC4271">
        <w:t xml:space="preserve"> INFORMATION</w:t>
      </w:r>
    </w:p>
    <w:p w:rsidR="006A649A" w:rsidRPr="00DC4271" w:rsidRDefault="006A649A" w:rsidP="0026145E">
      <w:pPr>
        <w:pStyle w:val="Heading2"/>
        <w:jc w:val="both"/>
      </w:pPr>
      <w:r w:rsidRPr="00DC4271">
        <w:t>Indicate the likely</w:t>
      </w:r>
      <w:r w:rsidR="005A58BA" w:rsidRPr="00DC4271">
        <w:t xml:space="preserve"> </w:t>
      </w:r>
      <w:r w:rsidRPr="00DC4271">
        <w:t xml:space="preserve">cost of </w:t>
      </w:r>
      <w:r w:rsidR="005A58BA" w:rsidRPr="00DC4271">
        <w:t xml:space="preserve">providing the </w:t>
      </w:r>
      <w:r w:rsidRPr="00DC4271">
        <w:t>proposed medical service.</w:t>
      </w:r>
      <w:r w:rsidR="005A5D30" w:rsidRPr="00DC4271">
        <w:t xml:space="preserve"> Where possible</w:t>
      </w:r>
      <w:r w:rsidR="00802553" w:rsidRPr="00DC4271">
        <w:t>,</w:t>
      </w:r>
      <w:r w:rsidR="005A5D30" w:rsidRPr="00DC4271">
        <w:t xml:space="preserve"> please pro</w:t>
      </w:r>
      <w:r w:rsidR="00AE1188" w:rsidRPr="00DC4271">
        <w:t>vide overall cost and breakdown:</w:t>
      </w:r>
    </w:p>
    <w:p w:rsidR="00866D6C" w:rsidRPr="00DC4271" w:rsidRDefault="00866D6C" w:rsidP="0026145E">
      <w:pPr>
        <w:spacing w:before="60" w:after="60"/>
        <w:ind w:left="425"/>
        <w:jc w:val="both"/>
        <w:rPr>
          <w:szCs w:val="20"/>
        </w:rPr>
      </w:pPr>
      <w:r w:rsidRPr="00DC4271">
        <w:rPr>
          <w:szCs w:val="20"/>
        </w:rPr>
        <w:t>As per 30299.</w:t>
      </w:r>
    </w:p>
    <w:p w:rsidR="00866D6C" w:rsidRPr="00DC4271" w:rsidRDefault="00866D6C" w:rsidP="0026145E">
      <w:pPr>
        <w:spacing w:before="60" w:after="60"/>
        <w:ind w:left="425"/>
        <w:jc w:val="both"/>
        <w:rPr>
          <w:szCs w:val="20"/>
        </w:rPr>
      </w:pPr>
      <w:r w:rsidRPr="00DC4271">
        <w:rPr>
          <w:szCs w:val="20"/>
        </w:rPr>
        <w:t>This procedure is already being performed within the MBS but cannot be identified from other indications for lymph node biopsy (30075, 30329, 30332, 31420, 31423).</w:t>
      </w:r>
    </w:p>
    <w:p w:rsidR="00866D6C" w:rsidRPr="00DC4271" w:rsidRDefault="00866D6C" w:rsidP="0026145E">
      <w:pPr>
        <w:spacing w:before="60" w:after="60"/>
        <w:ind w:left="425"/>
        <w:jc w:val="both"/>
        <w:rPr>
          <w:szCs w:val="20"/>
        </w:rPr>
      </w:pPr>
      <w:r w:rsidRPr="00DC4271">
        <w:rPr>
          <w:szCs w:val="20"/>
        </w:rPr>
        <w:t>The cost is commensurate with SLNBx for breast cancer (30299-30303). This is between the value of lymph node biopsy (30075) and lymph node clearance (30330, 30335, 30336, 31426, 31429, 31438, 35551).</w:t>
      </w:r>
    </w:p>
    <w:p w:rsidR="00951933" w:rsidRPr="00DC4271" w:rsidRDefault="00866D6C" w:rsidP="0026145E">
      <w:pPr>
        <w:spacing w:before="60" w:after="60"/>
        <w:ind w:left="425"/>
        <w:jc w:val="both"/>
        <w:rPr>
          <w:szCs w:val="20"/>
        </w:rPr>
      </w:pPr>
      <w:r w:rsidRPr="00DC4271">
        <w:rPr>
          <w:szCs w:val="20"/>
        </w:rPr>
        <w:t>Future costs could rise if effective adjuvant therapy were to become indicated for node positive patients.</w:t>
      </w:r>
    </w:p>
    <w:p w:rsidR="00951933" w:rsidRPr="00DC4271" w:rsidRDefault="00951933" w:rsidP="0026145E">
      <w:pPr>
        <w:pStyle w:val="Heading2"/>
        <w:jc w:val="both"/>
      </w:pPr>
      <w:r w:rsidRPr="00DC4271">
        <w:t>Specify how long the proposed medical ser</w:t>
      </w:r>
      <w:r w:rsidR="00AE1188" w:rsidRPr="00DC4271">
        <w:t>vice typically takes to perform:</w:t>
      </w:r>
    </w:p>
    <w:p w:rsidR="00951933" w:rsidRPr="00DC4271" w:rsidRDefault="00866D6C" w:rsidP="0026145E">
      <w:pPr>
        <w:ind w:left="426"/>
        <w:jc w:val="both"/>
        <w:rPr>
          <w:b/>
          <w:szCs w:val="20"/>
        </w:rPr>
      </w:pPr>
      <w:r w:rsidRPr="00DC4271">
        <w:rPr>
          <w:szCs w:val="20"/>
        </w:rPr>
        <w:t>20-30 minutes</w:t>
      </w:r>
    </w:p>
    <w:p w:rsidR="00707D4D" w:rsidRPr="00DC4271" w:rsidRDefault="0054192F" w:rsidP="0026145E">
      <w:pPr>
        <w:pStyle w:val="Heading2"/>
        <w:jc w:val="both"/>
      </w:pPr>
      <w:r w:rsidRPr="00DC4271">
        <w:t>If public funding is sought through the MBS, please draft a proposed MBS item descriptor to define the population and medical service usage characteristics that would define eligibility for MBS funding.</w:t>
      </w:r>
    </w:p>
    <w:p w:rsidR="00AE1188" w:rsidRPr="00DC4271" w:rsidRDefault="00866D6C" w:rsidP="0026145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Cs w:val="20"/>
        </w:rPr>
      </w:pPr>
      <w:r w:rsidRPr="00DC4271">
        <w:rPr>
          <w:szCs w:val="20"/>
        </w:rPr>
        <w:t>Category 3 – Treatment of Malignant Melanoma and Locally Aggressive Skin Tumours</w:t>
      </w:r>
    </w:p>
    <w:p w:rsidR="00866D6C" w:rsidRPr="00DC4271" w:rsidRDefault="00866D6C" w:rsidP="0026145E">
      <w:pPr>
        <w:pBdr>
          <w:top w:val="single" w:sz="4" w:space="1" w:color="auto"/>
          <w:left w:val="single" w:sz="4" w:space="4" w:color="auto"/>
          <w:bottom w:val="single" w:sz="4" w:space="1" w:color="auto"/>
          <w:right w:val="single" w:sz="4" w:space="4" w:color="auto"/>
        </w:pBdr>
        <w:jc w:val="both"/>
        <w:rPr>
          <w:szCs w:val="20"/>
        </w:rPr>
      </w:pPr>
      <w:r w:rsidRPr="00DC4271">
        <w:rPr>
          <w:szCs w:val="20"/>
        </w:rPr>
        <w:t xml:space="preserve">SENTINEL LYMPH NODE BIOPSY OR BIOPSIES for cutaneous melanoma, where the primary lesion is 1.0mm or greater in depth, and appropriate excision of the primary has occurred, using preoperative lymphoscintigraphy and lymphotropic dye injection (Anaes.) (Assist.) </w:t>
      </w:r>
    </w:p>
    <w:p w:rsidR="00AE1188" w:rsidRPr="00DC4271" w:rsidRDefault="00866D6C" w:rsidP="0026145E">
      <w:pPr>
        <w:pBdr>
          <w:top w:val="single" w:sz="4" w:space="1" w:color="auto"/>
          <w:left w:val="single" w:sz="4" w:space="4" w:color="auto"/>
          <w:bottom w:val="single" w:sz="4" w:space="1" w:color="auto"/>
          <w:right w:val="single" w:sz="4" w:space="4" w:color="auto"/>
        </w:pBdr>
        <w:jc w:val="both"/>
        <w:rPr>
          <w:szCs w:val="20"/>
        </w:rPr>
      </w:pPr>
      <w:r w:rsidRPr="00DC4271">
        <w:rPr>
          <w:szCs w:val="20"/>
        </w:rPr>
        <w:t>Fee:  $637.45</w:t>
      </w:r>
    </w:p>
    <w:p w:rsidR="00AE1188" w:rsidRPr="00DC4271" w:rsidRDefault="00AE1188" w:rsidP="0026145E">
      <w:pPr>
        <w:pStyle w:val="Heading2"/>
        <w:numPr>
          <w:ilvl w:val="0"/>
          <w:numId w:val="0"/>
        </w:numPr>
        <w:ind w:left="360"/>
        <w:jc w:val="both"/>
      </w:pPr>
      <w:r w:rsidRPr="00DC4271">
        <w:br w:type="page"/>
      </w:r>
    </w:p>
    <w:p w:rsidR="00E058F2" w:rsidRPr="00DC4271" w:rsidRDefault="001B5169" w:rsidP="0026145E">
      <w:pPr>
        <w:pStyle w:val="Heading1"/>
        <w:jc w:val="both"/>
      </w:pPr>
      <w:r w:rsidRPr="00DC4271">
        <w:lastRenderedPageBreak/>
        <w:t>PART 9</w:t>
      </w:r>
      <w:r w:rsidR="00F93784" w:rsidRPr="00DC4271">
        <w:t xml:space="preserve"> – </w:t>
      </w:r>
      <w:r w:rsidR="00E058F2" w:rsidRPr="00DC4271">
        <w:t>FEEDBACK</w:t>
      </w:r>
    </w:p>
    <w:p w:rsidR="00E058F2" w:rsidRPr="00DC4271" w:rsidRDefault="00E058F2" w:rsidP="0026145E">
      <w:pPr>
        <w:jc w:val="both"/>
        <w:rPr>
          <w:szCs w:val="20"/>
        </w:rPr>
      </w:pPr>
      <w:r w:rsidRPr="00DC4271">
        <w:rPr>
          <w:szCs w:val="20"/>
        </w:rPr>
        <w:t>The Department</w:t>
      </w:r>
      <w:r w:rsidR="005A58BA" w:rsidRPr="00DC4271">
        <w:rPr>
          <w:szCs w:val="20"/>
        </w:rPr>
        <w:t xml:space="preserve"> is interested in your feedback.</w:t>
      </w:r>
    </w:p>
    <w:p w:rsidR="00E058F2" w:rsidRPr="00DC4271" w:rsidRDefault="00E058F2" w:rsidP="0026145E">
      <w:pPr>
        <w:pStyle w:val="Heading2"/>
        <w:jc w:val="both"/>
      </w:pPr>
      <w:r w:rsidRPr="00DC4271">
        <w:t>How long did it take to complete the Application Form?</w:t>
      </w:r>
    </w:p>
    <w:p w:rsidR="00E058F2" w:rsidRPr="00DC4271" w:rsidRDefault="00622C8C" w:rsidP="0026145E">
      <w:pPr>
        <w:ind w:left="426"/>
        <w:jc w:val="both"/>
        <w:rPr>
          <w:szCs w:val="20"/>
        </w:rPr>
      </w:pPr>
      <w:r>
        <w:t>8</w:t>
      </w:r>
      <w:r w:rsidR="00866D6C" w:rsidRPr="00DC4271">
        <w:t xml:space="preserve"> hours</w:t>
      </w:r>
    </w:p>
    <w:p w:rsidR="001845D9" w:rsidRPr="00DC4271" w:rsidRDefault="001B5169" w:rsidP="0026145E">
      <w:pPr>
        <w:pStyle w:val="Heading2"/>
        <w:jc w:val="both"/>
      </w:pPr>
      <w:r w:rsidRPr="00DC4271">
        <w:t xml:space="preserve">(a) </w:t>
      </w:r>
      <w:r w:rsidR="001845D9" w:rsidRPr="00DC4271">
        <w:t xml:space="preserve">Was the Application Form </w:t>
      </w:r>
      <w:r w:rsidR="0081650F" w:rsidRPr="00DC4271">
        <w:t>clear and easy to complete?</w:t>
      </w:r>
    </w:p>
    <w:p w:rsidR="00603D04" w:rsidRPr="00DC4271" w:rsidRDefault="00603D04" w:rsidP="0026145E">
      <w:pPr>
        <w:spacing w:before="0" w:after="0"/>
        <w:ind w:left="426"/>
        <w:jc w:val="both"/>
        <w:rPr>
          <w:szCs w:val="20"/>
        </w:rPr>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Yes</w:t>
      </w:r>
      <w:r w:rsidRPr="00DC4271">
        <w:rPr>
          <w:szCs w:val="20"/>
        </w:rPr>
        <w:tab/>
      </w:r>
    </w:p>
    <w:p w:rsidR="00603D04" w:rsidRPr="00DC4271" w:rsidRDefault="00866D6C" w:rsidP="0026145E">
      <w:pPr>
        <w:spacing w:before="0" w:after="0"/>
        <w:ind w:left="426"/>
        <w:jc w:val="both"/>
        <w:rPr>
          <w:szCs w:val="20"/>
        </w:rPr>
      </w:pPr>
      <w:r w:rsidRPr="00DC4271">
        <w:rPr>
          <w:szCs w:val="20"/>
        </w:rPr>
        <w:fldChar w:fldCharType="begin">
          <w:ffData>
            <w:name w:val=""/>
            <w:enabled/>
            <w:calcOnExit w:val="0"/>
            <w:checkBox>
              <w:sizeAuto/>
              <w:default w:val="1"/>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00603D04" w:rsidRPr="00DC4271">
        <w:rPr>
          <w:szCs w:val="20"/>
        </w:rPr>
        <w:t xml:space="preserve"> No</w:t>
      </w:r>
    </w:p>
    <w:p w:rsidR="003D6DE1" w:rsidRPr="00DC4271" w:rsidRDefault="00603D04" w:rsidP="0026145E">
      <w:pPr>
        <w:pStyle w:val="Heading2"/>
        <w:numPr>
          <w:ilvl w:val="0"/>
          <w:numId w:val="31"/>
        </w:numPr>
        <w:jc w:val="both"/>
      </w:pPr>
      <w:r w:rsidRPr="00DC4271">
        <w:t>If no, provide areas of concern:</w:t>
      </w:r>
    </w:p>
    <w:p w:rsidR="003D6DE1" w:rsidRPr="00DC4271" w:rsidRDefault="00866D6C" w:rsidP="0026145E">
      <w:pPr>
        <w:ind w:left="426"/>
        <w:jc w:val="both"/>
        <w:rPr>
          <w:szCs w:val="20"/>
        </w:rPr>
      </w:pPr>
      <w:r w:rsidRPr="00DC4271">
        <w:rPr>
          <w:szCs w:val="20"/>
        </w:rPr>
        <w:t>There was limited flexibility in the questions for this particular application, which is for a procedure that is already occurring without a specific item number.</w:t>
      </w:r>
    </w:p>
    <w:p w:rsidR="00E058F2" w:rsidRPr="00DC4271" w:rsidRDefault="001B5169" w:rsidP="0026145E">
      <w:pPr>
        <w:pStyle w:val="Heading2"/>
        <w:jc w:val="both"/>
      </w:pPr>
      <w:r w:rsidRPr="00DC4271">
        <w:t xml:space="preserve">(a) </w:t>
      </w:r>
      <w:r w:rsidR="00E058F2" w:rsidRPr="00DC4271">
        <w:t>Are the associated Guidelines to the Application Form useful?</w:t>
      </w:r>
    </w:p>
    <w:p w:rsidR="00603D04" w:rsidRPr="00DC4271" w:rsidRDefault="00866D6C" w:rsidP="0026145E">
      <w:pPr>
        <w:spacing w:before="0" w:after="0"/>
        <w:ind w:left="426"/>
        <w:jc w:val="both"/>
        <w:rPr>
          <w:szCs w:val="20"/>
        </w:rPr>
      </w:pPr>
      <w:r w:rsidRPr="00DC4271">
        <w:rPr>
          <w:szCs w:val="20"/>
        </w:rPr>
        <w:fldChar w:fldCharType="begin">
          <w:ffData>
            <w:name w:val=""/>
            <w:enabled/>
            <w:calcOnExit w:val="0"/>
            <w:checkBox>
              <w:sizeAuto/>
              <w:default w:val="1"/>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00603D04" w:rsidRPr="00DC4271">
        <w:rPr>
          <w:szCs w:val="20"/>
        </w:rPr>
        <w:t xml:space="preserve"> Yes</w:t>
      </w:r>
      <w:r w:rsidR="00603D04" w:rsidRPr="00DC4271">
        <w:rPr>
          <w:szCs w:val="20"/>
        </w:rPr>
        <w:tab/>
      </w:r>
    </w:p>
    <w:p w:rsidR="00603D04" w:rsidRPr="00DC4271" w:rsidRDefault="00603D04" w:rsidP="0026145E">
      <w:pPr>
        <w:spacing w:before="0" w:after="0"/>
        <w:ind w:left="426"/>
        <w:jc w:val="both"/>
        <w:rPr>
          <w:szCs w:val="20"/>
        </w:rPr>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No</w:t>
      </w:r>
    </w:p>
    <w:p w:rsidR="003D6DE1" w:rsidRPr="00DC4271" w:rsidRDefault="003D6DE1" w:rsidP="0026145E">
      <w:pPr>
        <w:pStyle w:val="Heading2"/>
        <w:numPr>
          <w:ilvl w:val="0"/>
          <w:numId w:val="32"/>
        </w:numPr>
        <w:jc w:val="both"/>
      </w:pPr>
      <w:r w:rsidRPr="00DC4271">
        <w:t>If no, what areas did you find not to be useful?</w:t>
      </w:r>
    </w:p>
    <w:p w:rsidR="003D6DE1" w:rsidRPr="00DC4271" w:rsidRDefault="00603D04" w:rsidP="0026145E">
      <w:pPr>
        <w:ind w:left="426"/>
        <w:jc w:val="both"/>
        <w:rPr>
          <w:szCs w:val="20"/>
        </w:rPr>
      </w:pPr>
      <w:r w:rsidRPr="00DC4271">
        <w:fldChar w:fldCharType="begin">
          <w:ffData>
            <w:name w:val=""/>
            <w:enabled/>
            <w:calcOnExit w:val="0"/>
            <w:textInput>
              <w:default w:val="Insert feedback here"/>
            </w:textInput>
          </w:ffData>
        </w:fldChar>
      </w:r>
      <w:r w:rsidRPr="00DC4271">
        <w:instrText xml:space="preserve"> FORMTEXT </w:instrText>
      </w:r>
      <w:r w:rsidRPr="00DC4271">
        <w:fldChar w:fldCharType="separate"/>
      </w:r>
      <w:r w:rsidRPr="00DC4271">
        <w:rPr>
          <w:noProof/>
        </w:rPr>
        <w:t>Insert feedback here</w:t>
      </w:r>
      <w:r w:rsidRPr="00DC4271">
        <w:fldChar w:fldCharType="end"/>
      </w:r>
    </w:p>
    <w:p w:rsidR="00E058F2" w:rsidRPr="00DC4271" w:rsidRDefault="001B5169" w:rsidP="0026145E">
      <w:pPr>
        <w:pStyle w:val="Heading2"/>
        <w:jc w:val="both"/>
      </w:pPr>
      <w:r w:rsidRPr="00DC4271">
        <w:t xml:space="preserve">(a) </w:t>
      </w:r>
      <w:r w:rsidR="00E058F2" w:rsidRPr="00DC4271">
        <w:t>Is there any information that the Department should consider in the future</w:t>
      </w:r>
      <w:r w:rsidR="00CF2DFA" w:rsidRPr="00DC4271">
        <w:t xml:space="preserve"> relating to the questions within the Application Form</w:t>
      </w:r>
      <w:r w:rsidR="00E058F2" w:rsidRPr="00DC4271">
        <w:t xml:space="preserve"> that is not contained in the Application Form?</w:t>
      </w:r>
    </w:p>
    <w:p w:rsidR="00603D04" w:rsidRPr="00DC4271" w:rsidRDefault="00603D04" w:rsidP="0026145E">
      <w:pPr>
        <w:spacing w:before="0" w:after="0"/>
        <w:ind w:left="426"/>
        <w:jc w:val="both"/>
        <w:rPr>
          <w:szCs w:val="20"/>
        </w:rPr>
      </w:pPr>
      <w:r w:rsidRPr="00DC4271">
        <w:rPr>
          <w:szCs w:val="20"/>
        </w:rPr>
        <w:fldChar w:fldCharType="begin">
          <w:ffData>
            <w:name w:val="Check1"/>
            <w:enabled/>
            <w:calcOnExit w:val="0"/>
            <w:checkBox>
              <w:sizeAuto/>
              <w:default w:val="0"/>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Pr="00DC4271">
        <w:rPr>
          <w:szCs w:val="20"/>
        </w:rPr>
        <w:t xml:space="preserve"> Yes</w:t>
      </w:r>
      <w:r w:rsidRPr="00DC4271">
        <w:rPr>
          <w:szCs w:val="20"/>
        </w:rPr>
        <w:tab/>
      </w:r>
    </w:p>
    <w:p w:rsidR="00603D04" w:rsidRPr="00DC4271" w:rsidRDefault="00454BCD" w:rsidP="0026145E">
      <w:pPr>
        <w:spacing w:before="0" w:after="0"/>
        <w:ind w:left="426"/>
        <w:jc w:val="both"/>
        <w:rPr>
          <w:szCs w:val="20"/>
        </w:rPr>
      </w:pPr>
      <w:r w:rsidRPr="00DC4271">
        <w:rPr>
          <w:szCs w:val="20"/>
        </w:rPr>
        <w:fldChar w:fldCharType="begin">
          <w:ffData>
            <w:name w:val=""/>
            <w:enabled/>
            <w:calcOnExit w:val="0"/>
            <w:checkBox>
              <w:sizeAuto/>
              <w:default w:val="1"/>
            </w:checkBox>
          </w:ffData>
        </w:fldChar>
      </w:r>
      <w:r w:rsidRPr="00DC4271">
        <w:rPr>
          <w:szCs w:val="20"/>
        </w:rPr>
        <w:instrText xml:space="preserve"> FORMCHECKBOX </w:instrText>
      </w:r>
      <w:r w:rsidR="00C26A30">
        <w:rPr>
          <w:szCs w:val="20"/>
        </w:rPr>
      </w:r>
      <w:r w:rsidR="00C26A30">
        <w:rPr>
          <w:szCs w:val="20"/>
        </w:rPr>
        <w:fldChar w:fldCharType="separate"/>
      </w:r>
      <w:r w:rsidRPr="00DC4271">
        <w:rPr>
          <w:szCs w:val="20"/>
        </w:rPr>
        <w:fldChar w:fldCharType="end"/>
      </w:r>
      <w:r w:rsidR="00603D04" w:rsidRPr="00DC4271">
        <w:rPr>
          <w:szCs w:val="20"/>
        </w:rPr>
        <w:t xml:space="preserve"> No</w:t>
      </w:r>
    </w:p>
    <w:p w:rsidR="001845D9" w:rsidRPr="00DC4271" w:rsidRDefault="001845D9" w:rsidP="0026145E">
      <w:pPr>
        <w:pStyle w:val="Heading2"/>
        <w:numPr>
          <w:ilvl w:val="0"/>
          <w:numId w:val="33"/>
        </w:numPr>
        <w:jc w:val="both"/>
      </w:pPr>
      <w:r w:rsidRPr="00DC4271">
        <w:t>If yes, please advise:</w:t>
      </w:r>
    </w:p>
    <w:p w:rsidR="00451840" w:rsidRDefault="00603D04" w:rsidP="0026145E">
      <w:pPr>
        <w:ind w:left="426"/>
        <w:jc w:val="both"/>
        <w:rPr>
          <w:szCs w:val="20"/>
        </w:rPr>
      </w:pPr>
      <w:r w:rsidRPr="00DC4271">
        <w:fldChar w:fldCharType="begin">
          <w:ffData>
            <w:name w:val=""/>
            <w:enabled/>
            <w:calcOnExit w:val="0"/>
            <w:textInput>
              <w:default w:val="Insert feedback here"/>
            </w:textInput>
          </w:ffData>
        </w:fldChar>
      </w:r>
      <w:r w:rsidRPr="00DC4271">
        <w:instrText xml:space="preserve"> FORMTEXT </w:instrText>
      </w:r>
      <w:r w:rsidRPr="00DC4271">
        <w:fldChar w:fldCharType="separate"/>
      </w:r>
      <w:r w:rsidRPr="00DC4271">
        <w:rPr>
          <w:noProof/>
        </w:rPr>
        <w:t>Insert feedback here</w:t>
      </w:r>
      <w:r w:rsidRPr="00DC4271">
        <w:fldChar w:fldCharType="end"/>
      </w: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A30" w:rsidRDefault="00C26A30" w:rsidP="00CF2DFA">
      <w:pPr>
        <w:spacing w:after="0"/>
      </w:pPr>
      <w:r>
        <w:separator/>
      </w:r>
    </w:p>
  </w:endnote>
  <w:endnote w:type="continuationSeparator" w:id="0">
    <w:p w:rsidR="00C26A30" w:rsidRDefault="00C26A30"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879705671"/>
      <w:docPartObj>
        <w:docPartGallery w:val="Page Numbers (Bottom of Page)"/>
        <w:docPartUnique/>
      </w:docPartObj>
    </w:sdtPr>
    <w:sdtEndPr>
      <w:rPr>
        <w:color w:val="808080" w:themeColor="background1" w:themeShade="80"/>
        <w:spacing w:val="60"/>
      </w:rPr>
    </w:sdtEndPr>
    <w:sdtContent>
      <w:p w:rsidR="00C26A30" w:rsidRDefault="00C26A30">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634740" w:rsidRPr="00634740">
          <w:rPr>
            <w:b/>
            <w:bCs/>
            <w:noProof/>
            <w:sz w:val="18"/>
            <w:szCs w:val="18"/>
          </w:rPr>
          <w:t>9</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C26A30" w:rsidRPr="003F7CB9" w:rsidRDefault="00C26A30"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A30" w:rsidRDefault="00C26A30" w:rsidP="00CF2DFA">
      <w:pPr>
        <w:spacing w:after="0"/>
      </w:pPr>
      <w:r>
        <w:separator/>
      </w:r>
    </w:p>
  </w:footnote>
  <w:footnote w:type="continuationSeparator" w:id="0">
    <w:p w:rsidR="00C26A30" w:rsidRDefault="00C26A30" w:rsidP="00CF2D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9A0749"/>
    <w:multiLevelType w:val="hybridMultilevel"/>
    <w:tmpl w:val="77323166"/>
    <w:lvl w:ilvl="0" w:tplc="0C090019">
      <w:start w:val="1"/>
      <w:numFmt w:val="lowerLetter"/>
      <w:lvlText w:val="%1."/>
      <w:lvlJc w:val="left"/>
      <w:pPr>
        <w:ind w:left="1440" w:hanging="72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F681D86"/>
    <w:multiLevelType w:val="hybridMultilevel"/>
    <w:tmpl w:val="9136458E"/>
    <w:lvl w:ilvl="0" w:tplc="0C090019">
      <w:start w:val="1"/>
      <w:numFmt w:val="lowerLetter"/>
      <w:lvlText w:val="%1."/>
      <w:lvlJc w:val="left"/>
      <w:pPr>
        <w:ind w:left="1440" w:hanging="72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2EE67041"/>
    <w:multiLevelType w:val="hybridMultilevel"/>
    <w:tmpl w:val="7E1A4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3DF7BAB"/>
    <w:multiLevelType w:val="hybridMultilevel"/>
    <w:tmpl w:val="3C90A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11"/>
  </w:num>
  <w:num w:numId="4">
    <w:abstractNumId w:val="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19"/>
  </w:num>
  <w:num w:numId="26">
    <w:abstractNumId w:val="3"/>
  </w:num>
  <w:num w:numId="27">
    <w:abstractNumId w:val="16"/>
  </w:num>
  <w:num w:numId="28">
    <w:abstractNumId w:val="12"/>
  </w:num>
  <w:num w:numId="29">
    <w:abstractNumId w:val="20"/>
  </w:num>
  <w:num w:numId="30">
    <w:abstractNumId w:val="2"/>
  </w:num>
  <w:num w:numId="31">
    <w:abstractNumId w:val="18"/>
  </w:num>
  <w:num w:numId="32">
    <w:abstractNumId w:val="6"/>
  </w:num>
  <w:num w:numId="33">
    <w:abstractNumId w:val="17"/>
  </w:num>
  <w:num w:numId="34">
    <w:abstractNumId w:val="5"/>
  </w:num>
  <w:num w:numId="35">
    <w:abstractNumId w:val="13"/>
  </w:num>
  <w:num w:numId="36">
    <w:abstractNumId w:val="0"/>
  </w:num>
  <w:num w:numId="37">
    <w:abstractNumId w:val="7"/>
  </w:num>
  <w:num w:numId="38">
    <w:abstractNumId w:val="8"/>
  </w:num>
  <w:num w:numId="39">
    <w:abstractNumId w:val="2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110DC"/>
    <w:rsid w:val="000158AA"/>
    <w:rsid w:val="000159B9"/>
    <w:rsid w:val="00016B6E"/>
    <w:rsid w:val="00017DF0"/>
    <w:rsid w:val="0002111D"/>
    <w:rsid w:val="00023E21"/>
    <w:rsid w:val="00025ABC"/>
    <w:rsid w:val="00026412"/>
    <w:rsid w:val="00031F6F"/>
    <w:rsid w:val="00034D6E"/>
    <w:rsid w:val="0005089D"/>
    <w:rsid w:val="000525BC"/>
    <w:rsid w:val="00073222"/>
    <w:rsid w:val="000770BA"/>
    <w:rsid w:val="00092580"/>
    <w:rsid w:val="000955E7"/>
    <w:rsid w:val="000A110D"/>
    <w:rsid w:val="000A478F"/>
    <w:rsid w:val="000A5B32"/>
    <w:rsid w:val="000B3CD0"/>
    <w:rsid w:val="000D066E"/>
    <w:rsid w:val="000D0831"/>
    <w:rsid w:val="000E47E7"/>
    <w:rsid w:val="000E5439"/>
    <w:rsid w:val="00102686"/>
    <w:rsid w:val="0011036E"/>
    <w:rsid w:val="001130B0"/>
    <w:rsid w:val="0011369B"/>
    <w:rsid w:val="0011742E"/>
    <w:rsid w:val="00123D10"/>
    <w:rsid w:val="00124B00"/>
    <w:rsid w:val="00126B33"/>
    <w:rsid w:val="00134A59"/>
    <w:rsid w:val="001507D0"/>
    <w:rsid w:val="00154B00"/>
    <w:rsid w:val="001644E9"/>
    <w:rsid w:val="00167B93"/>
    <w:rsid w:val="001845D9"/>
    <w:rsid w:val="0018630F"/>
    <w:rsid w:val="001906CD"/>
    <w:rsid w:val="00191B99"/>
    <w:rsid w:val="00197D29"/>
    <w:rsid w:val="001A02E3"/>
    <w:rsid w:val="001A1ADF"/>
    <w:rsid w:val="001A365C"/>
    <w:rsid w:val="001B171D"/>
    <w:rsid w:val="001B29A1"/>
    <w:rsid w:val="001B5169"/>
    <w:rsid w:val="001B6164"/>
    <w:rsid w:val="001D77ED"/>
    <w:rsid w:val="001E1180"/>
    <w:rsid w:val="001E23EA"/>
    <w:rsid w:val="001E6919"/>
    <w:rsid w:val="001E6958"/>
    <w:rsid w:val="00201924"/>
    <w:rsid w:val="00202473"/>
    <w:rsid w:val="002053F2"/>
    <w:rsid w:val="00206D63"/>
    <w:rsid w:val="0021185D"/>
    <w:rsid w:val="0022516B"/>
    <w:rsid w:val="00226777"/>
    <w:rsid w:val="00235BD1"/>
    <w:rsid w:val="00241EF2"/>
    <w:rsid w:val="00242B0E"/>
    <w:rsid w:val="00244434"/>
    <w:rsid w:val="00247DF0"/>
    <w:rsid w:val="00254813"/>
    <w:rsid w:val="00257FF2"/>
    <w:rsid w:val="0026145E"/>
    <w:rsid w:val="00265822"/>
    <w:rsid w:val="0027105F"/>
    <w:rsid w:val="002711FB"/>
    <w:rsid w:val="00275D11"/>
    <w:rsid w:val="00283318"/>
    <w:rsid w:val="00285525"/>
    <w:rsid w:val="00294CD8"/>
    <w:rsid w:val="002A270B"/>
    <w:rsid w:val="002A40AE"/>
    <w:rsid w:val="002A50FD"/>
    <w:rsid w:val="002A569D"/>
    <w:rsid w:val="002A6753"/>
    <w:rsid w:val="002B28D7"/>
    <w:rsid w:val="002B7EB6"/>
    <w:rsid w:val="002C0B61"/>
    <w:rsid w:val="002C15E6"/>
    <w:rsid w:val="002C247D"/>
    <w:rsid w:val="002C3345"/>
    <w:rsid w:val="002D409A"/>
    <w:rsid w:val="002F30E7"/>
    <w:rsid w:val="002F55EF"/>
    <w:rsid w:val="00300EEB"/>
    <w:rsid w:val="003013A9"/>
    <w:rsid w:val="003020B5"/>
    <w:rsid w:val="003027BB"/>
    <w:rsid w:val="00310A10"/>
    <w:rsid w:val="0031789C"/>
    <w:rsid w:val="00327D25"/>
    <w:rsid w:val="003319A7"/>
    <w:rsid w:val="00334FE3"/>
    <w:rsid w:val="003421AE"/>
    <w:rsid w:val="003433D1"/>
    <w:rsid w:val="00344B24"/>
    <w:rsid w:val="003456B9"/>
    <w:rsid w:val="0035067D"/>
    <w:rsid w:val="00352047"/>
    <w:rsid w:val="00353A16"/>
    <w:rsid w:val="0035776D"/>
    <w:rsid w:val="00362FCF"/>
    <w:rsid w:val="00364FD9"/>
    <w:rsid w:val="00367C1B"/>
    <w:rsid w:val="00376B61"/>
    <w:rsid w:val="00382407"/>
    <w:rsid w:val="00386A64"/>
    <w:rsid w:val="00386FA1"/>
    <w:rsid w:val="00390142"/>
    <w:rsid w:val="00392F00"/>
    <w:rsid w:val="00397377"/>
    <w:rsid w:val="003A22DE"/>
    <w:rsid w:val="003A2860"/>
    <w:rsid w:val="003A3C35"/>
    <w:rsid w:val="003A7D30"/>
    <w:rsid w:val="003B3C5C"/>
    <w:rsid w:val="003C47CA"/>
    <w:rsid w:val="003D6DE1"/>
    <w:rsid w:val="003D795C"/>
    <w:rsid w:val="003E30FB"/>
    <w:rsid w:val="003F2711"/>
    <w:rsid w:val="003F6C70"/>
    <w:rsid w:val="003F7CB9"/>
    <w:rsid w:val="00403333"/>
    <w:rsid w:val="00411735"/>
    <w:rsid w:val="0043654D"/>
    <w:rsid w:val="00451840"/>
    <w:rsid w:val="00454956"/>
    <w:rsid w:val="00454BCD"/>
    <w:rsid w:val="00457DE6"/>
    <w:rsid w:val="00460C9A"/>
    <w:rsid w:val="00464924"/>
    <w:rsid w:val="0047581D"/>
    <w:rsid w:val="00480289"/>
    <w:rsid w:val="00481279"/>
    <w:rsid w:val="00482F3D"/>
    <w:rsid w:val="00483368"/>
    <w:rsid w:val="00494011"/>
    <w:rsid w:val="004A0BF4"/>
    <w:rsid w:val="004A263B"/>
    <w:rsid w:val="004A68EF"/>
    <w:rsid w:val="004B5300"/>
    <w:rsid w:val="004B68AE"/>
    <w:rsid w:val="004C35B0"/>
    <w:rsid w:val="004C49EF"/>
    <w:rsid w:val="004C4A19"/>
    <w:rsid w:val="004C5570"/>
    <w:rsid w:val="004C5FE0"/>
    <w:rsid w:val="004D00C9"/>
    <w:rsid w:val="004E16F5"/>
    <w:rsid w:val="004E3CC7"/>
    <w:rsid w:val="004E5B69"/>
    <w:rsid w:val="004F2A87"/>
    <w:rsid w:val="0050517E"/>
    <w:rsid w:val="00507C56"/>
    <w:rsid w:val="0052344E"/>
    <w:rsid w:val="00526478"/>
    <w:rsid w:val="00530204"/>
    <w:rsid w:val="00534C5F"/>
    <w:rsid w:val="00540257"/>
    <w:rsid w:val="0054192F"/>
    <w:rsid w:val="00544EB3"/>
    <w:rsid w:val="0054594B"/>
    <w:rsid w:val="0054749B"/>
    <w:rsid w:val="00551CC6"/>
    <w:rsid w:val="00560541"/>
    <w:rsid w:val="005672D0"/>
    <w:rsid w:val="00572CEB"/>
    <w:rsid w:val="005834C9"/>
    <w:rsid w:val="005A1500"/>
    <w:rsid w:val="005A58BA"/>
    <w:rsid w:val="005A5D30"/>
    <w:rsid w:val="005A6AB9"/>
    <w:rsid w:val="005C333E"/>
    <w:rsid w:val="005C3AE7"/>
    <w:rsid w:val="005D0677"/>
    <w:rsid w:val="005E294C"/>
    <w:rsid w:val="005E2CE3"/>
    <w:rsid w:val="005E5715"/>
    <w:rsid w:val="005F3F07"/>
    <w:rsid w:val="00603D04"/>
    <w:rsid w:val="00606857"/>
    <w:rsid w:val="00615F42"/>
    <w:rsid w:val="00622C8C"/>
    <w:rsid w:val="006258C2"/>
    <w:rsid w:val="00626365"/>
    <w:rsid w:val="00630E22"/>
    <w:rsid w:val="00634740"/>
    <w:rsid w:val="0064168C"/>
    <w:rsid w:val="00647ECB"/>
    <w:rsid w:val="00657B46"/>
    <w:rsid w:val="006751A9"/>
    <w:rsid w:val="006764EC"/>
    <w:rsid w:val="006835FE"/>
    <w:rsid w:val="00693BFD"/>
    <w:rsid w:val="00695065"/>
    <w:rsid w:val="006A1038"/>
    <w:rsid w:val="006A3ED0"/>
    <w:rsid w:val="006A649A"/>
    <w:rsid w:val="006B1B49"/>
    <w:rsid w:val="006B6390"/>
    <w:rsid w:val="006C0356"/>
    <w:rsid w:val="006C0843"/>
    <w:rsid w:val="006C74B1"/>
    <w:rsid w:val="006E57AA"/>
    <w:rsid w:val="006F20CF"/>
    <w:rsid w:val="006F38ED"/>
    <w:rsid w:val="006F3B0E"/>
    <w:rsid w:val="006F579A"/>
    <w:rsid w:val="00707D4D"/>
    <w:rsid w:val="00714FC4"/>
    <w:rsid w:val="00723503"/>
    <w:rsid w:val="00730C04"/>
    <w:rsid w:val="0073597B"/>
    <w:rsid w:val="007378F6"/>
    <w:rsid w:val="0074545D"/>
    <w:rsid w:val="007522E3"/>
    <w:rsid w:val="0075335B"/>
    <w:rsid w:val="00753C44"/>
    <w:rsid w:val="00754383"/>
    <w:rsid w:val="007564D1"/>
    <w:rsid w:val="00757232"/>
    <w:rsid w:val="00760679"/>
    <w:rsid w:val="00763628"/>
    <w:rsid w:val="00767E99"/>
    <w:rsid w:val="00772E62"/>
    <w:rsid w:val="0077789B"/>
    <w:rsid w:val="00780D29"/>
    <w:rsid w:val="00791C8D"/>
    <w:rsid w:val="00794181"/>
    <w:rsid w:val="007A7F6F"/>
    <w:rsid w:val="007B4C76"/>
    <w:rsid w:val="007C2260"/>
    <w:rsid w:val="007D1E52"/>
    <w:rsid w:val="007D2358"/>
    <w:rsid w:val="007E39E4"/>
    <w:rsid w:val="007E6FB3"/>
    <w:rsid w:val="007F21B4"/>
    <w:rsid w:val="00802553"/>
    <w:rsid w:val="00803EAB"/>
    <w:rsid w:val="00804098"/>
    <w:rsid w:val="008046B5"/>
    <w:rsid w:val="008127C0"/>
    <w:rsid w:val="00812EDD"/>
    <w:rsid w:val="008139C5"/>
    <w:rsid w:val="0081650F"/>
    <w:rsid w:val="00832B31"/>
    <w:rsid w:val="008403E0"/>
    <w:rsid w:val="00841A60"/>
    <w:rsid w:val="0084657B"/>
    <w:rsid w:val="00855944"/>
    <w:rsid w:val="008573E9"/>
    <w:rsid w:val="00864A18"/>
    <w:rsid w:val="00866D6C"/>
    <w:rsid w:val="00870833"/>
    <w:rsid w:val="00873224"/>
    <w:rsid w:val="00874571"/>
    <w:rsid w:val="00881F93"/>
    <w:rsid w:val="00882CB5"/>
    <w:rsid w:val="00883641"/>
    <w:rsid w:val="00884E69"/>
    <w:rsid w:val="00890082"/>
    <w:rsid w:val="008A3FE9"/>
    <w:rsid w:val="008A48D2"/>
    <w:rsid w:val="008B2610"/>
    <w:rsid w:val="008B471D"/>
    <w:rsid w:val="008B49E4"/>
    <w:rsid w:val="008B729C"/>
    <w:rsid w:val="008C4A93"/>
    <w:rsid w:val="008E0E49"/>
    <w:rsid w:val="008E35FD"/>
    <w:rsid w:val="008E6227"/>
    <w:rsid w:val="008F074C"/>
    <w:rsid w:val="0090543D"/>
    <w:rsid w:val="009056C5"/>
    <w:rsid w:val="00921274"/>
    <w:rsid w:val="009262F2"/>
    <w:rsid w:val="00933B7E"/>
    <w:rsid w:val="00937791"/>
    <w:rsid w:val="00951933"/>
    <w:rsid w:val="00954343"/>
    <w:rsid w:val="00955271"/>
    <w:rsid w:val="00963C9C"/>
    <w:rsid w:val="00965B6B"/>
    <w:rsid w:val="00971EDB"/>
    <w:rsid w:val="00974D50"/>
    <w:rsid w:val="00987ABE"/>
    <w:rsid w:val="00991EE4"/>
    <w:rsid w:val="009939DC"/>
    <w:rsid w:val="00993B9C"/>
    <w:rsid w:val="009B4E1E"/>
    <w:rsid w:val="009C03FB"/>
    <w:rsid w:val="009C4B4F"/>
    <w:rsid w:val="009E51D4"/>
    <w:rsid w:val="009F0C02"/>
    <w:rsid w:val="009F5758"/>
    <w:rsid w:val="00A0283F"/>
    <w:rsid w:val="00A04F4A"/>
    <w:rsid w:val="00A26343"/>
    <w:rsid w:val="00A408B5"/>
    <w:rsid w:val="00A529E2"/>
    <w:rsid w:val="00A539F8"/>
    <w:rsid w:val="00A55D3E"/>
    <w:rsid w:val="00A6491A"/>
    <w:rsid w:val="00A6594E"/>
    <w:rsid w:val="00A661C7"/>
    <w:rsid w:val="00A727B6"/>
    <w:rsid w:val="00A81CC6"/>
    <w:rsid w:val="00A83EC6"/>
    <w:rsid w:val="00A8732C"/>
    <w:rsid w:val="00A9062D"/>
    <w:rsid w:val="00A93F58"/>
    <w:rsid w:val="00A96329"/>
    <w:rsid w:val="00AA134B"/>
    <w:rsid w:val="00AA2CFE"/>
    <w:rsid w:val="00AA5FDA"/>
    <w:rsid w:val="00AA6291"/>
    <w:rsid w:val="00AC0C91"/>
    <w:rsid w:val="00AD37D4"/>
    <w:rsid w:val="00AD7986"/>
    <w:rsid w:val="00AE1188"/>
    <w:rsid w:val="00AE738C"/>
    <w:rsid w:val="00AF1046"/>
    <w:rsid w:val="00AF4466"/>
    <w:rsid w:val="00AF5D1E"/>
    <w:rsid w:val="00B040A9"/>
    <w:rsid w:val="00B1711E"/>
    <w:rsid w:val="00B17CBE"/>
    <w:rsid w:val="00B17E26"/>
    <w:rsid w:val="00B231A4"/>
    <w:rsid w:val="00B25D20"/>
    <w:rsid w:val="00B31C99"/>
    <w:rsid w:val="00B53BA6"/>
    <w:rsid w:val="00B5731D"/>
    <w:rsid w:val="00B6378B"/>
    <w:rsid w:val="00B63E3A"/>
    <w:rsid w:val="00B71C91"/>
    <w:rsid w:val="00B75965"/>
    <w:rsid w:val="00B771AD"/>
    <w:rsid w:val="00B814CB"/>
    <w:rsid w:val="00BA0CF8"/>
    <w:rsid w:val="00BA1ADF"/>
    <w:rsid w:val="00BA4795"/>
    <w:rsid w:val="00BA51FC"/>
    <w:rsid w:val="00BB003A"/>
    <w:rsid w:val="00BB3358"/>
    <w:rsid w:val="00BB3382"/>
    <w:rsid w:val="00BB3643"/>
    <w:rsid w:val="00BC3DA0"/>
    <w:rsid w:val="00BC424B"/>
    <w:rsid w:val="00BE0FDE"/>
    <w:rsid w:val="00BF6AC5"/>
    <w:rsid w:val="00C01121"/>
    <w:rsid w:val="00C030A5"/>
    <w:rsid w:val="00C05A45"/>
    <w:rsid w:val="00C0796F"/>
    <w:rsid w:val="00C11B34"/>
    <w:rsid w:val="00C12C5C"/>
    <w:rsid w:val="00C171FB"/>
    <w:rsid w:val="00C209C2"/>
    <w:rsid w:val="00C2267F"/>
    <w:rsid w:val="00C22AD8"/>
    <w:rsid w:val="00C26A30"/>
    <w:rsid w:val="00C3557E"/>
    <w:rsid w:val="00C3594B"/>
    <w:rsid w:val="00C43102"/>
    <w:rsid w:val="00C4696B"/>
    <w:rsid w:val="00C50513"/>
    <w:rsid w:val="00C54503"/>
    <w:rsid w:val="00C63055"/>
    <w:rsid w:val="00C66930"/>
    <w:rsid w:val="00C73B62"/>
    <w:rsid w:val="00C776B1"/>
    <w:rsid w:val="00C815FE"/>
    <w:rsid w:val="00C847AE"/>
    <w:rsid w:val="00CA04C6"/>
    <w:rsid w:val="00CA26DD"/>
    <w:rsid w:val="00CB12EC"/>
    <w:rsid w:val="00CC09D7"/>
    <w:rsid w:val="00CC12B8"/>
    <w:rsid w:val="00CD22E3"/>
    <w:rsid w:val="00CD4E44"/>
    <w:rsid w:val="00CD5AE4"/>
    <w:rsid w:val="00CD7A7D"/>
    <w:rsid w:val="00CF2D8E"/>
    <w:rsid w:val="00CF2DFA"/>
    <w:rsid w:val="00CF5AD8"/>
    <w:rsid w:val="00D00122"/>
    <w:rsid w:val="00D01D2A"/>
    <w:rsid w:val="00D03738"/>
    <w:rsid w:val="00D10B47"/>
    <w:rsid w:val="00D11EB1"/>
    <w:rsid w:val="00D17F17"/>
    <w:rsid w:val="00D23597"/>
    <w:rsid w:val="00D30BDC"/>
    <w:rsid w:val="00D51E2F"/>
    <w:rsid w:val="00D57F88"/>
    <w:rsid w:val="00D6099F"/>
    <w:rsid w:val="00D7105C"/>
    <w:rsid w:val="00D73646"/>
    <w:rsid w:val="00D777B4"/>
    <w:rsid w:val="00D77A90"/>
    <w:rsid w:val="00D8360B"/>
    <w:rsid w:val="00D85676"/>
    <w:rsid w:val="00D96ADA"/>
    <w:rsid w:val="00DA2886"/>
    <w:rsid w:val="00DA5E50"/>
    <w:rsid w:val="00DA7D0C"/>
    <w:rsid w:val="00DB311C"/>
    <w:rsid w:val="00DB432D"/>
    <w:rsid w:val="00DB519B"/>
    <w:rsid w:val="00DC4271"/>
    <w:rsid w:val="00DC7694"/>
    <w:rsid w:val="00DC7FBE"/>
    <w:rsid w:val="00DD130E"/>
    <w:rsid w:val="00DD308E"/>
    <w:rsid w:val="00DF0C51"/>
    <w:rsid w:val="00DF0D47"/>
    <w:rsid w:val="00DF1652"/>
    <w:rsid w:val="00DF6D37"/>
    <w:rsid w:val="00E048ED"/>
    <w:rsid w:val="00E04FB3"/>
    <w:rsid w:val="00E058F2"/>
    <w:rsid w:val="00E05D9C"/>
    <w:rsid w:val="00E06102"/>
    <w:rsid w:val="00E22DDF"/>
    <w:rsid w:val="00E23E71"/>
    <w:rsid w:val="00E30F19"/>
    <w:rsid w:val="00E33C4A"/>
    <w:rsid w:val="00E357B9"/>
    <w:rsid w:val="00E4321E"/>
    <w:rsid w:val="00E44B80"/>
    <w:rsid w:val="00E47623"/>
    <w:rsid w:val="00E60529"/>
    <w:rsid w:val="00E6425A"/>
    <w:rsid w:val="00E70D86"/>
    <w:rsid w:val="00E7628E"/>
    <w:rsid w:val="00E82F54"/>
    <w:rsid w:val="00E8649B"/>
    <w:rsid w:val="00E871CD"/>
    <w:rsid w:val="00E90990"/>
    <w:rsid w:val="00E95D3D"/>
    <w:rsid w:val="00EA0E25"/>
    <w:rsid w:val="00EA173C"/>
    <w:rsid w:val="00EB0182"/>
    <w:rsid w:val="00EC127A"/>
    <w:rsid w:val="00EC1FF9"/>
    <w:rsid w:val="00EC2737"/>
    <w:rsid w:val="00EE2716"/>
    <w:rsid w:val="00EE6450"/>
    <w:rsid w:val="00F01C2C"/>
    <w:rsid w:val="00F10ED8"/>
    <w:rsid w:val="00F222BE"/>
    <w:rsid w:val="00F24179"/>
    <w:rsid w:val="00F301F1"/>
    <w:rsid w:val="00F30C22"/>
    <w:rsid w:val="00F33F1A"/>
    <w:rsid w:val="00F34AEC"/>
    <w:rsid w:val="00F547F7"/>
    <w:rsid w:val="00F54CCF"/>
    <w:rsid w:val="00F61D7A"/>
    <w:rsid w:val="00F637B3"/>
    <w:rsid w:val="00F63A62"/>
    <w:rsid w:val="00F66CF7"/>
    <w:rsid w:val="00F67BCB"/>
    <w:rsid w:val="00F77C57"/>
    <w:rsid w:val="00F813C7"/>
    <w:rsid w:val="00F83566"/>
    <w:rsid w:val="00F83A9D"/>
    <w:rsid w:val="00F906B5"/>
    <w:rsid w:val="00F924F9"/>
    <w:rsid w:val="00F93784"/>
    <w:rsid w:val="00F971CC"/>
    <w:rsid w:val="00FA2CAA"/>
    <w:rsid w:val="00FA3DA1"/>
    <w:rsid w:val="00FA6554"/>
    <w:rsid w:val="00FE16C1"/>
    <w:rsid w:val="00FE19FF"/>
    <w:rsid w:val="00FE33A6"/>
    <w:rsid w:val="00FE5452"/>
    <w:rsid w:val="00FE5E88"/>
    <w:rsid w:val="00FF1A00"/>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135923234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0" Type="http://schemas.openxmlformats.org/officeDocument/2006/relationships/hyperlink" Target="mailto:hta@health.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6BF80-1B3A-43A7-A1E5-EE1F1886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825219BB.dotm</Template>
  <TotalTime>0</TotalTime>
  <Pages>18</Pages>
  <Words>5190</Words>
  <Characters>29588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MSAC Application Form</vt:lpstr>
    </vt:vector>
  </TitlesOfParts>
  <LinksUpToDate>false</LinksUpToDate>
  <CharactersWithSpaces>34709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Application Form</dc:title>
  <dc:creator/>
  <cp:lastModifiedBy/>
  <cp:revision>1</cp:revision>
  <dcterms:created xsi:type="dcterms:W3CDTF">2017-05-04T04:52:00Z</dcterms:created>
  <dcterms:modified xsi:type="dcterms:W3CDTF">2017-05-04T04:52:00Z</dcterms:modified>
</cp:coreProperties>
</file>